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A488A" w14:textId="77777777" w:rsidR="003E661B" w:rsidRDefault="00981018" w:rsidP="003E661B">
      <w:pPr>
        <w:jc w:val="center"/>
        <w:rPr>
          <w:b/>
          <w:sz w:val="36"/>
        </w:rPr>
      </w:pPr>
      <w:r>
        <w:rPr>
          <w:b/>
          <w:noProof/>
          <w:sz w:val="36"/>
        </w:rPr>
        <w:drawing>
          <wp:anchor distT="0" distB="0" distL="114300" distR="114300" simplePos="0" relativeHeight="251654144" behindDoc="1" locked="0" layoutInCell="1" allowOverlap="1" wp14:anchorId="4C26B812" wp14:editId="04705E63">
            <wp:simplePos x="0" y="0"/>
            <wp:positionH relativeFrom="column">
              <wp:posOffset>2606675</wp:posOffset>
            </wp:positionH>
            <wp:positionV relativeFrom="paragraph">
              <wp:posOffset>60960</wp:posOffset>
            </wp:positionV>
            <wp:extent cx="974725" cy="937260"/>
            <wp:effectExtent l="0" t="0" r="0" b="0"/>
            <wp:wrapNone/>
            <wp:docPr id="31" name="Picture 5" descr="eusl-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sl-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472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DB4B1" w14:textId="77777777" w:rsidR="003E661B" w:rsidRDefault="003E661B" w:rsidP="003E661B">
      <w:pPr>
        <w:jc w:val="center"/>
        <w:rPr>
          <w:b/>
          <w:sz w:val="36"/>
        </w:rPr>
      </w:pPr>
    </w:p>
    <w:p w14:paraId="2069CCFC" w14:textId="77777777" w:rsidR="00446AE6" w:rsidRDefault="00446AE6" w:rsidP="003E661B">
      <w:pPr>
        <w:spacing w:line="360" w:lineRule="auto"/>
        <w:jc w:val="center"/>
        <w:rPr>
          <w:b/>
          <w:sz w:val="36"/>
        </w:rPr>
      </w:pPr>
    </w:p>
    <w:p w14:paraId="15E99B7E" w14:textId="77777777" w:rsidR="00446AE6" w:rsidRPr="00446AE6" w:rsidRDefault="00446AE6" w:rsidP="003E661B">
      <w:pPr>
        <w:spacing w:line="360" w:lineRule="auto"/>
        <w:jc w:val="center"/>
        <w:rPr>
          <w:b/>
          <w:sz w:val="16"/>
        </w:rPr>
      </w:pPr>
    </w:p>
    <w:p w14:paraId="3DFEF03D" w14:textId="77777777" w:rsidR="003E661B" w:rsidRPr="007F038A" w:rsidRDefault="003E661B" w:rsidP="004615DD">
      <w:pPr>
        <w:spacing w:line="276" w:lineRule="auto"/>
        <w:jc w:val="center"/>
        <w:rPr>
          <w:b/>
          <w:sz w:val="36"/>
        </w:rPr>
      </w:pPr>
      <w:r w:rsidRPr="007F038A">
        <w:rPr>
          <w:b/>
          <w:sz w:val="36"/>
        </w:rPr>
        <w:t>EASTERN UNIVERSITY, SRI LANKA</w:t>
      </w:r>
    </w:p>
    <w:p w14:paraId="7853283A" w14:textId="77777777" w:rsidR="003E661B" w:rsidRPr="00E3242B" w:rsidRDefault="003E661B" w:rsidP="003E661B">
      <w:pPr>
        <w:jc w:val="center"/>
        <w:rPr>
          <w:b/>
          <w:bCs/>
          <w:sz w:val="32"/>
          <w:u w:val="single"/>
        </w:rPr>
      </w:pPr>
      <w:r w:rsidRPr="00E3242B">
        <w:rPr>
          <w:b/>
          <w:bCs/>
          <w:sz w:val="32"/>
          <w:u w:val="single"/>
        </w:rPr>
        <w:t>R</w:t>
      </w:r>
      <w:r w:rsidR="00723D42" w:rsidRPr="00E3242B">
        <w:rPr>
          <w:b/>
          <w:bCs/>
          <w:sz w:val="32"/>
          <w:u w:val="single"/>
        </w:rPr>
        <w:t xml:space="preserve">egistration of </w:t>
      </w:r>
      <w:r w:rsidRPr="00E3242B">
        <w:rPr>
          <w:b/>
          <w:bCs/>
          <w:sz w:val="32"/>
          <w:u w:val="single"/>
        </w:rPr>
        <w:t>S</w:t>
      </w:r>
      <w:r w:rsidR="00723D42" w:rsidRPr="00E3242B">
        <w:rPr>
          <w:b/>
          <w:bCs/>
          <w:sz w:val="32"/>
          <w:u w:val="single"/>
        </w:rPr>
        <w:t xml:space="preserve">uppliers and </w:t>
      </w:r>
      <w:r w:rsidRPr="00E3242B">
        <w:rPr>
          <w:b/>
          <w:bCs/>
          <w:sz w:val="32"/>
          <w:u w:val="single"/>
        </w:rPr>
        <w:t>C</w:t>
      </w:r>
      <w:r w:rsidR="00723D42" w:rsidRPr="00E3242B">
        <w:rPr>
          <w:b/>
          <w:bCs/>
          <w:sz w:val="32"/>
          <w:u w:val="single"/>
        </w:rPr>
        <w:t>ontractors for</w:t>
      </w:r>
      <w:r w:rsidR="00810992" w:rsidRPr="00E3242B">
        <w:rPr>
          <w:b/>
          <w:bCs/>
          <w:sz w:val="32"/>
          <w:u w:val="single"/>
        </w:rPr>
        <w:t xml:space="preserve"> </w:t>
      </w:r>
      <w:r w:rsidR="009C0F7D" w:rsidRPr="00E3242B">
        <w:rPr>
          <w:b/>
          <w:bCs/>
          <w:sz w:val="32"/>
          <w:u w:val="single"/>
        </w:rPr>
        <w:t>202</w:t>
      </w:r>
      <w:r w:rsidR="001E214D" w:rsidRPr="00E3242B">
        <w:rPr>
          <w:b/>
          <w:bCs/>
          <w:sz w:val="32"/>
          <w:u w:val="single"/>
        </w:rPr>
        <w:t>5</w:t>
      </w:r>
    </w:p>
    <w:p w14:paraId="293B31A2" w14:textId="77777777" w:rsidR="003E661B" w:rsidRPr="004615DD" w:rsidRDefault="003E661B" w:rsidP="003E661B">
      <w:pPr>
        <w:spacing w:line="200" w:lineRule="atLeast"/>
        <w:jc w:val="both"/>
        <w:rPr>
          <w:sz w:val="12"/>
        </w:rPr>
      </w:pPr>
    </w:p>
    <w:p w14:paraId="5EEBD15E" w14:textId="77777777" w:rsidR="003E661B" w:rsidRPr="00984DBF" w:rsidRDefault="003E661B" w:rsidP="003E661B">
      <w:pPr>
        <w:spacing w:line="380" w:lineRule="atLeast"/>
        <w:jc w:val="both"/>
      </w:pPr>
      <w:r>
        <w:t>Applications are invited from Governme</w:t>
      </w:r>
      <w:r w:rsidR="00F853D8">
        <w:t xml:space="preserve">nt Establishments, Cooperative </w:t>
      </w:r>
      <w:r>
        <w:t xml:space="preserve">Societies, </w:t>
      </w:r>
      <w:r w:rsidR="00A049F7">
        <w:t>manufacturers</w:t>
      </w:r>
      <w:r>
        <w:t xml:space="preserve">, Reputed Suppliers, Local Agents, Dealers and Contractors who wish to register themselves with the Eastern University, Sri Lanka for the Supply of under mentioned items/works/services for </w:t>
      </w:r>
      <w:r w:rsidRPr="000A3264">
        <w:rPr>
          <w:b/>
        </w:rPr>
        <w:t>the Eastern University Main Centre located</w:t>
      </w:r>
      <w:r w:rsidR="000D1FE5">
        <w:rPr>
          <w:b/>
        </w:rPr>
        <w:t xml:space="preserve"> at Vantharumoolai, Chenkalady</w:t>
      </w:r>
      <w:r w:rsidRPr="000A3264">
        <w:rPr>
          <w:b/>
        </w:rPr>
        <w:t xml:space="preserve"> </w:t>
      </w:r>
      <w:r w:rsidRPr="000A3264">
        <w:t>for</w:t>
      </w:r>
      <w:r>
        <w:t xml:space="preserve"> the year </w:t>
      </w:r>
      <w:r w:rsidR="00994281" w:rsidRPr="00984DBF">
        <w:rPr>
          <w:b/>
        </w:rPr>
        <w:t>202</w:t>
      </w:r>
      <w:r w:rsidR="001E214D">
        <w:rPr>
          <w:b/>
        </w:rPr>
        <w:t>5</w:t>
      </w:r>
      <w:r w:rsidRPr="00984DBF">
        <w:t>.</w:t>
      </w:r>
    </w:p>
    <w:p w14:paraId="17CBE1DC" w14:textId="77777777" w:rsidR="003E661B" w:rsidRPr="00B6466C" w:rsidRDefault="003E661B" w:rsidP="003E661B">
      <w:pPr>
        <w:spacing w:line="220" w:lineRule="atLeast"/>
        <w:jc w:val="both"/>
        <w:rPr>
          <w:color w:val="FF0000"/>
        </w:rPr>
      </w:pPr>
    </w:p>
    <w:p w14:paraId="03A47F2E" w14:textId="77777777" w:rsidR="005F7791" w:rsidRPr="00FA478B" w:rsidRDefault="003E661B" w:rsidP="005F7791">
      <w:pPr>
        <w:spacing w:line="220" w:lineRule="atLeast"/>
        <w:jc w:val="center"/>
        <w:rPr>
          <w:b/>
          <w:u w:val="single"/>
        </w:rPr>
      </w:pPr>
      <w:r w:rsidRPr="00BF7513">
        <w:rPr>
          <w:b/>
        </w:rPr>
        <w:t>01. Stationeries and Office Consumable</w:t>
      </w:r>
      <w:r w:rsidR="005F7791">
        <w:rPr>
          <w:b/>
        </w:rPr>
        <w:t xml:space="preserve"> </w:t>
      </w:r>
    </w:p>
    <w:p w14:paraId="58AFBB69" w14:textId="77777777" w:rsidR="003E661B" w:rsidRDefault="003E661B" w:rsidP="003E661B">
      <w:pPr>
        <w:spacing w:line="220" w:lineRule="atLeast"/>
        <w:jc w:val="both"/>
      </w:pPr>
    </w:p>
    <w:p w14:paraId="68B591B8" w14:textId="77777777" w:rsidR="003E661B" w:rsidRDefault="003E661B" w:rsidP="003E661B">
      <w:pPr>
        <w:numPr>
          <w:ilvl w:val="1"/>
          <w:numId w:val="2"/>
        </w:numPr>
        <w:spacing w:line="220" w:lineRule="atLeast"/>
        <w:jc w:val="both"/>
      </w:pPr>
      <w:r>
        <w:t xml:space="preserve">Photocopy </w:t>
      </w:r>
      <w:r w:rsidR="00F707E4">
        <w:t>p</w:t>
      </w:r>
      <w:r w:rsidR="00F853D8">
        <w:t xml:space="preserve">apers, </w:t>
      </w:r>
      <w:r w:rsidR="00F707E4">
        <w:t>c</w:t>
      </w:r>
      <w:r w:rsidR="00F853D8">
        <w:t xml:space="preserve">omputer </w:t>
      </w:r>
      <w:r w:rsidR="00A049F7">
        <w:t>stationery</w:t>
      </w:r>
      <w:r w:rsidR="00F853D8">
        <w:t xml:space="preserve">, </w:t>
      </w:r>
      <w:r w:rsidR="00F707E4">
        <w:t>t</w:t>
      </w:r>
      <w:r w:rsidR="00D91946">
        <w:t>yping</w:t>
      </w:r>
      <w:r w:rsidR="00F853D8">
        <w:t xml:space="preserve"> </w:t>
      </w:r>
      <w:r w:rsidR="00F707E4">
        <w:t>s</w:t>
      </w:r>
      <w:r w:rsidR="00F853D8">
        <w:t xml:space="preserve">heets, </w:t>
      </w:r>
      <w:proofErr w:type="spellStart"/>
      <w:r w:rsidR="00F707E4">
        <w:t>r</w:t>
      </w:r>
      <w:r w:rsidR="00F853D8">
        <w:t>oneo</w:t>
      </w:r>
      <w:proofErr w:type="spellEnd"/>
      <w:r w:rsidR="00F853D8">
        <w:t xml:space="preserve"> </w:t>
      </w:r>
      <w:r w:rsidR="00F707E4">
        <w:t>p</w:t>
      </w:r>
      <w:r w:rsidR="00F853D8">
        <w:t xml:space="preserve">apers, </w:t>
      </w:r>
      <w:r w:rsidR="00F707E4">
        <w:t>f</w:t>
      </w:r>
      <w:r w:rsidR="00F853D8">
        <w:t xml:space="preserve">ile </w:t>
      </w:r>
      <w:r w:rsidR="00F707E4">
        <w:t>c</w:t>
      </w:r>
      <w:r>
        <w:t xml:space="preserve">overs, CR </w:t>
      </w:r>
      <w:r w:rsidR="00F707E4">
        <w:t>r</w:t>
      </w:r>
      <w:r>
        <w:t xml:space="preserve">egisters, </w:t>
      </w:r>
      <w:r w:rsidR="00F707E4">
        <w:t>e</w:t>
      </w:r>
      <w:r>
        <w:t xml:space="preserve">nvelopes, </w:t>
      </w:r>
      <w:r w:rsidR="00F707E4">
        <w:t>p</w:t>
      </w:r>
      <w:r>
        <w:t>rintin</w:t>
      </w:r>
      <w:r w:rsidR="00F853D8">
        <w:t xml:space="preserve">g </w:t>
      </w:r>
      <w:r w:rsidR="00F707E4">
        <w:t>p</w:t>
      </w:r>
      <w:r w:rsidR="00F853D8">
        <w:t xml:space="preserve">apers, </w:t>
      </w:r>
      <w:r w:rsidR="00F707E4">
        <w:t>c</w:t>
      </w:r>
      <w:r w:rsidR="00F853D8">
        <w:t xml:space="preserve">arbon </w:t>
      </w:r>
      <w:r w:rsidR="00F707E4">
        <w:t>p</w:t>
      </w:r>
      <w:r w:rsidR="00D91946">
        <w:t xml:space="preserve">apers, </w:t>
      </w:r>
      <w:r w:rsidR="00F707E4">
        <w:t>b</w:t>
      </w:r>
      <w:r w:rsidR="00D91946">
        <w:t>rown</w:t>
      </w:r>
      <w:r w:rsidR="00F853D8">
        <w:t xml:space="preserve"> </w:t>
      </w:r>
      <w:r w:rsidR="00F707E4">
        <w:t>p</w:t>
      </w:r>
      <w:r>
        <w:t xml:space="preserve">aper, </w:t>
      </w:r>
      <w:r w:rsidR="00F707E4">
        <w:t>r</w:t>
      </w:r>
      <w:r w:rsidR="00D91946">
        <w:t>uled</w:t>
      </w:r>
      <w:r>
        <w:t xml:space="preserve"> </w:t>
      </w:r>
      <w:r w:rsidR="00F707E4">
        <w:t>p</w:t>
      </w:r>
      <w:r>
        <w:t xml:space="preserve">aper, </w:t>
      </w:r>
      <w:r w:rsidR="00A049F7">
        <w:t>notebooks</w:t>
      </w:r>
      <w:r>
        <w:t xml:space="preserve">, </w:t>
      </w:r>
      <w:r w:rsidR="00F707E4">
        <w:t>d</w:t>
      </w:r>
      <w:r w:rsidR="00217B57">
        <w:t xml:space="preserve">rawing </w:t>
      </w:r>
      <w:r w:rsidR="00F707E4">
        <w:t>p</w:t>
      </w:r>
      <w:r w:rsidR="00217B57">
        <w:t xml:space="preserve">aper, </w:t>
      </w:r>
      <w:r w:rsidR="00F707E4">
        <w:t>p</w:t>
      </w:r>
      <w:r w:rsidR="00217B57">
        <w:t xml:space="preserve">apers for </w:t>
      </w:r>
      <w:r w:rsidR="00F707E4">
        <w:t>b</w:t>
      </w:r>
      <w:r>
        <w:t xml:space="preserve">rail </w:t>
      </w:r>
      <w:r w:rsidR="00F707E4">
        <w:t>t</w:t>
      </w:r>
      <w:r>
        <w:t>ypewriter</w:t>
      </w:r>
      <w:r w:rsidR="00F707E4">
        <w:t>,</w:t>
      </w:r>
      <w:r>
        <w:t xml:space="preserve"> etc.</w:t>
      </w:r>
    </w:p>
    <w:p w14:paraId="18A4333C" w14:textId="77777777" w:rsidR="003E661B" w:rsidRPr="00A64D92" w:rsidRDefault="003E661B" w:rsidP="003E661B">
      <w:pPr>
        <w:spacing w:line="220" w:lineRule="atLeast"/>
        <w:ind w:left="720"/>
        <w:jc w:val="both"/>
        <w:rPr>
          <w:sz w:val="16"/>
        </w:rPr>
      </w:pPr>
    </w:p>
    <w:p w14:paraId="6E4E5425" w14:textId="77777777" w:rsidR="003E661B" w:rsidRDefault="003E661B" w:rsidP="003E661B">
      <w:pPr>
        <w:numPr>
          <w:ilvl w:val="1"/>
          <w:numId w:val="2"/>
        </w:numPr>
        <w:spacing w:line="220" w:lineRule="atLeast"/>
        <w:jc w:val="both"/>
      </w:pPr>
      <w:r>
        <w:t xml:space="preserve">Paper </w:t>
      </w:r>
      <w:r w:rsidR="00F707E4">
        <w:t>p</w:t>
      </w:r>
      <w:r>
        <w:t xml:space="preserve">ins, </w:t>
      </w:r>
      <w:r w:rsidR="00F707E4">
        <w:t>p</w:t>
      </w:r>
      <w:r>
        <w:t xml:space="preserve">aper </w:t>
      </w:r>
      <w:r w:rsidR="00F707E4">
        <w:t>c</w:t>
      </w:r>
      <w:r>
        <w:t xml:space="preserve">lips, </w:t>
      </w:r>
      <w:r w:rsidR="00720D52">
        <w:t>s</w:t>
      </w:r>
      <w:r>
        <w:t xml:space="preserve">taplers, </w:t>
      </w:r>
      <w:r w:rsidR="00720D52">
        <w:t>s</w:t>
      </w:r>
      <w:r w:rsidR="007E1A4E">
        <w:t xml:space="preserve">tapler </w:t>
      </w:r>
      <w:r w:rsidR="00720D52">
        <w:t>p</w:t>
      </w:r>
      <w:r w:rsidR="007E1A4E">
        <w:t>ins, ballpoint</w:t>
      </w:r>
      <w:r w:rsidR="00720D52">
        <w:t xml:space="preserve"> pen</w:t>
      </w:r>
      <w:r w:rsidR="007E1A4E">
        <w:t xml:space="preserve">, </w:t>
      </w:r>
      <w:r w:rsidR="00720D52">
        <w:t>p</w:t>
      </w:r>
      <w:r w:rsidR="007E1A4E">
        <w:t xml:space="preserve">encils, </w:t>
      </w:r>
      <w:r w:rsidR="00720D52">
        <w:t>c</w:t>
      </w:r>
      <w:r w:rsidR="007E1A4E">
        <w:t xml:space="preserve">halk, </w:t>
      </w:r>
      <w:r w:rsidR="00720D52">
        <w:t>p</w:t>
      </w:r>
      <w:r>
        <w:t>aper</w:t>
      </w:r>
      <w:r w:rsidR="00720D52">
        <w:t>w</w:t>
      </w:r>
      <w:r>
        <w:t xml:space="preserve">eight, </w:t>
      </w:r>
      <w:r w:rsidR="00720D52">
        <w:t>i</w:t>
      </w:r>
      <w:r w:rsidR="007E1A4E">
        <w:t xml:space="preserve">nk </w:t>
      </w:r>
      <w:r w:rsidR="00720D52">
        <w:t>p</w:t>
      </w:r>
      <w:r w:rsidR="007E1A4E">
        <w:t>ad</w:t>
      </w:r>
      <w:r w:rsidR="00720D52">
        <w:t>s</w:t>
      </w:r>
      <w:r w:rsidR="007E1A4E">
        <w:t xml:space="preserve">, </w:t>
      </w:r>
      <w:r w:rsidR="00720D52">
        <w:t>p</w:t>
      </w:r>
      <w:r>
        <w:t xml:space="preserve">ad </w:t>
      </w:r>
      <w:r w:rsidR="00720D52">
        <w:t>i</w:t>
      </w:r>
      <w:r>
        <w:t xml:space="preserve">nk, </w:t>
      </w:r>
      <w:r w:rsidR="00720D52">
        <w:t>m</w:t>
      </w:r>
      <w:r>
        <w:t xml:space="preserve">agi </w:t>
      </w:r>
      <w:r w:rsidR="00720D52">
        <w:t>b</w:t>
      </w:r>
      <w:r>
        <w:t xml:space="preserve">oard </w:t>
      </w:r>
      <w:r w:rsidR="00720D52">
        <w:t>p</w:t>
      </w:r>
      <w:r>
        <w:t>en</w:t>
      </w:r>
      <w:r w:rsidR="00145F23">
        <w:t xml:space="preserve">, </w:t>
      </w:r>
      <w:r w:rsidR="00A049F7">
        <w:t>whiteboard</w:t>
      </w:r>
      <w:r w:rsidR="00145F23" w:rsidRPr="00E85DD0">
        <w:t xml:space="preserve">, </w:t>
      </w:r>
      <w:r w:rsidR="00720D52">
        <w:t>s</w:t>
      </w:r>
      <w:r w:rsidR="00145F23" w:rsidRPr="00E85DD0">
        <w:t xml:space="preserve">mart </w:t>
      </w:r>
      <w:r w:rsidR="00720D52">
        <w:t>b</w:t>
      </w:r>
      <w:r w:rsidR="00145F23" w:rsidRPr="00E85DD0">
        <w:t>oard</w:t>
      </w:r>
      <w:r w:rsidR="00F707E4">
        <w:t>,</w:t>
      </w:r>
      <w:r>
        <w:t xml:space="preserve"> etc.</w:t>
      </w:r>
    </w:p>
    <w:p w14:paraId="4DFEF6FE" w14:textId="77777777" w:rsidR="003E661B" w:rsidRPr="00A64D92" w:rsidRDefault="003E661B" w:rsidP="003E661B">
      <w:pPr>
        <w:spacing w:line="220" w:lineRule="atLeast"/>
        <w:jc w:val="both"/>
        <w:rPr>
          <w:sz w:val="16"/>
        </w:rPr>
      </w:pPr>
    </w:p>
    <w:p w14:paraId="49564950" w14:textId="77777777" w:rsidR="003E661B" w:rsidRDefault="007E1A4E" w:rsidP="003E661B">
      <w:pPr>
        <w:numPr>
          <w:ilvl w:val="1"/>
          <w:numId w:val="2"/>
        </w:numPr>
        <w:spacing w:line="220" w:lineRule="atLeast"/>
        <w:jc w:val="both"/>
      </w:pPr>
      <w:r>
        <w:t xml:space="preserve">Duplicating </w:t>
      </w:r>
      <w:r w:rsidR="00445D0B">
        <w:t>i</w:t>
      </w:r>
      <w:r>
        <w:t xml:space="preserve">nk, </w:t>
      </w:r>
      <w:r w:rsidR="00445D0B">
        <w:t>m</w:t>
      </w:r>
      <w:r>
        <w:t xml:space="preserve">aster </w:t>
      </w:r>
      <w:r w:rsidR="00445D0B">
        <w:t>r</w:t>
      </w:r>
      <w:r>
        <w:t xml:space="preserve">olls, </w:t>
      </w:r>
      <w:r w:rsidR="00445D0B">
        <w:t>p</w:t>
      </w:r>
      <w:r w:rsidR="003E661B">
        <w:t xml:space="preserve">hotocopy </w:t>
      </w:r>
      <w:r w:rsidR="00445D0B">
        <w:t>t</w:t>
      </w:r>
      <w:r w:rsidR="003E661B">
        <w:t xml:space="preserve">oners, </w:t>
      </w:r>
      <w:r w:rsidR="00445D0B">
        <w:t>p</w:t>
      </w:r>
      <w:r w:rsidR="003E661B">
        <w:t xml:space="preserve">rinting </w:t>
      </w:r>
      <w:r w:rsidR="00445D0B">
        <w:t>t</w:t>
      </w:r>
      <w:r w:rsidR="003E661B">
        <w:t>one</w:t>
      </w:r>
      <w:r>
        <w:t xml:space="preserve">rs, </w:t>
      </w:r>
      <w:r w:rsidR="00445D0B">
        <w:t>c</w:t>
      </w:r>
      <w:r>
        <w:t xml:space="preserve">omputer </w:t>
      </w:r>
      <w:r w:rsidR="00445D0B">
        <w:t>p</w:t>
      </w:r>
      <w:r>
        <w:t xml:space="preserve">rinter </w:t>
      </w:r>
      <w:r w:rsidR="00445D0B">
        <w:t>r</w:t>
      </w:r>
      <w:r>
        <w:t xml:space="preserve">ibbon, </w:t>
      </w:r>
      <w:r w:rsidR="00445D0B">
        <w:t>t</w:t>
      </w:r>
      <w:r w:rsidR="003E661B">
        <w:t xml:space="preserve">yping </w:t>
      </w:r>
      <w:r w:rsidR="00445D0B">
        <w:t>r</w:t>
      </w:r>
      <w:r w:rsidR="003E661B">
        <w:t xml:space="preserve">ibbon, </w:t>
      </w:r>
      <w:r w:rsidR="00445D0B">
        <w:t>f</w:t>
      </w:r>
      <w:r w:rsidR="003E661B">
        <w:t xml:space="preserve">ax </w:t>
      </w:r>
      <w:r w:rsidR="00445D0B">
        <w:t>t</w:t>
      </w:r>
      <w:r w:rsidR="003E661B">
        <w:t xml:space="preserve">oner, </w:t>
      </w:r>
      <w:r w:rsidR="00445D0B">
        <w:t>f</w:t>
      </w:r>
      <w:r w:rsidR="003E661B">
        <w:t xml:space="preserve">ax </w:t>
      </w:r>
      <w:r w:rsidR="00445D0B">
        <w:t>c</w:t>
      </w:r>
      <w:r w:rsidR="003E661B">
        <w:t>artridge</w:t>
      </w:r>
      <w:r w:rsidR="00F707E4">
        <w:t xml:space="preserve"> </w:t>
      </w:r>
      <w:r w:rsidR="003E661B">
        <w:t>(</w:t>
      </w:r>
      <w:r w:rsidR="00445D0B">
        <w:t>e</w:t>
      </w:r>
      <w:r w:rsidR="003E661B">
        <w:t xml:space="preserve">lectronic </w:t>
      </w:r>
      <w:r w:rsidR="00445D0B">
        <w:t>t</w:t>
      </w:r>
      <w:r w:rsidR="003E661B">
        <w:t>ypewriter</w:t>
      </w:r>
      <w:r w:rsidR="00445D0B">
        <w:t xml:space="preserve"> </w:t>
      </w:r>
      <w:r w:rsidR="003E661B">
        <w:t>/</w:t>
      </w:r>
      <w:r w:rsidR="00445D0B">
        <w:t xml:space="preserve"> m</w:t>
      </w:r>
      <w:r w:rsidR="003E661B">
        <w:t xml:space="preserve">anual </w:t>
      </w:r>
      <w:r w:rsidR="00445D0B">
        <w:t>t</w:t>
      </w:r>
      <w:r w:rsidR="003E661B">
        <w:t>ypewriter</w:t>
      </w:r>
      <w:r w:rsidR="00F707E4">
        <w:t>),</w:t>
      </w:r>
      <w:r w:rsidR="003E661B">
        <w:t xml:space="preserve"> etc</w:t>
      </w:r>
      <w:r w:rsidR="00F707E4">
        <w:t>.</w:t>
      </w:r>
    </w:p>
    <w:p w14:paraId="0E475024" w14:textId="77777777" w:rsidR="003E661B" w:rsidRPr="00A64D92" w:rsidRDefault="003E661B" w:rsidP="003E661B">
      <w:pPr>
        <w:spacing w:line="220" w:lineRule="atLeast"/>
        <w:jc w:val="both"/>
        <w:rPr>
          <w:sz w:val="16"/>
        </w:rPr>
      </w:pPr>
    </w:p>
    <w:p w14:paraId="60DA32E4" w14:textId="77777777" w:rsidR="003E661B" w:rsidRDefault="003E661B" w:rsidP="00B739FD">
      <w:pPr>
        <w:numPr>
          <w:ilvl w:val="1"/>
          <w:numId w:val="2"/>
        </w:numPr>
        <w:spacing w:after="120" w:line="220" w:lineRule="atLeast"/>
        <w:jc w:val="both"/>
      </w:pPr>
      <w:r>
        <w:t xml:space="preserve">Date </w:t>
      </w:r>
      <w:r w:rsidR="00445D0B">
        <w:t>s</w:t>
      </w:r>
      <w:r>
        <w:t xml:space="preserve">tamp, </w:t>
      </w:r>
      <w:r w:rsidR="00445D0B">
        <w:t>r</w:t>
      </w:r>
      <w:r>
        <w:t xml:space="preserve">ubber </w:t>
      </w:r>
      <w:r w:rsidR="00445D0B">
        <w:t>s</w:t>
      </w:r>
      <w:r>
        <w:t xml:space="preserve">tamp, </w:t>
      </w:r>
      <w:r w:rsidR="00445D0B">
        <w:t>p</w:t>
      </w:r>
      <w:r>
        <w:t xml:space="preserve">lastic </w:t>
      </w:r>
      <w:r w:rsidR="00445D0B">
        <w:t>n</w:t>
      </w:r>
      <w:r>
        <w:t xml:space="preserve">ame </w:t>
      </w:r>
      <w:r w:rsidR="00445D0B">
        <w:t>b</w:t>
      </w:r>
      <w:r>
        <w:t>oard</w:t>
      </w:r>
      <w:r w:rsidR="00092771">
        <w:t>.</w:t>
      </w:r>
    </w:p>
    <w:p w14:paraId="2DDF4F6A" w14:textId="77777777" w:rsidR="003E661B" w:rsidRDefault="003E661B" w:rsidP="003E661B">
      <w:pPr>
        <w:spacing w:line="220" w:lineRule="atLeast"/>
        <w:jc w:val="both"/>
      </w:pPr>
    </w:p>
    <w:p w14:paraId="6AF64F46" w14:textId="77777777" w:rsidR="003E661B" w:rsidRPr="004263ED" w:rsidRDefault="003E661B" w:rsidP="003E661B">
      <w:pPr>
        <w:spacing w:line="220" w:lineRule="atLeast"/>
        <w:jc w:val="center"/>
        <w:rPr>
          <w:b/>
        </w:rPr>
      </w:pPr>
      <w:r w:rsidRPr="004263ED">
        <w:rPr>
          <w:b/>
        </w:rPr>
        <w:t>02.  Office Equipment</w:t>
      </w:r>
    </w:p>
    <w:p w14:paraId="064C325C" w14:textId="77777777" w:rsidR="003E661B" w:rsidRPr="004615DD" w:rsidRDefault="003E661B" w:rsidP="003E661B">
      <w:pPr>
        <w:spacing w:line="220" w:lineRule="atLeast"/>
        <w:jc w:val="both"/>
        <w:rPr>
          <w:sz w:val="16"/>
          <w:szCs w:val="16"/>
        </w:rPr>
      </w:pPr>
    </w:p>
    <w:p w14:paraId="3434A5B3" w14:textId="77777777" w:rsidR="003E661B" w:rsidRDefault="003E661B" w:rsidP="0056000F">
      <w:pPr>
        <w:tabs>
          <w:tab w:val="left" w:pos="1276"/>
        </w:tabs>
        <w:spacing w:line="220" w:lineRule="atLeast"/>
        <w:ind w:left="1260" w:hanging="540"/>
        <w:jc w:val="both"/>
      </w:pPr>
      <w:r>
        <w:t xml:space="preserve">2.1. </w:t>
      </w:r>
      <w:r>
        <w:tab/>
      </w:r>
      <w:r w:rsidR="00217B57">
        <w:t xml:space="preserve">Calculators, </w:t>
      </w:r>
      <w:r w:rsidR="003826EF">
        <w:t>p</w:t>
      </w:r>
      <w:r w:rsidR="00217B57">
        <w:t xml:space="preserve">hotocopy </w:t>
      </w:r>
      <w:r w:rsidR="003826EF">
        <w:t>m</w:t>
      </w:r>
      <w:r w:rsidR="00217B57">
        <w:t xml:space="preserve">achine, </w:t>
      </w:r>
      <w:r w:rsidR="003826EF">
        <w:t>c</w:t>
      </w:r>
      <w:r w:rsidR="007E1A4E">
        <w:t xml:space="preserve">ommunication </w:t>
      </w:r>
      <w:r w:rsidR="00092771">
        <w:t>e</w:t>
      </w:r>
      <w:r>
        <w:t xml:space="preserve">quipment, </w:t>
      </w:r>
      <w:r w:rsidR="00092771">
        <w:t>f</w:t>
      </w:r>
      <w:r>
        <w:t xml:space="preserve">ax </w:t>
      </w:r>
      <w:r w:rsidR="00092771">
        <w:t>m</w:t>
      </w:r>
      <w:r>
        <w:t xml:space="preserve">achine, </w:t>
      </w:r>
      <w:r w:rsidR="00092771">
        <w:t>c</w:t>
      </w:r>
      <w:r w:rsidR="0056000F">
        <w:t xml:space="preserve">opy </w:t>
      </w:r>
      <w:r w:rsidR="00092771">
        <w:t>p</w:t>
      </w:r>
      <w:r w:rsidR="0056000F">
        <w:t>rinters</w:t>
      </w:r>
      <w:r w:rsidR="00092771">
        <w:t>,</w:t>
      </w:r>
      <w:r>
        <w:t xml:space="preserve"> etc.</w:t>
      </w:r>
    </w:p>
    <w:p w14:paraId="62C5994B" w14:textId="77777777" w:rsidR="003E661B" w:rsidRPr="00A64D92" w:rsidRDefault="003E661B" w:rsidP="003E661B">
      <w:pPr>
        <w:tabs>
          <w:tab w:val="left" w:pos="1276"/>
        </w:tabs>
        <w:spacing w:line="220" w:lineRule="atLeast"/>
        <w:jc w:val="both"/>
        <w:rPr>
          <w:sz w:val="16"/>
        </w:rPr>
      </w:pPr>
    </w:p>
    <w:p w14:paraId="5196C735" w14:textId="77777777" w:rsidR="003E661B" w:rsidRDefault="003E661B" w:rsidP="003E661B">
      <w:pPr>
        <w:numPr>
          <w:ilvl w:val="1"/>
          <w:numId w:val="3"/>
        </w:numPr>
        <w:tabs>
          <w:tab w:val="left" w:pos="1276"/>
        </w:tabs>
        <w:spacing w:line="220" w:lineRule="atLeast"/>
        <w:jc w:val="both"/>
      </w:pPr>
      <w:r>
        <w:t xml:space="preserve">Computers, </w:t>
      </w:r>
      <w:r w:rsidR="00092771">
        <w:t>p</w:t>
      </w:r>
      <w:r>
        <w:t>rinters, UPS</w:t>
      </w:r>
      <w:r w:rsidR="00092771">
        <w:t>.</w:t>
      </w:r>
    </w:p>
    <w:p w14:paraId="20652ADA" w14:textId="77777777" w:rsidR="003E661B" w:rsidRPr="00A64D92" w:rsidRDefault="003E661B" w:rsidP="003E661B">
      <w:pPr>
        <w:tabs>
          <w:tab w:val="left" w:pos="1276"/>
        </w:tabs>
        <w:spacing w:line="220" w:lineRule="atLeast"/>
        <w:jc w:val="both"/>
        <w:rPr>
          <w:sz w:val="16"/>
        </w:rPr>
      </w:pPr>
    </w:p>
    <w:p w14:paraId="6429A491" w14:textId="77777777" w:rsidR="003E661B" w:rsidRDefault="003E661B" w:rsidP="003E661B">
      <w:pPr>
        <w:numPr>
          <w:ilvl w:val="1"/>
          <w:numId w:val="3"/>
        </w:numPr>
        <w:tabs>
          <w:tab w:val="left" w:pos="1276"/>
        </w:tabs>
        <w:spacing w:line="220" w:lineRule="atLeast"/>
        <w:jc w:val="both"/>
      </w:pPr>
      <w:r>
        <w:t xml:space="preserve">Computer </w:t>
      </w:r>
      <w:r w:rsidR="00092771">
        <w:t>s</w:t>
      </w:r>
      <w:r>
        <w:t>oftware</w:t>
      </w:r>
      <w:r w:rsidR="00092771">
        <w:t>.</w:t>
      </w:r>
    </w:p>
    <w:p w14:paraId="2C9B316F" w14:textId="77777777" w:rsidR="003E661B" w:rsidRPr="00A64D92" w:rsidRDefault="003E661B" w:rsidP="003E661B">
      <w:pPr>
        <w:tabs>
          <w:tab w:val="left" w:pos="1276"/>
        </w:tabs>
        <w:spacing w:line="220" w:lineRule="atLeast"/>
        <w:jc w:val="both"/>
        <w:rPr>
          <w:sz w:val="16"/>
          <w:szCs w:val="16"/>
        </w:rPr>
      </w:pPr>
    </w:p>
    <w:p w14:paraId="58C4323C" w14:textId="77777777" w:rsidR="003E661B" w:rsidRDefault="007E1A4E" w:rsidP="003E661B">
      <w:pPr>
        <w:numPr>
          <w:ilvl w:val="1"/>
          <w:numId w:val="3"/>
        </w:numPr>
        <w:tabs>
          <w:tab w:val="left" w:pos="1276"/>
        </w:tabs>
        <w:spacing w:line="220" w:lineRule="atLeast"/>
        <w:jc w:val="both"/>
      </w:pPr>
      <w:r>
        <w:t xml:space="preserve">Computer </w:t>
      </w:r>
      <w:r w:rsidR="00092771">
        <w:t>h</w:t>
      </w:r>
      <w:r>
        <w:t xml:space="preserve">ardware and </w:t>
      </w:r>
      <w:r w:rsidR="00092771">
        <w:t>n</w:t>
      </w:r>
      <w:r w:rsidR="003E661B">
        <w:t>etwork accessories.</w:t>
      </w:r>
    </w:p>
    <w:p w14:paraId="79C80980" w14:textId="77777777" w:rsidR="003E661B" w:rsidRPr="00A64D92" w:rsidRDefault="003E661B" w:rsidP="003E661B">
      <w:pPr>
        <w:tabs>
          <w:tab w:val="left" w:pos="1276"/>
        </w:tabs>
        <w:spacing w:line="220" w:lineRule="atLeast"/>
        <w:jc w:val="both"/>
        <w:rPr>
          <w:sz w:val="16"/>
          <w:szCs w:val="16"/>
        </w:rPr>
      </w:pPr>
    </w:p>
    <w:p w14:paraId="0A216E50" w14:textId="77777777" w:rsidR="003E661B" w:rsidRDefault="007E1A4E" w:rsidP="003E661B">
      <w:pPr>
        <w:numPr>
          <w:ilvl w:val="1"/>
          <w:numId w:val="3"/>
        </w:numPr>
        <w:tabs>
          <w:tab w:val="left" w:pos="1276"/>
        </w:tabs>
        <w:spacing w:line="220" w:lineRule="atLeast"/>
        <w:jc w:val="both"/>
      </w:pPr>
      <w:r>
        <w:t xml:space="preserve">All kinds of </w:t>
      </w:r>
      <w:r w:rsidR="00092771">
        <w:t>o</w:t>
      </w:r>
      <w:r>
        <w:t xml:space="preserve">ffice </w:t>
      </w:r>
      <w:r w:rsidR="00092771">
        <w:t>b</w:t>
      </w:r>
      <w:r w:rsidR="003E661B">
        <w:t xml:space="preserve">ags &amp; </w:t>
      </w:r>
      <w:r w:rsidR="00A049F7">
        <w:t>briefcase</w:t>
      </w:r>
      <w:r w:rsidR="00092771">
        <w:t>.</w:t>
      </w:r>
      <w:r w:rsidR="003E661B">
        <w:t xml:space="preserve"> </w:t>
      </w:r>
    </w:p>
    <w:p w14:paraId="3F919B73" w14:textId="77777777" w:rsidR="003E661B" w:rsidRDefault="003E661B" w:rsidP="003E661B">
      <w:pPr>
        <w:tabs>
          <w:tab w:val="left" w:pos="3381"/>
        </w:tabs>
        <w:spacing w:line="220" w:lineRule="atLeast"/>
        <w:jc w:val="both"/>
      </w:pPr>
      <w:r>
        <w:tab/>
      </w:r>
    </w:p>
    <w:p w14:paraId="500560F2" w14:textId="77777777" w:rsidR="003E661B" w:rsidRDefault="003E661B" w:rsidP="003E661B">
      <w:pPr>
        <w:numPr>
          <w:ilvl w:val="1"/>
          <w:numId w:val="3"/>
        </w:numPr>
        <w:tabs>
          <w:tab w:val="left" w:pos="1276"/>
        </w:tabs>
        <w:spacing w:line="220" w:lineRule="atLeast"/>
        <w:jc w:val="both"/>
      </w:pPr>
      <w:r>
        <w:t xml:space="preserve">Push </w:t>
      </w:r>
      <w:r w:rsidR="00092771">
        <w:t>b</w:t>
      </w:r>
      <w:r>
        <w:t>icycles</w:t>
      </w:r>
      <w:r w:rsidR="00092771">
        <w:t>.</w:t>
      </w:r>
      <w:r>
        <w:t xml:space="preserve"> </w:t>
      </w:r>
    </w:p>
    <w:p w14:paraId="7964F967" w14:textId="77777777" w:rsidR="003E661B" w:rsidRPr="00A64D92" w:rsidRDefault="003E661B" w:rsidP="003E661B">
      <w:pPr>
        <w:pStyle w:val="ListParagraph"/>
        <w:tabs>
          <w:tab w:val="left" w:pos="1276"/>
        </w:tabs>
        <w:rPr>
          <w:sz w:val="16"/>
          <w:szCs w:val="16"/>
        </w:rPr>
      </w:pPr>
    </w:p>
    <w:p w14:paraId="31C0EE4A" w14:textId="77777777" w:rsidR="003E661B" w:rsidRDefault="00A049F7" w:rsidP="003E661B">
      <w:pPr>
        <w:numPr>
          <w:ilvl w:val="1"/>
          <w:numId w:val="3"/>
        </w:numPr>
        <w:tabs>
          <w:tab w:val="left" w:pos="1276"/>
        </w:tabs>
        <w:spacing w:line="220" w:lineRule="atLeast"/>
        <w:jc w:val="both"/>
      </w:pPr>
      <w:r>
        <w:t>Fingerprint</w:t>
      </w:r>
      <w:r w:rsidR="007E1A4E">
        <w:t xml:space="preserve"> </w:t>
      </w:r>
      <w:r w:rsidR="00092771">
        <w:t>m</w:t>
      </w:r>
      <w:r w:rsidR="003E661B">
        <w:t>achines</w:t>
      </w:r>
      <w:r w:rsidR="00092771">
        <w:t>.</w:t>
      </w:r>
    </w:p>
    <w:p w14:paraId="518248C0" w14:textId="77777777" w:rsidR="003E661B" w:rsidRPr="00A64D92" w:rsidRDefault="003E661B" w:rsidP="003E661B">
      <w:pPr>
        <w:pStyle w:val="ListParagraph"/>
        <w:tabs>
          <w:tab w:val="left" w:pos="1276"/>
        </w:tabs>
        <w:rPr>
          <w:sz w:val="16"/>
          <w:szCs w:val="16"/>
        </w:rPr>
      </w:pPr>
    </w:p>
    <w:p w14:paraId="0E2DCC9D" w14:textId="77777777" w:rsidR="003E661B" w:rsidRDefault="003E661B" w:rsidP="003E661B">
      <w:pPr>
        <w:numPr>
          <w:ilvl w:val="1"/>
          <w:numId w:val="3"/>
        </w:numPr>
        <w:tabs>
          <w:tab w:val="left" w:pos="1276"/>
        </w:tabs>
        <w:spacing w:line="220" w:lineRule="atLeast"/>
        <w:jc w:val="both"/>
      </w:pPr>
      <w:r>
        <w:t>CCTV Camera</w:t>
      </w:r>
      <w:r w:rsidR="00092771">
        <w:t>.</w:t>
      </w:r>
    </w:p>
    <w:p w14:paraId="0E0F54DE" w14:textId="77777777" w:rsidR="003E661B" w:rsidRPr="00A64D92" w:rsidRDefault="003E661B" w:rsidP="003E661B">
      <w:pPr>
        <w:pStyle w:val="ListParagraph"/>
        <w:rPr>
          <w:sz w:val="16"/>
          <w:szCs w:val="16"/>
        </w:rPr>
      </w:pPr>
    </w:p>
    <w:p w14:paraId="7D37741A" w14:textId="77777777" w:rsidR="003E661B" w:rsidRDefault="003E661B" w:rsidP="003E661B">
      <w:pPr>
        <w:numPr>
          <w:ilvl w:val="1"/>
          <w:numId w:val="3"/>
        </w:numPr>
        <w:tabs>
          <w:tab w:val="clear" w:pos="1440"/>
          <w:tab w:val="num" w:pos="1276"/>
        </w:tabs>
        <w:spacing w:line="220" w:lineRule="atLeast"/>
        <w:jc w:val="both"/>
      </w:pPr>
      <w:r>
        <w:t xml:space="preserve">Video </w:t>
      </w:r>
      <w:r w:rsidR="00092771">
        <w:t>c</w:t>
      </w:r>
      <w:r w:rsidR="007E1A4E">
        <w:t xml:space="preserve">onference </w:t>
      </w:r>
      <w:r w:rsidR="00092771">
        <w:t>s</w:t>
      </w:r>
      <w:r>
        <w:t>ystem</w:t>
      </w:r>
      <w:r w:rsidR="00092771">
        <w:t>.</w:t>
      </w:r>
    </w:p>
    <w:p w14:paraId="536E1722" w14:textId="77777777" w:rsidR="0056000F" w:rsidRPr="00A64D92" w:rsidRDefault="0056000F" w:rsidP="0056000F">
      <w:pPr>
        <w:pStyle w:val="ListParagraph"/>
        <w:rPr>
          <w:sz w:val="16"/>
          <w:szCs w:val="16"/>
        </w:rPr>
      </w:pPr>
    </w:p>
    <w:p w14:paraId="417A5FC6" w14:textId="77777777" w:rsidR="0056000F" w:rsidRDefault="0056000F" w:rsidP="003E661B">
      <w:pPr>
        <w:numPr>
          <w:ilvl w:val="1"/>
          <w:numId w:val="3"/>
        </w:numPr>
        <w:tabs>
          <w:tab w:val="clear" w:pos="1440"/>
          <w:tab w:val="num" w:pos="1276"/>
        </w:tabs>
        <w:spacing w:line="220" w:lineRule="atLeast"/>
        <w:jc w:val="both"/>
      </w:pPr>
      <w:r>
        <w:t xml:space="preserve">Book </w:t>
      </w:r>
      <w:r w:rsidR="00092771">
        <w:t>b</w:t>
      </w:r>
      <w:r>
        <w:t xml:space="preserve">inding </w:t>
      </w:r>
      <w:r w:rsidR="00092771">
        <w:t>e</w:t>
      </w:r>
      <w:r>
        <w:t>quipment</w:t>
      </w:r>
      <w:r w:rsidR="00092771">
        <w:t>.</w:t>
      </w:r>
    </w:p>
    <w:p w14:paraId="0EB90267" w14:textId="77777777" w:rsidR="003E661B" w:rsidRDefault="003E661B" w:rsidP="003E661B">
      <w:pPr>
        <w:pStyle w:val="ListParagraph"/>
      </w:pPr>
    </w:p>
    <w:p w14:paraId="6A9DEA3B" w14:textId="77777777" w:rsidR="00656071" w:rsidRDefault="00656071" w:rsidP="003E661B">
      <w:pPr>
        <w:pStyle w:val="ListParagraph"/>
      </w:pPr>
    </w:p>
    <w:p w14:paraId="472FB7D8" w14:textId="77777777" w:rsidR="003E661B" w:rsidRDefault="003E661B" w:rsidP="003E661B">
      <w:pPr>
        <w:spacing w:line="220" w:lineRule="atLeast"/>
        <w:ind w:left="426" w:hanging="426"/>
        <w:jc w:val="center"/>
        <w:rPr>
          <w:b/>
        </w:rPr>
      </w:pPr>
      <w:r w:rsidRPr="00A455B4">
        <w:rPr>
          <w:b/>
        </w:rPr>
        <w:lastRenderedPageBreak/>
        <w:t>03.</w:t>
      </w:r>
      <w:r w:rsidRPr="00A455B4">
        <w:rPr>
          <w:b/>
        </w:rPr>
        <w:tab/>
        <w:t>Books and Periodicals</w:t>
      </w:r>
    </w:p>
    <w:p w14:paraId="0CACAE37" w14:textId="77777777" w:rsidR="003E661B" w:rsidRPr="007C4571" w:rsidRDefault="003E661B" w:rsidP="003E661B">
      <w:pPr>
        <w:spacing w:line="220" w:lineRule="atLeast"/>
        <w:ind w:left="426" w:hanging="426"/>
        <w:jc w:val="center"/>
        <w:rPr>
          <w:b/>
          <w:sz w:val="16"/>
        </w:rPr>
      </w:pPr>
    </w:p>
    <w:p w14:paraId="57A4382A" w14:textId="77777777" w:rsidR="003E661B" w:rsidRDefault="003E661B" w:rsidP="008E67BB">
      <w:pPr>
        <w:tabs>
          <w:tab w:val="left" w:pos="1260"/>
        </w:tabs>
        <w:spacing w:line="220" w:lineRule="atLeast"/>
        <w:ind w:left="1260" w:hanging="540"/>
        <w:jc w:val="both"/>
      </w:pPr>
      <w:r>
        <w:t xml:space="preserve">3.1. </w:t>
      </w:r>
      <w:r w:rsidR="008E67BB">
        <w:tab/>
      </w:r>
      <w:r w:rsidRPr="00FA478B">
        <w:t xml:space="preserve">Books and </w:t>
      </w:r>
      <w:r w:rsidR="00092771">
        <w:t>p</w:t>
      </w:r>
      <w:r w:rsidRPr="00FA478B">
        <w:t>eriodicals</w:t>
      </w:r>
    </w:p>
    <w:p w14:paraId="520B8856" w14:textId="77777777" w:rsidR="00656071" w:rsidRPr="00FA478B" w:rsidRDefault="00656071" w:rsidP="003E661B">
      <w:pPr>
        <w:spacing w:line="220" w:lineRule="atLeast"/>
        <w:ind w:firstLine="426"/>
        <w:jc w:val="both"/>
      </w:pPr>
    </w:p>
    <w:p w14:paraId="1F7A265B" w14:textId="77777777" w:rsidR="003E661B" w:rsidRPr="00E83AE1" w:rsidRDefault="003E661B" w:rsidP="003E661B">
      <w:pPr>
        <w:spacing w:line="220" w:lineRule="atLeast"/>
        <w:jc w:val="center"/>
        <w:rPr>
          <w:b/>
        </w:rPr>
      </w:pPr>
      <w:r w:rsidRPr="00005E08">
        <w:rPr>
          <w:b/>
        </w:rPr>
        <w:t>0</w:t>
      </w:r>
      <w:r>
        <w:rPr>
          <w:b/>
        </w:rPr>
        <w:t>4</w:t>
      </w:r>
      <w:r w:rsidRPr="00005E08">
        <w:rPr>
          <w:b/>
        </w:rPr>
        <w:t>.</w:t>
      </w:r>
      <w:r>
        <w:t xml:space="preserve">  </w:t>
      </w:r>
      <w:r w:rsidRPr="00E83AE1">
        <w:rPr>
          <w:b/>
        </w:rPr>
        <w:t>Office Furniture- Wooden/ Steel</w:t>
      </w:r>
      <w:r>
        <w:rPr>
          <w:b/>
        </w:rPr>
        <w:t>/Plastic</w:t>
      </w:r>
    </w:p>
    <w:p w14:paraId="2C1E461B" w14:textId="77777777" w:rsidR="003E661B" w:rsidRPr="007C4571" w:rsidRDefault="003E661B" w:rsidP="003E661B">
      <w:pPr>
        <w:spacing w:line="220" w:lineRule="atLeast"/>
        <w:jc w:val="both"/>
        <w:rPr>
          <w:sz w:val="16"/>
        </w:rPr>
      </w:pPr>
    </w:p>
    <w:p w14:paraId="20743381" w14:textId="77777777" w:rsidR="003E661B" w:rsidRDefault="003E661B" w:rsidP="003E661B">
      <w:pPr>
        <w:numPr>
          <w:ilvl w:val="1"/>
          <w:numId w:val="4"/>
        </w:numPr>
        <w:tabs>
          <w:tab w:val="clear" w:pos="720"/>
          <w:tab w:val="num" w:pos="1276"/>
        </w:tabs>
        <w:spacing w:line="220" w:lineRule="atLeast"/>
        <w:ind w:left="1276" w:hanging="567"/>
        <w:jc w:val="both"/>
      </w:pPr>
      <w:r>
        <w:t xml:space="preserve">Filing </w:t>
      </w:r>
      <w:r w:rsidR="00092771">
        <w:t>c</w:t>
      </w:r>
      <w:r>
        <w:t xml:space="preserve">abinets, </w:t>
      </w:r>
      <w:r w:rsidR="00092771">
        <w:t>s</w:t>
      </w:r>
      <w:r>
        <w:t xml:space="preserve">teel </w:t>
      </w:r>
      <w:r w:rsidR="00092771">
        <w:t>c</w:t>
      </w:r>
      <w:r>
        <w:t xml:space="preserve">upboards, </w:t>
      </w:r>
      <w:r w:rsidR="00092771">
        <w:t>o</w:t>
      </w:r>
      <w:r>
        <w:t xml:space="preserve">ffice </w:t>
      </w:r>
      <w:r w:rsidR="00092771">
        <w:t>t</w:t>
      </w:r>
      <w:r>
        <w:t xml:space="preserve">able, </w:t>
      </w:r>
      <w:r w:rsidR="00092771">
        <w:t>e</w:t>
      </w:r>
      <w:r>
        <w:t xml:space="preserve">xecutive </w:t>
      </w:r>
      <w:r w:rsidR="00092771">
        <w:t>c</w:t>
      </w:r>
      <w:r>
        <w:t xml:space="preserve">hairs, </w:t>
      </w:r>
      <w:r w:rsidR="00092771">
        <w:t>c</w:t>
      </w:r>
      <w:r>
        <w:t xml:space="preserve">omputer </w:t>
      </w:r>
      <w:r w:rsidR="00092771">
        <w:t>c</w:t>
      </w:r>
      <w:r>
        <w:t xml:space="preserve">hairs, </w:t>
      </w:r>
      <w:r w:rsidR="00092771">
        <w:t>c</w:t>
      </w:r>
      <w:r>
        <w:t xml:space="preserve">omputer </w:t>
      </w:r>
      <w:r w:rsidR="00092771">
        <w:t>t</w:t>
      </w:r>
      <w:r>
        <w:t xml:space="preserve">ables, </w:t>
      </w:r>
      <w:r w:rsidR="00092771">
        <w:t>l</w:t>
      </w:r>
      <w:r>
        <w:t xml:space="preserve">ecture hall chairs, </w:t>
      </w:r>
      <w:r w:rsidR="00092771">
        <w:t>g</w:t>
      </w:r>
      <w:r>
        <w:t xml:space="preserve">lass </w:t>
      </w:r>
      <w:r w:rsidR="00092771">
        <w:t>f</w:t>
      </w:r>
      <w:r>
        <w:t xml:space="preserve">ronted </w:t>
      </w:r>
      <w:r w:rsidR="00092771">
        <w:t>a</w:t>
      </w:r>
      <w:r w:rsidR="00721323">
        <w:t>lmirah</w:t>
      </w:r>
      <w:r>
        <w:t xml:space="preserve">. </w:t>
      </w:r>
      <w:r w:rsidR="00A049F7">
        <w:t>Bookshelf</w:t>
      </w:r>
      <w:r>
        <w:t xml:space="preserve">, </w:t>
      </w:r>
      <w:r w:rsidR="00092771">
        <w:t>b</w:t>
      </w:r>
      <w:r>
        <w:t xml:space="preserve">ook </w:t>
      </w:r>
      <w:r w:rsidR="00092771">
        <w:t>t</w:t>
      </w:r>
      <w:r>
        <w:t xml:space="preserve">rack, </w:t>
      </w:r>
      <w:r w:rsidR="00092771">
        <w:t>p</w:t>
      </w:r>
      <w:r>
        <w:t xml:space="preserve">lastic </w:t>
      </w:r>
      <w:r w:rsidR="00092771">
        <w:t>c</w:t>
      </w:r>
      <w:r>
        <w:t>hairs</w:t>
      </w:r>
      <w:r w:rsidR="00ED4EF5">
        <w:t xml:space="preserve">, </w:t>
      </w:r>
      <w:r w:rsidR="00092771">
        <w:t>e</w:t>
      </w:r>
      <w:r w:rsidR="00ED4EF5">
        <w:t xml:space="preserve">xam </w:t>
      </w:r>
      <w:r w:rsidR="00092771">
        <w:t>t</w:t>
      </w:r>
      <w:r w:rsidR="00ED4EF5">
        <w:t>ables (</w:t>
      </w:r>
      <w:r w:rsidR="00092771">
        <w:t>f</w:t>
      </w:r>
      <w:r w:rsidR="00DC1634">
        <w:t>o</w:t>
      </w:r>
      <w:r w:rsidR="00ED4EF5">
        <w:t>l</w:t>
      </w:r>
      <w:r w:rsidR="00DC1634">
        <w:t>d</w:t>
      </w:r>
      <w:r w:rsidR="00ED4EF5">
        <w:t>able</w:t>
      </w:r>
      <w:r w:rsidR="00085F1A">
        <w:t>)</w:t>
      </w:r>
      <w:r>
        <w:t xml:space="preserve"> etc. </w:t>
      </w:r>
    </w:p>
    <w:p w14:paraId="24E8B076" w14:textId="77777777" w:rsidR="003E661B" w:rsidRPr="007C4571" w:rsidRDefault="003E661B" w:rsidP="003E661B">
      <w:pPr>
        <w:tabs>
          <w:tab w:val="num" w:pos="1276"/>
        </w:tabs>
        <w:spacing w:line="220" w:lineRule="atLeast"/>
        <w:ind w:left="1418" w:hanging="709"/>
        <w:jc w:val="both"/>
        <w:rPr>
          <w:sz w:val="16"/>
        </w:rPr>
      </w:pPr>
    </w:p>
    <w:p w14:paraId="0DC6551E" w14:textId="77777777" w:rsidR="003E661B" w:rsidRDefault="003E661B" w:rsidP="003E661B">
      <w:pPr>
        <w:numPr>
          <w:ilvl w:val="1"/>
          <w:numId w:val="4"/>
        </w:numPr>
        <w:tabs>
          <w:tab w:val="num" w:pos="1276"/>
        </w:tabs>
        <w:spacing w:line="220" w:lineRule="atLeast"/>
        <w:ind w:hanging="11"/>
        <w:jc w:val="both"/>
      </w:pPr>
      <w:r>
        <w:t xml:space="preserve">Iron </w:t>
      </w:r>
      <w:r w:rsidR="00092771">
        <w:t>s</w:t>
      </w:r>
      <w:r>
        <w:t xml:space="preserve">afe, </w:t>
      </w:r>
      <w:r w:rsidR="00092771">
        <w:t>p</w:t>
      </w:r>
      <w:r>
        <w:t xml:space="preserve">etty </w:t>
      </w:r>
      <w:r w:rsidR="00092771">
        <w:t>c</w:t>
      </w:r>
      <w:r>
        <w:t xml:space="preserve">ash </w:t>
      </w:r>
      <w:r w:rsidR="00092771">
        <w:t>b</w:t>
      </w:r>
      <w:r>
        <w:t>ox.</w:t>
      </w:r>
      <w:r w:rsidR="00B739FD">
        <w:t xml:space="preserve">  </w:t>
      </w:r>
    </w:p>
    <w:p w14:paraId="0CBC26DC" w14:textId="77777777" w:rsidR="003E661B" w:rsidRPr="007C4571" w:rsidRDefault="003E661B" w:rsidP="003E661B">
      <w:pPr>
        <w:tabs>
          <w:tab w:val="num" w:pos="720"/>
          <w:tab w:val="num" w:pos="1276"/>
        </w:tabs>
        <w:spacing w:line="220" w:lineRule="atLeast"/>
        <w:ind w:hanging="11"/>
        <w:jc w:val="both"/>
        <w:rPr>
          <w:sz w:val="16"/>
        </w:rPr>
      </w:pPr>
    </w:p>
    <w:p w14:paraId="292B79ED" w14:textId="77777777" w:rsidR="003E661B" w:rsidRDefault="003E661B" w:rsidP="003E661B">
      <w:pPr>
        <w:numPr>
          <w:ilvl w:val="1"/>
          <w:numId w:val="4"/>
        </w:numPr>
        <w:tabs>
          <w:tab w:val="num" w:pos="1276"/>
        </w:tabs>
        <w:spacing w:line="220" w:lineRule="atLeast"/>
        <w:ind w:hanging="11"/>
        <w:jc w:val="both"/>
      </w:pPr>
      <w:r>
        <w:t xml:space="preserve">Water </w:t>
      </w:r>
      <w:r w:rsidR="00092771">
        <w:t>d</w:t>
      </w:r>
      <w:r>
        <w:t>ispensers</w:t>
      </w:r>
      <w:r w:rsidR="00092771">
        <w:t>.</w:t>
      </w:r>
    </w:p>
    <w:p w14:paraId="03F12ED3" w14:textId="77777777" w:rsidR="003E661B" w:rsidRDefault="003E661B" w:rsidP="003E661B">
      <w:pPr>
        <w:pStyle w:val="ListParagraph"/>
      </w:pPr>
    </w:p>
    <w:p w14:paraId="569E1131" w14:textId="77777777" w:rsidR="003E661B" w:rsidRDefault="003E661B" w:rsidP="003E661B">
      <w:pPr>
        <w:spacing w:line="220" w:lineRule="atLeast"/>
        <w:jc w:val="both"/>
      </w:pPr>
    </w:p>
    <w:p w14:paraId="09067C04" w14:textId="77777777" w:rsidR="000548FD" w:rsidRDefault="003E661B" w:rsidP="003E661B">
      <w:pPr>
        <w:tabs>
          <w:tab w:val="left" w:pos="426"/>
        </w:tabs>
        <w:spacing w:line="220" w:lineRule="atLeast"/>
        <w:jc w:val="center"/>
        <w:rPr>
          <w:b/>
        </w:rPr>
      </w:pPr>
      <w:r w:rsidRPr="00005E08">
        <w:rPr>
          <w:b/>
        </w:rPr>
        <w:t>0</w:t>
      </w:r>
      <w:r>
        <w:rPr>
          <w:b/>
        </w:rPr>
        <w:t>5</w:t>
      </w:r>
      <w:r w:rsidRPr="00005E08">
        <w:rPr>
          <w:b/>
        </w:rPr>
        <w:t xml:space="preserve">. </w:t>
      </w:r>
      <w:r w:rsidRPr="00005E08">
        <w:rPr>
          <w:b/>
        </w:rPr>
        <w:tab/>
      </w:r>
      <w:r w:rsidR="000548FD">
        <w:rPr>
          <w:b/>
        </w:rPr>
        <w:t>Hostel Furniture</w:t>
      </w:r>
    </w:p>
    <w:p w14:paraId="58D0588E" w14:textId="77777777" w:rsidR="000548FD" w:rsidRPr="000548FD" w:rsidRDefault="000548FD" w:rsidP="007C4571">
      <w:pPr>
        <w:tabs>
          <w:tab w:val="left" w:pos="426"/>
        </w:tabs>
        <w:spacing w:line="360" w:lineRule="auto"/>
        <w:ind w:left="1260" w:hanging="540"/>
      </w:pPr>
      <w:r w:rsidRPr="000548FD">
        <w:t xml:space="preserve">5.1. </w:t>
      </w:r>
      <w:r>
        <w:tab/>
      </w:r>
      <w:r w:rsidRPr="000548FD">
        <w:t xml:space="preserve">Bunk </w:t>
      </w:r>
      <w:r w:rsidR="00092771">
        <w:t>b</w:t>
      </w:r>
      <w:r w:rsidRPr="000548FD">
        <w:t>eds</w:t>
      </w:r>
      <w:r w:rsidR="00092771">
        <w:t>.</w:t>
      </w:r>
    </w:p>
    <w:p w14:paraId="4BE214C7" w14:textId="77777777" w:rsidR="000548FD" w:rsidRPr="000548FD" w:rsidRDefault="000548FD" w:rsidP="007C4571">
      <w:pPr>
        <w:tabs>
          <w:tab w:val="left" w:pos="426"/>
        </w:tabs>
        <w:spacing w:line="360" w:lineRule="auto"/>
        <w:ind w:left="1260" w:hanging="540"/>
      </w:pPr>
      <w:r w:rsidRPr="000548FD">
        <w:t xml:space="preserve">5.2. </w:t>
      </w:r>
      <w:r>
        <w:tab/>
      </w:r>
      <w:r w:rsidR="007466AC">
        <w:t xml:space="preserve">Single </w:t>
      </w:r>
      <w:r w:rsidR="00092771">
        <w:t>b</w:t>
      </w:r>
      <w:r w:rsidR="007466AC">
        <w:t>eds</w:t>
      </w:r>
      <w:r w:rsidR="00092771">
        <w:t>.</w:t>
      </w:r>
    </w:p>
    <w:p w14:paraId="3B44044A" w14:textId="77777777" w:rsidR="000548FD" w:rsidRPr="000548FD" w:rsidRDefault="000548FD" w:rsidP="007C4571">
      <w:pPr>
        <w:tabs>
          <w:tab w:val="left" w:pos="426"/>
        </w:tabs>
        <w:spacing w:line="360" w:lineRule="auto"/>
        <w:ind w:left="1260" w:hanging="540"/>
      </w:pPr>
      <w:r w:rsidRPr="000548FD">
        <w:t xml:space="preserve">5.3. </w:t>
      </w:r>
      <w:r>
        <w:tab/>
      </w:r>
      <w:r w:rsidR="007466AC">
        <w:t xml:space="preserve">Bedside </w:t>
      </w:r>
      <w:r w:rsidR="00092771">
        <w:t>c</w:t>
      </w:r>
      <w:r w:rsidR="007466AC">
        <w:t>up</w:t>
      </w:r>
      <w:r w:rsidR="007466AC" w:rsidRPr="000548FD">
        <w:t>boards</w:t>
      </w:r>
      <w:r w:rsidR="00092771">
        <w:t>.</w:t>
      </w:r>
    </w:p>
    <w:p w14:paraId="3B65573C" w14:textId="77777777" w:rsidR="000548FD" w:rsidRPr="000548FD" w:rsidRDefault="000548FD" w:rsidP="007C4571">
      <w:pPr>
        <w:tabs>
          <w:tab w:val="left" w:pos="426"/>
        </w:tabs>
        <w:spacing w:line="360" w:lineRule="auto"/>
        <w:ind w:left="1260" w:hanging="540"/>
      </w:pPr>
      <w:r w:rsidRPr="000548FD">
        <w:t xml:space="preserve">5.4. </w:t>
      </w:r>
      <w:r>
        <w:tab/>
      </w:r>
      <w:r w:rsidRPr="000548FD">
        <w:t xml:space="preserve">Study </w:t>
      </w:r>
      <w:r w:rsidR="00092771">
        <w:t>t</w:t>
      </w:r>
      <w:r w:rsidRPr="000548FD">
        <w:t xml:space="preserve">able and </w:t>
      </w:r>
      <w:r w:rsidR="00092771">
        <w:t>c</w:t>
      </w:r>
      <w:r w:rsidRPr="000548FD">
        <w:t>hair</w:t>
      </w:r>
      <w:r w:rsidR="00092771">
        <w:t>.</w:t>
      </w:r>
    </w:p>
    <w:p w14:paraId="39D07629" w14:textId="77777777" w:rsidR="000548FD" w:rsidRPr="000548FD" w:rsidRDefault="000548FD" w:rsidP="007C4571">
      <w:pPr>
        <w:tabs>
          <w:tab w:val="left" w:pos="426"/>
        </w:tabs>
        <w:spacing w:line="360" w:lineRule="auto"/>
        <w:ind w:left="1260" w:hanging="540"/>
      </w:pPr>
      <w:r w:rsidRPr="000548FD">
        <w:t xml:space="preserve">5.5. </w:t>
      </w:r>
      <w:r>
        <w:tab/>
      </w:r>
      <w:r w:rsidRPr="000548FD">
        <w:t>Mattress</w:t>
      </w:r>
      <w:r w:rsidR="00092771">
        <w:t>.</w:t>
      </w:r>
    </w:p>
    <w:p w14:paraId="0D51C2D0" w14:textId="77777777" w:rsidR="000548FD" w:rsidRPr="000548FD" w:rsidRDefault="000548FD" w:rsidP="007C4571">
      <w:pPr>
        <w:tabs>
          <w:tab w:val="left" w:pos="426"/>
        </w:tabs>
        <w:spacing w:line="360" w:lineRule="auto"/>
        <w:ind w:left="1260" w:hanging="540"/>
      </w:pPr>
      <w:r w:rsidRPr="000548FD">
        <w:t xml:space="preserve">5.6. </w:t>
      </w:r>
      <w:r>
        <w:tab/>
      </w:r>
      <w:r w:rsidRPr="000548FD">
        <w:t xml:space="preserve">Mattress </w:t>
      </w:r>
      <w:r w:rsidR="00092771">
        <w:t>c</w:t>
      </w:r>
      <w:r w:rsidRPr="000548FD">
        <w:t>over</w:t>
      </w:r>
      <w:r w:rsidR="00092771">
        <w:t>.</w:t>
      </w:r>
    </w:p>
    <w:p w14:paraId="14AB56B8" w14:textId="77777777" w:rsidR="000548FD" w:rsidRPr="000548FD" w:rsidRDefault="000548FD" w:rsidP="007C4571">
      <w:pPr>
        <w:tabs>
          <w:tab w:val="left" w:pos="426"/>
        </w:tabs>
        <w:spacing w:line="360" w:lineRule="auto"/>
        <w:ind w:left="1260" w:hanging="540"/>
      </w:pPr>
      <w:r w:rsidRPr="000548FD">
        <w:t xml:space="preserve">5.7. </w:t>
      </w:r>
      <w:r>
        <w:tab/>
      </w:r>
      <w:r w:rsidRPr="000548FD">
        <w:t xml:space="preserve">Cloth </w:t>
      </w:r>
      <w:r w:rsidR="00092771">
        <w:t>t</w:t>
      </w:r>
      <w:r w:rsidRPr="000548FD">
        <w:t>racks</w:t>
      </w:r>
      <w:r w:rsidR="00092771">
        <w:t>.</w:t>
      </w:r>
    </w:p>
    <w:p w14:paraId="0C2A8A51" w14:textId="77777777" w:rsidR="000548FD" w:rsidRPr="000548FD" w:rsidRDefault="000548FD" w:rsidP="007C4571">
      <w:pPr>
        <w:tabs>
          <w:tab w:val="left" w:pos="426"/>
        </w:tabs>
        <w:spacing w:line="360" w:lineRule="auto"/>
        <w:ind w:left="1260" w:hanging="540"/>
      </w:pPr>
      <w:r w:rsidRPr="000548FD">
        <w:t xml:space="preserve">5.8. </w:t>
      </w:r>
      <w:r>
        <w:tab/>
      </w:r>
      <w:r w:rsidRPr="000548FD">
        <w:t>Hanger</w:t>
      </w:r>
      <w:r w:rsidR="00092771">
        <w:t>.</w:t>
      </w:r>
    </w:p>
    <w:p w14:paraId="5709051D" w14:textId="77777777" w:rsidR="000548FD" w:rsidRPr="000548FD" w:rsidRDefault="000548FD" w:rsidP="007C4571">
      <w:pPr>
        <w:tabs>
          <w:tab w:val="left" w:pos="426"/>
        </w:tabs>
        <w:spacing w:line="360" w:lineRule="auto"/>
        <w:ind w:left="1260" w:hanging="540"/>
      </w:pPr>
      <w:r w:rsidRPr="000548FD">
        <w:t xml:space="preserve">5.9. </w:t>
      </w:r>
      <w:r>
        <w:tab/>
      </w:r>
      <w:r w:rsidRPr="000548FD">
        <w:t xml:space="preserve">Dressing </w:t>
      </w:r>
      <w:r w:rsidR="00092771">
        <w:t>t</w:t>
      </w:r>
      <w:r w:rsidRPr="000548FD">
        <w:t>able</w:t>
      </w:r>
      <w:r w:rsidR="00092771">
        <w:t>.</w:t>
      </w:r>
    </w:p>
    <w:p w14:paraId="10161283" w14:textId="77777777" w:rsidR="000548FD" w:rsidRPr="000548FD" w:rsidRDefault="000548FD" w:rsidP="007C4571">
      <w:pPr>
        <w:tabs>
          <w:tab w:val="left" w:pos="426"/>
        </w:tabs>
        <w:spacing w:line="360" w:lineRule="auto"/>
        <w:ind w:left="1260" w:hanging="540"/>
      </w:pPr>
      <w:r w:rsidRPr="000548FD">
        <w:t>5.10. Mirror</w:t>
      </w:r>
      <w:r w:rsidR="00092771">
        <w:t>.</w:t>
      </w:r>
    </w:p>
    <w:p w14:paraId="39D0F16C" w14:textId="77777777" w:rsidR="000548FD" w:rsidRPr="000548FD" w:rsidRDefault="000548FD" w:rsidP="000548FD">
      <w:pPr>
        <w:tabs>
          <w:tab w:val="left" w:pos="426"/>
        </w:tabs>
        <w:spacing w:line="220" w:lineRule="atLeast"/>
      </w:pPr>
      <w:r w:rsidRPr="000548FD">
        <w:t xml:space="preserve"> </w:t>
      </w:r>
    </w:p>
    <w:p w14:paraId="1FCAA12A" w14:textId="77777777" w:rsidR="003E661B" w:rsidRPr="00005E08" w:rsidRDefault="000548FD" w:rsidP="003E661B">
      <w:pPr>
        <w:tabs>
          <w:tab w:val="left" w:pos="426"/>
        </w:tabs>
        <w:spacing w:line="220" w:lineRule="atLeast"/>
        <w:jc w:val="center"/>
        <w:rPr>
          <w:b/>
        </w:rPr>
      </w:pPr>
      <w:r>
        <w:rPr>
          <w:b/>
        </w:rPr>
        <w:t xml:space="preserve">06. </w:t>
      </w:r>
      <w:r w:rsidR="003E661B" w:rsidRPr="00005E08">
        <w:rPr>
          <w:b/>
        </w:rPr>
        <w:t>Laboratory Equipment and Teaching Equipment</w:t>
      </w:r>
    </w:p>
    <w:p w14:paraId="3B95956F" w14:textId="77777777" w:rsidR="003E661B" w:rsidRDefault="003E661B" w:rsidP="003E661B">
      <w:pPr>
        <w:spacing w:line="220" w:lineRule="atLeast"/>
        <w:ind w:left="720"/>
        <w:jc w:val="both"/>
      </w:pPr>
    </w:p>
    <w:p w14:paraId="7492A09B" w14:textId="77777777" w:rsidR="003E661B" w:rsidRDefault="007E1A4E" w:rsidP="001F5BFE">
      <w:pPr>
        <w:pStyle w:val="ListParagraph"/>
        <w:numPr>
          <w:ilvl w:val="1"/>
          <w:numId w:val="24"/>
        </w:numPr>
        <w:spacing w:line="220" w:lineRule="atLeast"/>
        <w:ind w:left="1260" w:hanging="540"/>
        <w:jc w:val="both"/>
      </w:pPr>
      <w:r>
        <w:t xml:space="preserve">Laboratory </w:t>
      </w:r>
      <w:r w:rsidR="00092771">
        <w:t>e</w:t>
      </w:r>
      <w:r>
        <w:t xml:space="preserve">quipment and </w:t>
      </w:r>
      <w:r w:rsidR="00092771">
        <w:t>t</w:t>
      </w:r>
      <w:r w:rsidR="003E661B">
        <w:t>ools</w:t>
      </w:r>
      <w:r w:rsidR="00092771">
        <w:t>.</w:t>
      </w:r>
    </w:p>
    <w:p w14:paraId="38285FFB" w14:textId="77777777" w:rsidR="003E661B" w:rsidRDefault="003E661B" w:rsidP="003E661B">
      <w:pPr>
        <w:tabs>
          <w:tab w:val="num" w:pos="1276"/>
        </w:tabs>
        <w:spacing w:line="220" w:lineRule="atLeast"/>
        <w:ind w:left="720"/>
        <w:jc w:val="both"/>
      </w:pPr>
    </w:p>
    <w:p w14:paraId="7FF6FBD1" w14:textId="77777777" w:rsidR="003E661B" w:rsidRDefault="007E1A4E" w:rsidP="001F5BFE">
      <w:pPr>
        <w:pStyle w:val="ListParagraph"/>
        <w:numPr>
          <w:ilvl w:val="1"/>
          <w:numId w:val="24"/>
        </w:numPr>
        <w:tabs>
          <w:tab w:val="left" w:pos="1260"/>
        </w:tabs>
        <w:spacing w:line="220" w:lineRule="atLeast"/>
        <w:ind w:left="1350" w:hanging="630"/>
        <w:jc w:val="both"/>
      </w:pPr>
      <w:r>
        <w:t xml:space="preserve">Medical </w:t>
      </w:r>
      <w:r w:rsidR="00092771">
        <w:t>e</w:t>
      </w:r>
      <w:r w:rsidR="003E661B">
        <w:t>quipment</w:t>
      </w:r>
      <w:r w:rsidR="00092771">
        <w:t>.</w:t>
      </w:r>
    </w:p>
    <w:p w14:paraId="412786BF" w14:textId="77777777" w:rsidR="003E661B" w:rsidRDefault="003E661B" w:rsidP="003E661B">
      <w:pPr>
        <w:tabs>
          <w:tab w:val="num" w:pos="1276"/>
        </w:tabs>
        <w:spacing w:line="220" w:lineRule="atLeast"/>
        <w:jc w:val="both"/>
      </w:pPr>
    </w:p>
    <w:p w14:paraId="2469371D" w14:textId="77777777" w:rsidR="003E661B" w:rsidRDefault="003E661B" w:rsidP="001F5BFE">
      <w:pPr>
        <w:numPr>
          <w:ilvl w:val="1"/>
          <w:numId w:val="24"/>
        </w:numPr>
        <w:spacing w:line="220" w:lineRule="atLeast"/>
        <w:ind w:left="1260" w:hanging="540"/>
        <w:jc w:val="both"/>
      </w:pPr>
      <w:r>
        <w:t>Microscope</w:t>
      </w:r>
      <w:r w:rsidR="00092771">
        <w:t>.</w:t>
      </w:r>
    </w:p>
    <w:p w14:paraId="73741252" w14:textId="77777777" w:rsidR="003E661B" w:rsidRDefault="003E661B" w:rsidP="003E661B">
      <w:pPr>
        <w:tabs>
          <w:tab w:val="num" w:pos="1276"/>
        </w:tabs>
        <w:spacing w:line="220" w:lineRule="atLeast"/>
        <w:jc w:val="both"/>
      </w:pPr>
    </w:p>
    <w:p w14:paraId="46EFDC3C" w14:textId="77777777" w:rsidR="003E661B" w:rsidRDefault="007E1A4E" w:rsidP="001F5BFE">
      <w:pPr>
        <w:numPr>
          <w:ilvl w:val="1"/>
          <w:numId w:val="24"/>
        </w:numPr>
        <w:spacing w:line="220" w:lineRule="atLeast"/>
        <w:ind w:left="1260" w:hanging="540"/>
        <w:jc w:val="both"/>
      </w:pPr>
      <w:r>
        <w:t xml:space="preserve">Musical </w:t>
      </w:r>
      <w:r w:rsidR="00092771">
        <w:t>i</w:t>
      </w:r>
      <w:r w:rsidR="003E661B">
        <w:t>nstruments</w:t>
      </w:r>
      <w:r w:rsidR="00092771">
        <w:t>.</w:t>
      </w:r>
    </w:p>
    <w:p w14:paraId="7AE0BACB" w14:textId="77777777" w:rsidR="003E661B" w:rsidRDefault="003E661B" w:rsidP="003E661B">
      <w:pPr>
        <w:tabs>
          <w:tab w:val="num" w:pos="1276"/>
        </w:tabs>
        <w:spacing w:line="220" w:lineRule="atLeast"/>
        <w:jc w:val="both"/>
      </w:pPr>
    </w:p>
    <w:p w14:paraId="1A6AE526" w14:textId="77777777" w:rsidR="0037166E" w:rsidRDefault="003E661B" w:rsidP="001F5BFE">
      <w:pPr>
        <w:numPr>
          <w:ilvl w:val="1"/>
          <w:numId w:val="24"/>
        </w:numPr>
        <w:spacing w:line="220" w:lineRule="atLeast"/>
        <w:ind w:left="1276" w:hanging="567"/>
        <w:jc w:val="both"/>
      </w:pPr>
      <w:r>
        <w:t xml:space="preserve">Multimedia </w:t>
      </w:r>
      <w:r w:rsidR="00092771">
        <w:t>p</w:t>
      </w:r>
      <w:r>
        <w:t xml:space="preserve">rojectors, </w:t>
      </w:r>
      <w:r w:rsidR="00092771">
        <w:t>o</w:t>
      </w:r>
      <w:r>
        <w:t xml:space="preserve">verhead </w:t>
      </w:r>
      <w:r w:rsidR="00092771">
        <w:t>p</w:t>
      </w:r>
      <w:r>
        <w:t xml:space="preserve">rojectors, </w:t>
      </w:r>
    </w:p>
    <w:p w14:paraId="11E5AFC2" w14:textId="77777777" w:rsidR="0037166E" w:rsidRDefault="0037166E" w:rsidP="0037166E">
      <w:pPr>
        <w:pStyle w:val="ListParagraph"/>
      </w:pPr>
    </w:p>
    <w:p w14:paraId="33946DDC" w14:textId="77777777" w:rsidR="003E661B" w:rsidRDefault="003E661B" w:rsidP="001F5BFE">
      <w:pPr>
        <w:numPr>
          <w:ilvl w:val="1"/>
          <w:numId w:val="24"/>
        </w:numPr>
        <w:spacing w:line="220" w:lineRule="atLeast"/>
        <w:ind w:left="1276" w:hanging="567"/>
        <w:jc w:val="both"/>
      </w:pPr>
      <w:r>
        <w:t xml:space="preserve">Public </w:t>
      </w:r>
      <w:r w:rsidR="00092771">
        <w:t>a</w:t>
      </w:r>
      <w:r>
        <w:t xml:space="preserve">ddressing </w:t>
      </w:r>
      <w:r w:rsidR="00092771">
        <w:t>s</w:t>
      </w:r>
      <w:r>
        <w:t xml:space="preserve">ystem, </w:t>
      </w:r>
      <w:r w:rsidR="00A049F7">
        <w:t>headphones</w:t>
      </w:r>
      <w:r w:rsidR="00092771">
        <w:t>,</w:t>
      </w:r>
      <w:r>
        <w:t xml:space="preserve"> etc.</w:t>
      </w:r>
    </w:p>
    <w:p w14:paraId="6047563B" w14:textId="77777777" w:rsidR="003E661B" w:rsidRDefault="003E661B" w:rsidP="003E661B">
      <w:pPr>
        <w:pStyle w:val="ListParagraph"/>
        <w:tabs>
          <w:tab w:val="num" w:pos="1276"/>
        </w:tabs>
      </w:pPr>
    </w:p>
    <w:p w14:paraId="2BC3EFF3" w14:textId="77777777" w:rsidR="003E661B" w:rsidRDefault="003E661B" w:rsidP="001F5BFE">
      <w:pPr>
        <w:numPr>
          <w:ilvl w:val="1"/>
          <w:numId w:val="24"/>
        </w:numPr>
        <w:spacing w:line="220" w:lineRule="atLeast"/>
        <w:ind w:left="1260" w:hanging="540"/>
        <w:jc w:val="both"/>
      </w:pPr>
      <w:r>
        <w:t xml:space="preserve">Brail </w:t>
      </w:r>
      <w:r w:rsidR="00092771">
        <w:t>t</w:t>
      </w:r>
      <w:r>
        <w:t xml:space="preserve">ypewriter. </w:t>
      </w:r>
    </w:p>
    <w:p w14:paraId="16D900F1" w14:textId="77777777" w:rsidR="008E67BB" w:rsidRDefault="008E67BB" w:rsidP="008E67BB">
      <w:pPr>
        <w:pStyle w:val="ListParagraph"/>
      </w:pPr>
    </w:p>
    <w:p w14:paraId="1E05D1DA" w14:textId="77777777" w:rsidR="008E67BB" w:rsidRDefault="007466AC" w:rsidP="001F5BFE">
      <w:pPr>
        <w:numPr>
          <w:ilvl w:val="1"/>
          <w:numId w:val="24"/>
        </w:numPr>
        <w:tabs>
          <w:tab w:val="left" w:pos="1170"/>
        </w:tabs>
        <w:spacing w:line="220" w:lineRule="atLeast"/>
        <w:ind w:left="1260" w:hanging="540"/>
        <w:jc w:val="both"/>
      </w:pPr>
      <w:r>
        <w:t xml:space="preserve"> </w:t>
      </w:r>
      <w:r>
        <w:tab/>
        <w:t xml:space="preserve">FM </w:t>
      </w:r>
      <w:r w:rsidR="00092771">
        <w:t>m</w:t>
      </w:r>
      <w:r w:rsidR="008E67BB">
        <w:t>ic</w:t>
      </w:r>
      <w:r>
        <w:t>rophones and</w:t>
      </w:r>
      <w:r w:rsidR="00085F1A">
        <w:t xml:space="preserve"> </w:t>
      </w:r>
      <w:r w:rsidR="00A049F7">
        <w:t>clip-on</w:t>
      </w:r>
      <w:r w:rsidR="008E67BB">
        <w:t xml:space="preserve"> </w:t>
      </w:r>
      <w:r w:rsidR="00092771">
        <w:t>m</w:t>
      </w:r>
      <w:r>
        <w:t>icrophones</w:t>
      </w:r>
      <w:r w:rsidR="00085F1A">
        <w:t xml:space="preserve"> </w:t>
      </w:r>
      <w:r w:rsidR="009925C3">
        <w:t>(</w:t>
      </w:r>
      <w:r w:rsidR="00092771">
        <w:t>c</w:t>
      </w:r>
      <w:r w:rsidR="009925C3">
        <w:t xml:space="preserve">ollar </w:t>
      </w:r>
      <w:r w:rsidR="00092771">
        <w:t>m</w:t>
      </w:r>
      <w:r w:rsidR="009925C3">
        <w:t xml:space="preserve">icrophone), </w:t>
      </w:r>
      <w:r w:rsidR="00092771">
        <w:t>m</w:t>
      </w:r>
      <w:r w:rsidR="00ED4EF5">
        <w:t xml:space="preserve">icrophone </w:t>
      </w:r>
      <w:r w:rsidR="00092771">
        <w:t>s</w:t>
      </w:r>
      <w:r w:rsidR="00ED4EF5">
        <w:t>tand</w:t>
      </w:r>
      <w:r w:rsidR="009925C3">
        <w:t>s</w:t>
      </w:r>
      <w:r w:rsidR="005F2D9F">
        <w:t xml:space="preserve"> and </w:t>
      </w:r>
      <w:r w:rsidR="00092771">
        <w:t>p</w:t>
      </w:r>
      <w:r w:rsidR="005F2D9F">
        <w:t xml:space="preserve">odium </w:t>
      </w:r>
      <w:r w:rsidR="00092771">
        <w:t>m</w:t>
      </w:r>
      <w:r w:rsidR="005F2D9F">
        <w:t>icrophone.</w:t>
      </w:r>
      <w:r w:rsidR="008E67BB">
        <w:t xml:space="preserve">  </w:t>
      </w:r>
    </w:p>
    <w:p w14:paraId="605069CA" w14:textId="77777777" w:rsidR="0037166E" w:rsidRDefault="0037166E" w:rsidP="0037166E">
      <w:pPr>
        <w:pStyle w:val="ListParagraph"/>
      </w:pPr>
    </w:p>
    <w:p w14:paraId="07F7632C" w14:textId="77777777" w:rsidR="0037166E" w:rsidRDefault="0037166E" w:rsidP="001F5BFE">
      <w:pPr>
        <w:numPr>
          <w:ilvl w:val="1"/>
          <w:numId w:val="24"/>
        </w:numPr>
        <w:tabs>
          <w:tab w:val="left" w:pos="1170"/>
        </w:tabs>
        <w:spacing w:line="220" w:lineRule="atLeast"/>
        <w:ind w:left="1260" w:hanging="540"/>
        <w:jc w:val="both"/>
      </w:pPr>
      <w:r>
        <w:t>Amplifiers</w:t>
      </w:r>
      <w:r w:rsidR="00092771">
        <w:t>.</w:t>
      </w:r>
    </w:p>
    <w:p w14:paraId="38A43AF8" w14:textId="77777777" w:rsidR="0037166E" w:rsidRDefault="0037166E" w:rsidP="0037166E">
      <w:pPr>
        <w:tabs>
          <w:tab w:val="left" w:pos="1170"/>
        </w:tabs>
        <w:spacing w:line="220" w:lineRule="atLeast"/>
        <w:jc w:val="both"/>
      </w:pPr>
    </w:p>
    <w:p w14:paraId="0F77077A" w14:textId="77777777" w:rsidR="003E661B" w:rsidRPr="00BA0611" w:rsidRDefault="003E661B" w:rsidP="003E661B">
      <w:pPr>
        <w:spacing w:line="220" w:lineRule="atLeast"/>
        <w:ind w:left="720"/>
        <w:jc w:val="both"/>
        <w:rPr>
          <w:sz w:val="6"/>
          <w:szCs w:val="6"/>
        </w:rPr>
      </w:pPr>
    </w:p>
    <w:p w14:paraId="64667C74" w14:textId="77777777" w:rsidR="003E661B" w:rsidRPr="001F5BFE" w:rsidRDefault="003E661B" w:rsidP="001F5BFE">
      <w:pPr>
        <w:pStyle w:val="ListParagraph"/>
        <w:numPr>
          <w:ilvl w:val="0"/>
          <w:numId w:val="29"/>
        </w:numPr>
        <w:tabs>
          <w:tab w:val="left" w:pos="284"/>
          <w:tab w:val="left" w:pos="426"/>
        </w:tabs>
        <w:spacing w:line="220" w:lineRule="atLeast"/>
        <w:jc w:val="center"/>
        <w:rPr>
          <w:b/>
        </w:rPr>
      </w:pPr>
      <w:r w:rsidRPr="001F5BFE">
        <w:rPr>
          <w:b/>
        </w:rPr>
        <w:t>Electrical Goods and Appliances</w:t>
      </w:r>
    </w:p>
    <w:p w14:paraId="4AC163A1" w14:textId="77777777" w:rsidR="003E661B" w:rsidRPr="00BA0611" w:rsidRDefault="003E661B" w:rsidP="003E661B">
      <w:pPr>
        <w:spacing w:line="220" w:lineRule="atLeast"/>
        <w:jc w:val="both"/>
        <w:rPr>
          <w:sz w:val="20"/>
          <w:szCs w:val="20"/>
        </w:rPr>
      </w:pPr>
    </w:p>
    <w:p w14:paraId="7817EA22" w14:textId="77777777" w:rsidR="003E661B" w:rsidRDefault="003E661B" w:rsidP="001F5BFE">
      <w:pPr>
        <w:pStyle w:val="ListParagraph"/>
        <w:numPr>
          <w:ilvl w:val="1"/>
          <w:numId w:val="26"/>
        </w:numPr>
        <w:spacing w:line="220" w:lineRule="atLeast"/>
        <w:ind w:left="1260" w:hanging="540"/>
        <w:jc w:val="both"/>
      </w:pPr>
      <w:r>
        <w:t xml:space="preserve">Deep </w:t>
      </w:r>
      <w:r w:rsidR="00092771">
        <w:t>f</w:t>
      </w:r>
      <w:r>
        <w:t xml:space="preserve">reezers, </w:t>
      </w:r>
      <w:r w:rsidR="00092771">
        <w:t>r</w:t>
      </w:r>
      <w:r>
        <w:t>efrigerators</w:t>
      </w:r>
      <w:r w:rsidR="00092771">
        <w:t>.</w:t>
      </w:r>
    </w:p>
    <w:p w14:paraId="487E019A" w14:textId="77777777" w:rsidR="003E661B" w:rsidRPr="007C4571" w:rsidRDefault="003E661B" w:rsidP="003E661B">
      <w:pPr>
        <w:tabs>
          <w:tab w:val="num" w:pos="1276"/>
        </w:tabs>
        <w:spacing w:line="220" w:lineRule="atLeast"/>
        <w:ind w:left="720"/>
        <w:jc w:val="both"/>
        <w:rPr>
          <w:sz w:val="16"/>
        </w:rPr>
      </w:pPr>
    </w:p>
    <w:p w14:paraId="2510567A" w14:textId="77777777" w:rsidR="003E661B" w:rsidRDefault="003E661B" w:rsidP="001F5BFE">
      <w:pPr>
        <w:pStyle w:val="ListParagraph"/>
        <w:numPr>
          <w:ilvl w:val="1"/>
          <w:numId w:val="26"/>
        </w:numPr>
        <w:spacing w:line="220" w:lineRule="atLeast"/>
        <w:ind w:left="1260" w:hanging="540"/>
        <w:jc w:val="both"/>
      </w:pPr>
      <w:r>
        <w:t xml:space="preserve">Air </w:t>
      </w:r>
      <w:r w:rsidR="00092771">
        <w:t>c</w:t>
      </w:r>
      <w:r>
        <w:t>onditioners</w:t>
      </w:r>
      <w:r w:rsidR="00092771">
        <w:t>.</w:t>
      </w:r>
    </w:p>
    <w:p w14:paraId="7ED23E83" w14:textId="77777777" w:rsidR="003E661B" w:rsidRPr="007C4571" w:rsidRDefault="003E661B" w:rsidP="003E661B">
      <w:pPr>
        <w:tabs>
          <w:tab w:val="num" w:pos="1276"/>
        </w:tabs>
        <w:spacing w:line="220" w:lineRule="atLeast"/>
        <w:ind w:left="720"/>
        <w:jc w:val="both"/>
        <w:rPr>
          <w:sz w:val="16"/>
        </w:rPr>
      </w:pPr>
    </w:p>
    <w:p w14:paraId="62B530A2" w14:textId="77777777" w:rsidR="003E661B" w:rsidRDefault="002D58CD" w:rsidP="001F5BFE">
      <w:pPr>
        <w:pStyle w:val="ListParagraph"/>
        <w:numPr>
          <w:ilvl w:val="1"/>
          <w:numId w:val="26"/>
        </w:numPr>
        <w:spacing w:line="220" w:lineRule="atLeast"/>
        <w:ind w:left="1260" w:hanging="540"/>
        <w:jc w:val="both"/>
      </w:pPr>
      <w:r>
        <w:t xml:space="preserve">Clocks, </w:t>
      </w:r>
      <w:r w:rsidR="00092771">
        <w:t>t</w:t>
      </w:r>
      <w:r w:rsidR="003E661B">
        <w:t xml:space="preserve">orchlight, </w:t>
      </w:r>
      <w:r w:rsidR="00092771">
        <w:t>f</w:t>
      </w:r>
      <w:r w:rsidR="003E661B">
        <w:t xml:space="preserve">an, </w:t>
      </w:r>
      <w:r w:rsidR="00092771">
        <w:t>i</w:t>
      </w:r>
      <w:r w:rsidR="003E661B">
        <w:t xml:space="preserve">ron </w:t>
      </w:r>
      <w:r w:rsidR="00092771">
        <w:t>b</w:t>
      </w:r>
      <w:r w:rsidR="003E661B">
        <w:t>ox</w:t>
      </w:r>
      <w:r w:rsidR="00092771">
        <w:t>.</w:t>
      </w:r>
    </w:p>
    <w:p w14:paraId="5C17993B" w14:textId="77777777" w:rsidR="003E661B" w:rsidRPr="007C4571" w:rsidRDefault="003E661B" w:rsidP="003E661B">
      <w:pPr>
        <w:pStyle w:val="ListParagraph"/>
        <w:rPr>
          <w:sz w:val="16"/>
        </w:rPr>
      </w:pPr>
    </w:p>
    <w:p w14:paraId="105E593C" w14:textId="77777777" w:rsidR="003E661B" w:rsidRDefault="003E661B" w:rsidP="001F5BFE">
      <w:pPr>
        <w:pStyle w:val="ListParagraph"/>
        <w:numPr>
          <w:ilvl w:val="1"/>
          <w:numId w:val="26"/>
        </w:numPr>
        <w:spacing w:line="220" w:lineRule="atLeast"/>
        <w:ind w:left="1260" w:hanging="540"/>
        <w:jc w:val="both"/>
      </w:pPr>
      <w:r>
        <w:t xml:space="preserve">Television, DVD </w:t>
      </w:r>
      <w:r w:rsidR="00092771">
        <w:t>p</w:t>
      </w:r>
      <w:r>
        <w:t xml:space="preserve">layers, </w:t>
      </w:r>
      <w:r w:rsidR="00092771">
        <w:t>c</w:t>
      </w:r>
      <w:r>
        <w:t xml:space="preserve">ameras, </w:t>
      </w:r>
      <w:r w:rsidR="00092771">
        <w:t>v</w:t>
      </w:r>
      <w:r>
        <w:t xml:space="preserve">ideo </w:t>
      </w:r>
      <w:r w:rsidR="00092771">
        <w:t>c</w:t>
      </w:r>
      <w:r>
        <w:t xml:space="preserve">ameras, </w:t>
      </w:r>
      <w:r w:rsidR="00092771">
        <w:t>v</w:t>
      </w:r>
      <w:r>
        <w:t xml:space="preserve">oice </w:t>
      </w:r>
      <w:r w:rsidR="00092771">
        <w:t>r</w:t>
      </w:r>
      <w:r>
        <w:t>ecorder.</w:t>
      </w:r>
    </w:p>
    <w:p w14:paraId="0E91FC63" w14:textId="77777777" w:rsidR="003E661B" w:rsidRPr="007C4571" w:rsidRDefault="003E661B" w:rsidP="003E661B">
      <w:pPr>
        <w:tabs>
          <w:tab w:val="num" w:pos="1276"/>
        </w:tabs>
        <w:spacing w:line="220" w:lineRule="atLeast"/>
        <w:jc w:val="both"/>
        <w:rPr>
          <w:sz w:val="16"/>
        </w:rPr>
      </w:pPr>
    </w:p>
    <w:p w14:paraId="118C0E2D" w14:textId="77777777" w:rsidR="003E661B" w:rsidRDefault="001F5BFE" w:rsidP="001F5BFE">
      <w:pPr>
        <w:pStyle w:val="ListParagraph"/>
        <w:spacing w:line="220" w:lineRule="atLeast"/>
        <w:ind w:left="1260" w:hanging="540"/>
        <w:jc w:val="both"/>
      </w:pPr>
      <w:r>
        <w:t xml:space="preserve">7.5 </w:t>
      </w:r>
      <w:r>
        <w:tab/>
      </w:r>
      <w:r w:rsidR="0023765E">
        <w:t xml:space="preserve">Bulbs, </w:t>
      </w:r>
      <w:r w:rsidR="00092771">
        <w:t>w</w:t>
      </w:r>
      <w:r w:rsidR="0023765E">
        <w:t xml:space="preserve">ires, </w:t>
      </w:r>
      <w:r w:rsidR="00092771">
        <w:t>c</w:t>
      </w:r>
      <w:r w:rsidR="0023765E">
        <w:t xml:space="preserve">ables, </w:t>
      </w:r>
      <w:r w:rsidR="00092771">
        <w:t>s</w:t>
      </w:r>
      <w:r w:rsidR="0023765E">
        <w:t xml:space="preserve">witches, </w:t>
      </w:r>
      <w:r w:rsidR="00092771">
        <w:t>p</w:t>
      </w:r>
      <w:r w:rsidR="0023765E">
        <w:t xml:space="preserve">lug </w:t>
      </w:r>
      <w:r w:rsidR="00092771">
        <w:t>t</w:t>
      </w:r>
      <w:r w:rsidR="0023765E">
        <w:t xml:space="preserve">ops, </w:t>
      </w:r>
      <w:r w:rsidR="00092771">
        <w:t>h</w:t>
      </w:r>
      <w:r w:rsidR="003E661B">
        <w:t xml:space="preserve">olders and </w:t>
      </w:r>
      <w:r w:rsidR="00092771">
        <w:t>o</w:t>
      </w:r>
      <w:r w:rsidR="0023765E">
        <w:t xml:space="preserve">ther </w:t>
      </w:r>
      <w:r w:rsidR="00092771">
        <w:t>e</w:t>
      </w:r>
      <w:r w:rsidR="0023765E">
        <w:t xml:space="preserve">lectrical </w:t>
      </w:r>
      <w:r w:rsidR="00092771">
        <w:t>g</w:t>
      </w:r>
      <w:r w:rsidR="003E661B">
        <w:t xml:space="preserve">oods, </w:t>
      </w:r>
      <w:r w:rsidR="00092771">
        <w:t>s</w:t>
      </w:r>
      <w:r w:rsidR="003E661B">
        <w:t xml:space="preserve">treet </w:t>
      </w:r>
      <w:r w:rsidR="00EC5044">
        <w:t>l</w:t>
      </w:r>
      <w:r w:rsidR="003E661B">
        <w:t>amps</w:t>
      </w:r>
      <w:r w:rsidR="00EC5044">
        <w:t>,</w:t>
      </w:r>
      <w:r w:rsidR="003E661B">
        <w:t xml:space="preserve"> etc.</w:t>
      </w:r>
    </w:p>
    <w:p w14:paraId="45088E44" w14:textId="77777777" w:rsidR="003E661B" w:rsidRPr="007C4571" w:rsidRDefault="003E661B" w:rsidP="003E661B">
      <w:pPr>
        <w:tabs>
          <w:tab w:val="num" w:pos="1276"/>
        </w:tabs>
        <w:spacing w:line="220" w:lineRule="atLeast"/>
        <w:jc w:val="both"/>
        <w:rPr>
          <w:sz w:val="16"/>
        </w:rPr>
      </w:pPr>
    </w:p>
    <w:p w14:paraId="7446B033" w14:textId="77777777" w:rsidR="003E661B" w:rsidRDefault="003E661B" w:rsidP="001F5BFE">
      <w:pPr>
        <w:pStyle w:val="ListParagraph"/>
        <w:numPr>
          <w:ilvl w:val="1"/>
          <w:numId w:val="28"/>
        </w:numPr>
        <w:spacing w:line="220" w:lineRule="atLeast"/>
        <w:ind w:left="1260" w:hanging="540"/>
        <w:jc w:val="both"/>
      </w:pPr>
      <w:r>
        <w:t xml:space="preserve">Food </w:t>
      </w:r>
      <w:r w:rsidR="00EC5044">
        <w:t>w</w:t>
      </w:r>
      <w:r>
        <w:t>armer</w:t>
      </w:r>
      <w:r w:rsidR="00EC5044">
        <w:t>.</w:t>
      </w:r>
      <w:r>
        <w:tab/>
      </w:r>
    </w:p>
    <w:p w14:paraId="56E28B23" w14:textId="77777777" w:rsidR="003E661B" w:rsidRPr="007C4571" w:rsidRDefault="003E661B" w:rsidP="003E661B">
      <w:pPr>
        <w:pStyle w:val="ListParagraph"/>
        <w:rPr>
          <w:sz w:val="16"/>
        </w:rPr>
      </w:pPr>
    </w:p>
    <w:p w14:paraId="4C00AC3C" w14:textId="77777777" w:rsidR="003E661B" w:rsidRDefault="0023765E" w:rsidP="001F5BFE">
      <w:pPr>
        <w:numPr>
          <w:ilvl w:val="1"/>
          <w:numId w:val="28"/>
        </w:numPr>
        <w:spacing w:line="220" w:lineRule="atLeast"/>
        <w:ind w:left="1260" w:hanging="540"/>
        <w:jc w:val="both"/>
      </w:pPr>
      <w:r>
        <w:t xml:space="preserve">Water </w:t>
      </w:r>
      <w:r w:rsidR="00EC5044">
        <w:t>p</w:t>
      </w:r>
      <w:r w:rsidR="003E661B">
        <w:t>ump</w:t>
      </w:r>
      <w:r w:rsidR="00EC5044">
        <w:t>.</w:t>
      </w:r>
    </w:p>
    <w:p w14:paraId="50DC5090" w14:textId="77777777" w:rsidR="009C0F7D" w:rsidRPr="00BA0611" w:rsidRDefault="009C0F7D" w:rsidP="009C0F7D">
      <w:pPr>
        <w:pStyle w:val="ListParagraph"/>
        <w:rPr>
          <w:sz w:val="18"/>
          <w:szCs w:val="18"/>
        </w:rPr>
      </w:pPr>
    </w:p>
    <w:p w14:paraId="2F0B8B31" w14:textId="77777777" w:rsidR="009C0F7D" w:rsidRDefault="009C0F7D" w:rsidP="001F5BFE">
      <w:pPr>
        <w:numPr>
          <w:ilvl w:val="1"/>
          <w:numId w:val="28"/>
        </w:numPr>
        <w:spacing w:line="220" w:lineRule="atLeast"/>
        <w:ind w:left="1260" w:hanging="540"/>
        <w:jc w:val="both"/>
      </w:pPr>
      <w:r>
        <w:t xml:space="preserve">Solar </w:t>
      </w:r>
      <w:r w:rsidR="00EC5044">
        <w:t>l</w:t>
      </w:r>
      <w:r>
        <w:t xml:space="preserve">ight </w:t>
      </w:r>
      <w:r w:rsidR="00EC5044">
        <w:t>s</w:t>
      </w:r>
      <w:r>
        <w:t>ystem</w:t>
      </w:r>
      <w:r w:rsidR="00EC5044">
        <w:t>.</w:t>
      </w:r>
    </w:p>
    <w:p w14:paraId="68E79956" w14:textId="77777777" w:rsidR="003E661B" w:rsidRPr="00BA0611" w:rsidRDefault="003E661B" w:rsidP="003E661B">
      <w:pPr>
        <w:spacing w:line="220" w:lineRule="atLeast"/>
        <w:jc w:val="both"/>
        <w:rPr>
          <w:sz w:val="20"/>
          <w:szCs w:val="20"/>
        </w:rPr>
      </w:pPr>
    </w:p>
    <w:p w14:paraId="17F25D79" w14:textId="77777777" w:rsidR="003E661B" w:rsidRPr="00BA0611" w:rsidRDefault="003E661B" w:rsidP="003E661B">
      <w:pPr>
        <w:spacing w:line="220" w:lineRule="atLeast"/>
        <w:jc w:val="both"/>
        <w:rPr>
          <w:sz w:val="20"/>
          <w:szCs w:val="20"/>
        </w:rPr>
      </w:pPr>
    </w:p>
    <w:p w14:paraId="47F8ADA5" w14:textId="77777777" w:rsidR="003E661B" w:rsidRPr="001F5BFE" w:rsidRDefault="003E661B" w:rsidP="001F5BFE">
      <w:pPr>
        <w:pStyle w:val="ListParagraph"/>
        <w:numPr>
          <w:ilvl w:val="0"/>
          <w:numId w:val="29"/>
        </w:numPr>
        <w:tabs>
          <w:tab w:val="left" w:pos="567"/>
        </w:tabs>
        <w:spacing w:line="220" w:lineRule="atLeast"/>
        <w:jc w:val="center"/>
        <w:rPr>
          <w:b/>
        </w:rPr>
      </w:pPr>
      <w:r w:rsidRPr="001F5BFE">
        <w:rPr>
          <w:b/>
        </w:rPr>
        <w:t>Laboratory Chemicals and Glassware</w:t>
      </w:r>
    </w:p>
    <w:p w14:paraId="2A2A5FBF" w14:textId="77777777" w:rsidR="003E661B" w:rsidRPr="00EC798F" w:rsidRDefault="003E661B" w:rsidP="003E661B">
      <w:pPr>
        <w:spacing w:line="220" w:lineRule="atLeast"/>
        <w:jc w:val="both"/>
        <w:rPr>
          <w:sz w:val="18"/>
        </w:rPr>
      </w:pPr>
    </w:p>
    <w:p w14:paraId="36A7DCD5" w14:textId="77777777" w:rsidR="003E661B" w:rsidRDefault="0023765E" w:rsidP="001F5BFE">
      <w:pPr>
        <w:pStyle w:val="ListParagraph"/>
        <w:numPr>
          <w:ilvl w:val="1"/>
          <w:numId w:val="30"/>
        </w:numPr>
        <w:spacing w:line="220" w:lineRule="atLeast"/>
        <w:ind w:left="1260" w:hanging="540"/>
        <w:jc w:val="both"/>
      </w:pPr>
      <w:r>
        <w:t xml:space="preserve">Laboratory </w:t>
      </w:r>
      <w:r w:rsidR="00EC5044">
        <w:t>c</w:t>
      </w:r>
      <w:r w:rsidR="003E661B">
        <w:t>hemicals</w:t>
      </w:r>
      <w:r w:rsidR="00EC5044">
        <w:t>.</w:t>
      </w:r>
    </w:p>
    <w:p w14:paraId="60CFA4EE" w14:textId="77777777" w:rsidR="003E661B" w:rsidRPr="007C4571" w:rsidRDefault="003E661B" w:rsidP="003E661B">
      <w:pPr>
        <w:tabs>
          <w:tab w:val="num" w:pos="1276"/>
        </w:tabs>
        <w:spacing w:line="220" w:lineRule="atLeast"/>
        <w:ind w:left="720"/>
        <w:jc w:val="both"/>
        <w:rPr>
          <w:sz w:val="16"/>
        </w:rPr>
      </w:pPr>
    </w:p>
    <w:p w14:paraId="18F7183A" w14:textId="77777777" w:rsidR="003E661B" w:rsidRDefault="0023765E" w:rsidP="001F5BFE">
      <w:pPr>
        <w:pStyle w:val="ListParagraph"/>
        <w:numPr>
          <w:ilvl w:val="1"/>
          <w:numId w:val="30"/>
        </w:numPr>
        <w:spacing w:line="220" w:lineRule="atLeast"/>
        <w:ind w:left="1260" w:hanging="540"/>
        <w:jc w:val="both"/>
      </w:pPr>
      <w:r>
        <w:t xml:space="preserve">Laboratory </w:t>
      </w:r>
      <w:r w:rsidR="00EC5044">
        <w:t>g</w:t>
      </w:r>
      <w:r w:rsidR="003E661B">
        <w:t>lassware</w:t>
      </w:r>
      <w:r w:rsidR="00EC5044">
        <w:t>.</w:t>
      </w:r>
    </w:p>
    <w:p w14:paraId="5A6933C6" w14:textId="77777777" w:rsidR="00656071" w:rsidRPr="00BA0611" w:rsidRDefault="00656071" w:rsidP="003E661B">
      <w:pPr>
        <w:spacing w:line="220" w:lineRule="atLeast"/>
        <w:jc w:val="both"/>
        <w:rPr>
          <w:sz w:val="18"/>
          <w:szCs w:val="18"/>
        </w:rPr>
      </w:pPr>
    </w:p>
    <w:p w14:paraId="10F41072" w14:textId="77777777" w:rsidR="007C4571" w:rsidRDefault="007C4571" w:rsidP="003E661B">
      <w:pPr>
        <w:spacing w:line="220" w:lineRule="atLeast"/>
        <w:jc w:val="both"/>
      </w:pPr>
    </w:p>
    <w:p w14:paraId="7E278CE6" w14:textId="77777777" w:rsidR="003E661B" w:rsidRPr="001F5BFE" w:rsidRDefault="003E661B" w:rsidP="001F5BFE">
      <w:pPr>
        <w:pStyle w:val="ListParagraph"/>
        <w:numPr>
          <w:ilvl w:val="0"/>
          <w:numId w:val="29"/>
        </w:numPr>
        <w:tabs>
          <w:tab w:val="left" w:pos="567"/>
        </w:tabs>
        <w:spacing w:line="220" w:lineRule="atLeast"/>
        <w:jc w:val="center"/>
        <w:rPr>
          <w:b/>
        </w:rPr>
      </w:pPr>
      <w:r w:rsidRPr="001F5BFE">
        <w:rPr>
          <w:b/>
        </w:rPr>
        <w:t xml:space="preserve">Agriculture Supplies and </w:t>
      </w:r>
      <w:r w:rsidR="00A049F7">
        <w:rPr>
          <w:b/>
        </w:rPr>
        <w:t>Equipment</w:t>
      </w:r>
    </w:p>
    <w:p w14:paraId="4E554931" w14:textId="77777777" w:rsidR="003E661B" w:rsidRPr="00EC798F" w:rsidRDefault="003E661B" w:rsidP="003E661B">
      <w:pPr>
        <w:spacing w:line="220" w:lineRule="atLeast"/>
        <w:jc w:val="both"/>
        <w:rPr>
          <w:sz w:val="18"/>
        </w:rPr>
      </w:pPr>
    </w:p>
    <w:p w14:paraId="38E5BD89" w14:textId="77777777" w:rsidR="003E661B" w:rsidRDefault="000D1FE5" w:rsidP="001F5BFE">
      <w:pPr>
        <w:pStyle w:val="ListParagraph"/>
        <w:numPr>
          <w:ilvl w:val="1"/>
          <w:numId w:val="31"/>
        </w:numPr>
        <w:spacing w:line="220" w:lineRule="atLeast"/>
        <w:ind w:left="1260" w:hanging="540"/>
        <w:jc w:val="both"/>
      </w:pPr>
      <w:r>
        <w:t xml:space="preserve">Organic </w:t>
      </w:r>
      <w:r w:rsidR="00EC5044">
        <w:t>f</w:t>
      </w:r>
      <w:r>
        <w:t xml:space="preserve">ertilizer, </w:t>
      </w:r>
      <w:r w:rsidR="00EC5044">
        <w:t>c</w:t>
      </w:r>
      <w:r w:rsidR="003E661B">
        <w:t xml:space="preserve">hemical </w:t>
      </w:r>
      <w:r w:rsidR="00EC5044">
        <w:t>f</w:t>
      </w:r>
      <w:r w:rsidR="003E661B">
        <w:t>ertilizer</w:t>
      </w:r>
      <w:r w:rsidR="00EC5044">
        <w:t>.</w:t>
      </w:r>
    </w:p>
    <w:p w14:paraId="60A4F75A" w14:textId="77777777" w:rsidR="003E661B" w:rsidRPr="00BA0611" w:rsidRDefault="003E661B" w:rsidP="003E661B">
      <w:pPr>
        <w:tabs>
          <w:tab w:val="num" w:pos="1276"/>
        </w:tabs>
        <w:spacing w:line="220" w:lineRule="atLeast"/>
        <w:ind w:left="720"/>
        <w:jc w:val="both"/>
        <w:rPr>
          <w:sz w:val="16"/>
          <w:szCs w:val="20"/>
        </w:rPr>
      </w:pPr>
    </w:p>
    <w:p w14:paraId="33B21595" w14:textId="77777777" w:rsidR="003E661B" w:rsidRDefault="0023765E" w:rsidP="001F5BFE">
      <w:pPr>
        <w:pStyle w:val="ListParagraph"/>
        <w:numPr>
          <w:ilvl w:val="1"/>
          <w:numId w:val="31"/>
        </w:numPr>
        <w:spacing w:line="220" w:lineRule="atLeast"/>
        <w:ind w:left="1260" w:hanging="540"/>
        <w:jc w:val="both"/>
      </w:pPr>
      <w:r>
        <w:t xml:space="preserve">Nursery </w:t>
      </w:r>
      <w:r w:rsidR="00EC5044">
        <w:t>m</w:t>
      </w:r>
      <w:r w:rsidR="000D1FE5">
        <w:t>aterials,</w:t>
      </w:r>
      <w:r>
        <w:t xml:space="preserve"> </w:t>
      </w:r>
      <w:r w:rsidR="00EC5044">
        <w:t>p</w:t>
      </w:r>
      <w:r w:rsidR="003E661B">
        <w:t>lants</w:t>
      </w:r>
      <w:r w:rsidR="00EC5044">
        <w:t>.</w:t>
      </w:r>
    </w:p>
    <w:p w14:paraId="51F2BF75" w14:textId="77777777" w:rsidR="003E661B" w:rsidRPr="007C4571" w:rsidRDefault="003E661B" w:rsidP="003E661B">
      <w:pPr>
        <w:tabs>
          <w:tab w:val="num" w:pos="1276"/>
        </w:tabs>
        <w:spacing w:line="220" w:lineRule="atLeast"/>
        <w:jc w:val="both"/>
        <w:rPr>
          <w:sz w:val="20"/>
        </w:rPr>
      </w:pPr>
    </w:p>
    <w:p w14:paraId="68A7CC89" w14:textId="77777777" w:rsidR="003E661B" w:rsidRDefault="0023765E" w:rsidP="001F5BFE">
      <w:pPr>
        <w:numPr>
          <w:ilvl w:val="1"/>
          <w:numId w:val="31"/>
        </w:numPr>
        <w:spacing w:line="220" w:lineRule="atLeast"/>
        <w:ind w:left="1260" w:hanging="540"/>
        <w:jc w:val="both"/>
      </w:pPr>
      <w:r>
        <w:t xml:space="preserve">Horticulture </w:t>
      </w:r>
      <w:r w:rsidR="00EC5044">
        <w:t>e</w:t>
      </w:r>
      <w:r w:rsidR="003E661B">
        <w:t>quipment</w:t>
      </w:r>
      <w:r w:rsidR="00EC5044">
        <w:t>.</w:t>
      </w:r>
    </w:p>
    <w:p w14:paraId="085E863B" w14:textId="77777777" w:rsidR="003E661B" w:rsidRPr="007C4571" w:rsidRDefault="003E661B" w:rsidP="003E661B">
      <w:pPr>
        <w:tabs>
          <w:tab w:val="num" w:pos="1276"/>
        </w:tabs>
        <w:spacing w:line="220" w:lineRule="atLeast"/>
        <w:jc w:val="both"/>
        <w:rPr>
          <w:sz w:val="20"/>
        </w:rPr>
      </w:pPr>
    </w:p>
    <w:p w14:paraId="2D502C79" w14:textId="77777777" w:rsidR="003E661B" w:rsidRDefault="0023765E" w:rsidP="001F5BFE">
      <w:pPr>
        <w:numPr>
          <w:ilvl w:val="1"/>
          <w:numId w:val="31"/>
        </w:numPr>
        <w:spacing w:line="220" w:lineRule="atLeast"/>
        <w:ind w:left="1260" w:hanging="540"/>
        <w:jc w:val="both"/>
      </w:pPr>
      <w:r>
        <w:t xml:space="preserve">Agriculture </w:t>
      </w:r>
      <w:r w:rsidR="00EC5044">
        <w:t>e</w:t>
      </w:r>
      <w:r w:rsidR="003E661B">
        <w:t>quipment</w:t>
      </w:r>
      <w:r w:rsidR="00EC5044">
        <w:t>.</w:t>
      </w:r>
    </w:p>
    <w:p w14:paraId="77C6E9C8" w14:textId="77777777" w:rsidR="003E661B" w:rsidRPr="007C4571" w:rsidRDefault="003E661B" w:rsidP="003E661B">
      <w:pPr>
        <w:tabs>
          <w:tab w:val="num" w:pos="1276"/>
        </w:tabs>
        <w:spacing w:line="220" w:lineRule="atLeast"/>
        <w:jc w:val="both"/>
        <w:rPr>
          <w:sz w:val="20"/>
        </w:rPr>
      </w:pPr>
    </w:p>
    <w:p w14:paraId="250396F8" w14:textId="77777777" w:rsidR="003E661B" w:rsidRDefault="0023765E" w:rsidP="001F5BFE">
      <w:pPr>
        <w:numPr>
          <w:ilvl w:val="1"/>
          <w:numId w:val="31"/>
        </w:numPr>
        <w:spacing w:line="220" w:lineRule="atLeast"/>
        <w:ind w:left="1260" w:hanging="540"/>
        <w:jc w:val="both"/>
      </w:pPr>
      <w:r>
        <w:t xml:space="preserve">Agro </w:t>
      </w:r>
      <w:r w:rsidR="00EC5044">
        <w:t>c</w:t>
      </w:r>
      <w:r w:rsidR="003E661B">
        <w:t>hemicals</w:t>
      </w:r>
      <w:r w:rsidR="00EC5044">
        <w:t>.</w:t>
      </w:r>
    </w:p>
    <w:p w14:paraId="15C35E92" w14:textId="77777777" w:rsidR="003E661B" w:rsidRPr="007C4571" w:rsidRDefault="003E661B" w:rsidP="003E661B">
      <w:pPr>
        <w:tabs>
          <w:tab w:val="num" w:pos="1276"/>
        </w:tabs>
        <w:spacing w:line="220" w:lineRule="atLeast"/>
        <w:jc w:val="both"/>
        <w:rPr>
          <w:sz w:val="20"/>
        </w:rPr>
      </w:pPr>
    </w:p>
    <w:p w14:paraId="030FBC8B" w14:textId="77777777" w:rsidR="003E661B" w:rsidRDefault="003E661B" w:rsidP="001F5BFE">
      <w:pPr>
        <w:numPr>
          <w:ilvl w:val="1"/>
          <w:numId w:val="31"/>
        </w:numPr>
        <w:spacing w:line="220" w:lineRule="atLeast"/>
        <w:ind w:left="1260" w:hanging="540"/>
        <w:jc w:val="both"/>
      </w:pPr>
      <w:r>
        <w:t>Seeds</w:t>
      </w:r>
      <w:r w:rsidR="00EC5044">
        <w:t>.</w:t>
      </w:r>
    </w:p>
    <w:p w14:paraId="0DC0C823" w14:textId="77777777" w:rsidR="003E661B" w:rsidRPr="007C4571" w:rsidRDefault="003E661B" w:rsidP="003E661B">
      <w:pPr>
        <w:pStyle w:val="ListParagraph"/>
        <w:rPr>
          <w:sz w:val="20"/>
        </w:rPr>
      </w:pPr>
    </w:p>
    <w:p w14:paraId="37CA9D91" w14:textId="77777777" w:rsidR="003E661B" w:rsidRDefault="003E661B" w:rsidP="001F5BFE">
      <w:pPr>
        <w:numPr>
          <w:ilvl w:val="1"/>
          <w:numId w:val="31"/>
        </w:numPr>
        <w:spacing w:line="220" w:lineRule="atLeast"/>
        <w:ind w:left="1260" w:hanging="540"/>
        <w:jc w:val="both"/>
      </w:pPr>
      <w:r>
        <w:t>Plants (</w:t>
      </w:r>
      <w:r w:rsidR="00EC5044">
        <w:t>f</w:t>
      </w:r>
      <w:r>
        <w:t>lowers and other plants)</w:t>
      </w:r>
      <w:r w:rsidR="00EC5044">
        <w:t>.</w:t>
      </w:r>
    </w:p>
    <w:p w14:paraId="730B8CA7" w14:textId="77777777" w:rsidR="003E661B" w:rsidRPr="007C4571" w:rsidRDefault="003E661B" w:rsidP="003E661B">
      <w:pPr>
        <w:tabs>
          <w:tab w:val="num" w:pos="1276"/>
        </w:tabs>
        <w:spacing w:line="220" w:lineRule="atLeast"/>
        <w:jc w:val="both"/>
        <w:rPr>
          <w:sz w:val="20"/>
        </w:rPr>
      </w:pPr>
    </w:p>
    <w:p w14:paraId="1D1FDFBA" w14:textId="77777777" w:rsidR="003E661B" w:rsidRDefault="00085F1A" w:rsidP="001F5BFE">
      <w:pPr>
        <w:numPr>
          <w:ilvl w:val="1"/>
          <w:numId w:val="31"/>
        </w:numPr>
        <w:spacing w:line="220" w:lineRule="atLeast"/>
        <w:ind w:left="1260" w:hanging="540"/>
        <w:jc w:val="both"/>
      </w:pPr>
      <w:r>
        <w:t xml:space="preserve">Livestock- </w:t>
      </w:r>
      <w:r w:rsidR="00EC5044">
        <w:t>c</w:t>
      </w:r>
      <w:r>
        <w:t xml:space="preserve">ows, </w:t>
      </w:r>
      <w:r w:rsidR="00EC5044">
        <w:t>g</w:t>
      </w:r>
      <w:r>
        <w:t xml:space="preserve">oats, </w:t>
      </w:r>
      <w:r w:rsidR="00A049F7">
        <w:t>chicks</w:t>
      </w:r>
      <w:r w:rsidR="003E661B">
        <w:t xml:space="preserve">, </w:t>
      </w:r>
      <w:r w:rsidR="00EC5044">
        <w:t>p</w:t>
      </w:r>
      <w:r w:rsidR="003E661B">
        <w:t xml:space="preserve">igs, </w:t>
      </w:r>
      <w:r w:rsidR="00EC5044">
        <w:t>b</w:t>
      </w:r>
      <w:r w:rsidR="003E661B">
        <w:t xml:space="preserve">ulls, </w:t>
      </w:r>
      <w:r w:rsidR="00EC5044">
        <w:t>r</w:t>
      </w:r>
      <w:r w:rsidR="003E661B">
        <w:t>abbits</w:t>
      </w:r>
      <w:r w:rsidR="00EC5044">
        <w:t>.</w:t>
      </w:r>
    </w:p>
    <w:p w14:paraId="6AD69C30" w14:textId="77777777" w:rsidR="003E661B" w:rsidRPr="007C4571" w:rsidRDefault="003E661B" w:rsidP="003E661B">
      <w:pPr>
        <w:tabs>
          <w:tab w:val="num" w:pos="1276"/>
        </w:tabs>
        <w:spacing w:line="220" w:lineRule="atLeast"/>
        <w:jc w:val="both"/>
        <w:rPr>
          <w:sz w:val="20"/>
        </w:rPr>
      </w:pPr>
    </w:p>
    <w:p w14:paraId="4632D16D" w14:textId="77777777" w:rsidR="003E661B" w:rsidRDefault="003E661B" w:rsidP="001F5BFE">
      <w:pPr>
        <w:numPr>
          <w:ilvl w:val="1"/>
          <w:numId w:val="31"/>
        </w:numPr>
        <w:spacing w:line="220" w:lineRule="atLeast"/>
        <w:ind w:left="1260" w:hanging="540"/>
        <w:jc w:val="both"/>
      </w:pPr>
      <w:r>
        <w:t>Poultry items (broiler chicks)</w:t>
      </w:r>
      <w:r w:rsidR="00EC5044">
        <w:t>.</w:t>
      </w:r>
    </w:p>
    <w:p w14:paraId="26992355" w14:textId="77777777" w:rsidR="003E661B" w:rsidRPr="007C4571" w:rsidRDefault="003E661B" w:rsidP="003E661B">
      <w:pPr>
        <w:tabs>
          <w:tab w:val="num" w:pos="1276"/>
        </w:tabs>
        <w:spacing w:line="220" w:lineRule="atLeast"/>
        <w:jc w:val="both"/>
        <w:rPr>
          <w:sz w:val="20"/>
        </w:rPr>
      </w:pPr>
    </w:p>
    <w:p w14:paraId="5BED3A76" w14:textId="77777777" w:rsidR="003E661B" w:rsidRDefault="003E661B" w:rsidP="001F5BFE">
      <w:pPr>
        <w:numPr>
          <w:ilvl w:val="1"/>
          <w:numId w:val="31"/>
        </w:numPr>
        <w:spacing w:line="220" w:lineRule="atLeast"/>
        <w:ind w:left="1260" w:hanging="540"/>
        <w:jc w:val="both"/>
      </w:pPr>
      <w:r>
        <w:t xml:space="preserve">Animal </w:t>
      </w:r>
      <w:r w:rsidR="00FE7E2C">
        <w:t>f</w:t>
      </w:r>
      <w:r>
        <w:t>eeds</w:t>
      </w:r>
      <w:r w:rsidR="00EC5044">
        <w:t>.</w:t>
      </w:r>
    </w:p>
    <w:p w14:paraId="36E89EC1" w14:textId="77777777" w:rsidR="003E661B" w:rsidRPr="007C4571" w:rsidRDefault="003E661B" w:rsidP="001F5BFE">
      <w:pPr>
        <w:tabs>
          <w:tab w:val="num" w:pos="1276"/>
        </w:tabs>
        <w:spacing w:line="220" w:lineRule="atLeast"/>
        <w:ind w:left="1260" w:hanging="540"/>
        <w:jc w:val="both"/>
        <w:rPr>
          <w:sz w:val="20"/>
        </w:rPr>
      </w:pPr>
    </w:p>
    <w:p w14:paraId="151F1C72" w14:textId="77777777" w:rsidR="003E661B" w:rsidRDefault="0023765E" w:rsidP="001F5BFE">
      <w:pPr>
        <w:numPr>
          <w:ilvl w:val="1"/>
          <w:numId w:val="31"/>
        </w:numPr>
        <w:spacing w:line="220" w:lineRule="atLeast"/>
        <w:ind w:left="1260" w:hanging="540"/>
        <w:jc w:val="both"/>
      </w:pPr>
      <w:r>
        <w:t xml:space="preserve">Other </w:t>
      </w:r>
      <w:r w:rsidR="00FE7E2C">
        <w:t>a</w:t>
      </w:r>
      <w:r>
        <w:t xml:space="preserve">griculture </w:t>
      </w:r>
      <w:r w:rsidR="00FE7E2C">
        <w:t>e</w:t>
      </w:r>
      <w:r w:rsidR="003E661B">
        <w:t>quipment</w:t>
      </w:r>
      <w:r w:rsidR="00EC5044">
        <w:t>.</w:t>
      </w:r>
    </w:p>
    <w:p w14:paraId="6592FC15" w14:textId="77777777" w:rsidR="003E661B" w:rsidRPr="007C4571" w:rsidRDefault="003E661B" w:rsidP="001F5BFE">
      <w:pPr>
        <w:tabs>
          <w:tab w:val="num" w:pos="1276"/>
        </w:tabs>
        <w:spacing w:line="220" w:lineRule="atLeast"/>
        <w:ind w:left="1260" w:hanging="540"/>
        <w:jc w:val="both"/>
        <w:rPr>
          <w:sz w:val="20"/>
        </w:rPr>
      </w:pPr>
    </w:p>
    <w:p w14:paraId="52DD9415" w14:textId="77777777" w:rsidR="003E661B" w:rsidRDefault="0023765E" w:rsidP="001F5BFE">
      <w:pPr>
        <w:numPr>
          <w:ilvl w:val="1"/>
          <w:numId w:val="31"/>
        </w:numPr>
        <w:tabs>
          <w:tab w:val="num" w:pos="1276"/>
        </w:tabs>
        <w:spacing w:line="220" w:lineRule="atLeast"/>
        <w:ind w:left="1260" w:hanging="540"/>
        <w:jc w:val="both"/>
      </w:pPr>
      <w:r>
        <w:t xml:space="preserve">Supply of </w:t>
      </w:r>
      <w:r w:rsidR="00FE7E2C">
        <w:t>h</w:t>
      </w:r>
      <w:r>
        <w:t xml:space="preserve">ardware </w:t>
      </w:r>
      <w:r w:rsidR="00FE7E2C">
        <w:t>i</w:t>
      </w:r>
      <w:r w:rsidR="003E661B">
        <w:t>tems (</w:t>
      </w:r>
      <w:proofErr w:type="spellStart"/>
      <w:r w:rsidR="00FE7E2C">
        <w:t>k</w:t>
      </w:r>
      <w:r w:rsidR="003E661B">
        <w:t>aththi</w:t>
      </w:r>
      <w:proofErr w:type="spellEnd"/>
      <w:r w:rsidR="003E661B">
        <w:t xml:space="preserve">, axes, </w:t>
      </w:r>
      <w:proofErr w:type="spellStart"/>
      <w:r w:rsidR="003E661B">
        <w:t>mamaty</w:t>
      </w:r>
      <w:proofErr w:type="spellEnd"/>
      <w:r w:rsidR="00EC5044">
        <w:t>,</w:t>
      </w:r>
      <w:r w:rsidR="003E661B">
        <w:t xml:space="preserve"> </w:t>
      </w:r>
      <w:proofErr w:type="spellStart"/>
      <w:r w:rsidR="003E661B">
        <w:t>etc</w:t>
      </w:r>
      <w:proofErr w:type="spellEnd"/>
      <w:r w:rsidR="003E661B">
        <w:t>)</w:t>
      </w:r>
      <w:r w:rsidR="00EC5044">
        <w:t>.</w:t>
      </w:r>
    </w:p>
    <w:p w14:paraId="1986DD65" w14:textId="77777777" w:rsidR="00C235DA" w:rsidRPr="007C4571" w:rsidRDefault="00C235DA" w:rsidP="001F5BFE">
      <w:pPr>
        <w:pStyle w:val="ListParagraph"/>
        <w:ind w:left="1260" w:hanging="540"/>
        <w:rPr>
          <w:sz w:val="20"/>
        </w:rPr>
      </w:pPr>
    </w:p>
    <w:p w14:paraId="65E83784" w14:textId="77777777" w:rsidR="00C235DA" w:rsidRDefault="00C235DA" w:rsidP="00C347E9">
      <w:pPr>
        <w:numPr>
          <w:ilvl w:val="1"/>
          <w:numId w:val="31"/>
        </w:numPr>
        <w:spacing w:line="220" w:lineRule="atLeast"/>
        <w:ind w:left="1260" w:hanging="540"/>
        <w:jc w:val="both"/>
      </w:pPr>
      <w:r>
        <w:t>Compost</w:t>
      </w:r>
      <w:r w:rsidR="00EC5044">
        <w:t>.</w:t>
      </w:r>
    </w:p>
    <w:p w14:paraId="18A6BC44" w14:textId="77777777" w:rsidR="00C235DA" w:rsidRPr="007C4571" w:rsidRDefault="00C235DA" w:rsidP="001F5BFE">
      <w:pPr>
        <w:pStyle w:val="ListParagraph"/>
        <w:ind w:left="1260" w:hanging="540"/>
        <w:rPr>
          <w:sz w:val="20"/>
        </w:rPr>
      </w:pPr>
    </w:p>
    <w:p w14:paraId="4F91331A" w14:textId="77777777" w:rsidR="00C235DA" w:rsidRDefault="00085F1A" w:rsidP="001F5BFE">
      <w:pPr>
        <w:numPr>
          <w:ilvl w:val="1"/>
          <w:numId w:val="31"/>
        </w:numPr>
        <w:tabs>
          <w:tab w:val="num" w:pos="1276"/>
        </w:tabs>
        <w:spacing w:line="220" w:lineRule="atLeast"/>
        <w:ind w:left="1260" w:hanging="540"/>
        <w:jc w:val="both"/>
      </w:pPr>
      <w:r>
        <w:t xml:space="preserve">Red </w:t>
      </w:r>
      <w:r w:rsidR="00FE7E2C">
        <w:t>s</w:t>
      </w:r>
      <w:r w:rsidR="00C235DA">
        <w:t>oil</w:t>
      </w:r>
      <w:r w:rsidR="00EC5044">
        <w:t>.</w:t>
      </w:r>
    </w:p>
    <w:p w14:paraId="10624158" w14:textId="77777777" w:rsidR="00AE0E78" w:rsidRPr="00BA0611" w:rsidRDefault="00AE0E78" w:rsidP="00AE0E78">
      <w:pPr>
        <w:pStyle w:val="ListParagraph"/>
        <w:rPr>
          <w:sz w:val="18"/>
          <w:szCs w:val="18"/>
        </w:rPr>
      </w:pPr>
    </w:p>
    <w:p w14:paraId="247178BB" w14:textId="77777777" w:rsidR="00AE0E78" w:rsidRDefault="00AE0E78" w:rsidP="00AE0E78">
      <w:pPr>
        <w:numPr>
          <w:ilvl w:val="1"/>
          <w:numId w:val="31"/>
        </w:numPr>
        <w:spacing w:line="220" w:lineRule="atLeast"/>
        <w:jc w:val="both"/>
      </w:pPr>
      <w:r>
        <w:t xml:space="preserve">Supplying of </w:t>
      </w:r>
      <w:r w:rsidR="00FE7E2C">
        <w:t>c</w:t>
      </w:r>
      <w:r>
        <w:t xml:space="preserve">ow </w:t>
      </w:r>
      <w:r w:rsidR="00FE7E2C">
        <w:t>d</w:t>
      </w:r>
      <w:r>
        <w:t xml:space="preserve">ung &amp; </w:t>
      </w:r>
      <w:r w:rsidR="00FE7E2C">
        <w:t>g</w:t>
      </w:r>
      <w:r>
        <w:t xml:space="preserve">oat </w:t>
      </w:r>
      <w:r w:rsidR="00FE7E2C">
        <w:t>d</w:t>
      </w:r>
      <w:r>
        <w:t>ung</w:t>
      </w:r>
    </w:p>
    <w:p w14:paraId="30315468" w14:textId="77777777" w:rsidR="007C4571" w:rsidRDefault="007C4571" w:rsidP="003E661B">
      <w:pPr>
        <w:tabs>
          <w:tab w:val="num" w:pos="1276"/>
        </w:tabs>
        <w:spacing w:line="220" w:lineRule="atLeast"/>
        <w:jc w:val="both"/>
      </w:pPr>
    </w:p>
    <w:p w14:paraId="6F7FF5A4" w14:textId="77777777" w:rsidR="003E661B" w:rsidRPr="00073E67" w:rsidRDefault="003E661B" w:rsidP="00073E67">
      <w:pPr>
        <w:pStyle w:val="ListParagraph"/>
        <w:numPr>
          <w:ilvl w:val="0"/>
          <w:numId w:val="29"/>
        </w:numPr>
        <w:tabs>
          <w:tab w:val="left" w:pos="567"/>
        </w:tabs>
        <w:spacing w:line="220" w:lineRule="atLeast"/>
        <w:jc w:val="center"/>
        <w:rPr>
          <w:b/>
        </w:rPr>
      </w:pPr>
      <w:r w:rsidRPr="00073E67">
        <w:rPr>
          <w:b/>
        </w:rPr>
        <w:t>Supply of Refreshment and Foods</w:t>
      </w:r>
    </w:p>
    <w:p w14:paraId="1AFF88F2" w14:textId="77777777" w:rsidR="003E661B" w:rsidRPr="00EC798F" w:rsidRDefault="003E661B" w:rsidP="003E661B">
      <w:pPr>
        <w:spacing w:line="220" w:lineRule="atLeast"/>
        <w:jc w:val="both"/>
        <w:rPr>
          <w:sz w:val="18"/>
        </w:rPr>
      </w:pPr>
    </w:p>
    <w:p w14:paraId="583562D6" w14:textId="77777777" w:rsidR="003E661B" w:rsidRDefault="0023765E" w:rsidP="00073E67">
      <w:pPr>
        <w:pStyle w:val="ListParagraph"/>
        <w:numPr>
          <w:ilvl w:val="1"/>
          <w:numId w:val="29"/>
        </w:numPr>
        <w:spacing w:line="220" w:lineRule="atLeast"/>
        <w:ind w:left="1260" w:hanging="540"/>
        <w:jc w:val="both"/>
      </w:pPr>
      <w:r>
        <w:t xml:space="preserve">Supply of </w:t>
      </w:r>
      <w:r w:rsidR="00FE7E2C">
        <w:t>s</w:t>
      </w:r>
      <w:r w:rsidR="003E661B">
        <w:t>hor</w:t>
      </w:r>
      <w:r>
        <w:t xml:space="preserve">t </w:t>
      </w:r>
      <w:r w:rsidR="00FE7E2C">
        <w:t>e</w:t>
      </w:r>
      <w:r w:rsidR="007C4571">
        <w:t>ats</w:t>
      </w:r>
      <w:r>
        <w:t xml:space="preserve"> </w:t>
      </w:r>
      <w:r w:rsidR="00FE7E2C">
        <w:t>b</w:t>
      </w:r>
      <w:r>
        <w:t xml:space="preserve">everages and </w:t>
      </w:r>
      <w:r w:rsidR="00FE7E2C">
        <w:t>c</w:t>
      </w:r>
      <w:r>
        <w:t xml:space="preserve">atering </w:t>
      </w:r>
      <w:r w:rsidR="00FE7E2C">
        <w:t>s</w:t>
      </w:r>
      <w:r w:rsidR="003E661B">
        <w:t xml:space="preserve">ervices for </w:t>
      </w:r>
      <w:r w:rsidR="00FE7E2C">
        <w:t>m</w:t>
      </w:r>
      <w:r w:rsidR="003E661B">
        <w:t xml:space="preserve">eetings, </w:t>
      </w:r>
      <w:r w:rsidR="00FE7E2C">
        <w:t>s</w:t>
      </w:r>
      <w:r w:rsidR="003E661B">
        <w:t xml:space="preserve">eminars and </w:t>
      </w:r>
      <w:r w:rsidR="00FE7E2C">
        <w:t>w</w:t>
      </w:r>
      <w:r w:rsidR="003E661B">
        <w:t>orkshop.</w:t>
      </w:r>
    </w:p>
    <w:p w14:paraId="131D8B0E" w14:textId="77777777" w:rsidR="003E661B" w:rsidRDefault="003E661B" w:rsidP="003E661B">
      <w:pPr>
        <w:tabs>
          <w:tab w:val="num" w:pos="1276"/>
        </w:tabs>
        <w:spacing w:line="220" w:lineRule="atLeast"/>
        <w:ind w:left="720"/>
        <w:jc w:val="right"/>
      </w:pPr>
    </w:p>
    <w:p w14:paraId="6F6C4D5B" w14:textId="77777777" w:rsidR="003E661B" w:rsidRDefault="003E661B" w:rsidP="00073E67">
      <w:pPr>
        <w:pStyle w:val="ListParagraph"/>
        <w:numPr>
          <w:ilvl w:val="1"/>
          <w:numId w:val="29"/>
        </w:numPr>
        <w:tabs>
          <w:tab w:val="left" w:pos="1260"/>
        </w:tabs>
        <w:spacing w:line="220" w:lineRule="atLeast"/>
        <w:ind w:left="1260" w:hanging="540"/>
        <w:jc w:val="both"/>
      </w:pPr>
      <w:r>
        <w:t xml:space="preserve">Supply of </w:t>
      </w:r>
      <w:r w:rsidR="00FE7E2C">
        <w:t>c</w:t>
      </w:r>
      <w:r>
        <w:t xml:space="preserve">ooked </w:t>
      </w:r>
      <w:r w:rsidR="00FE7E2C">
        <w:t>f</w:t>
      </w:r>
      <w:r>
        <w:t>oods</w:t>
      </w:r>
      <w:r w:rsidR="00810250">
        <w:t>,</w:t>
      </w:r>
      <w:r w:rsidR="00D15E17">
        <w:t xml:space="preserve"> </w:t>
      </w:r>
      <w:r w:rsidR="00FE7E2C">
        <w:t>w</w:t>
      </w:r>
      <w:r w:rsidR="000D1FE5">
        <w:t xml:space="preserve">ater </w:t>
      </w:r>
      <w:r w:rsidR="00FE7E2C">
        <w:t>b</w:t>
      </w:r>
      <w:r w:rsidR="000D1FE5">
        <w:t>ottles,</w:t>
      </w:r>
      <w:r w:rsidR="00810250">
        <w:t xml:space="preserve"> </w:t>
      </w:r>
      <w:r w:rsidR="00A049F7">
        <w:t xml:space="preserve">and </w:t>
      </w:r>
      <w:r w:rsidR="00FE7E2C">
        <w:t>s</w:t>
      </w:r>
      <w:r w:rsidR="00810250">
        <w:t xml:space="preserve">oft </w:t>
      </w:r>
      <w:r w:rsidR="00FE7E2C">
        <w:t>d</w:t>
      </w:r>
      <w:r w:rsidR="00810250">
        <w:t>rinks</w:t>
      </w:r>
      <w:r w:rsidR="00FE7E2C">
        <w:t>.</w:t>
      </w:r>
      <w:r w:rsidR="00810250">
        <w:t xml:space="preserve">  </w:t>
      </w:r>
    </w:p>
    <w:p w14:paraId="28E0A1E2" w14:textId="77777777" w:rsidR="00D00BFD" w:rsidRDefault="00D00BFD" w:rsidP="00D00BFD">
      <w:pPr>
        <w:pStyle w:val="ListParagraph"/>
      </w:pPr>
    </w:p>
    <w:p w14:paraId="4CAF1E76" w14:textId="77777777" w:rsidR="00D00BFD" w:rsidRDefault="00ED2A62" w:rsidP="00073E67">
      <w:pPr>
        <w:pStyle w:val="ListParagraph"/>
        <w:numPr>
          <w:ilvl w:val="1"/>
          <w:numId w:val="29"/>
        </w:numPr>
        <w:tabs>
          <w:tab w:val="left" w:pos="1260"/>
        </w:tabs>
        <w:spacing w:line="220" w:lineRule="atLeast"/>
        <w:ind w:left="1260" w:hanging="540"/>
        <w:jc w:val="both"/>
      </w:pPr>
      <w:r>
        <w:t>Mea</w:t>
      </w:r>
      <w:r w:rsidR="00941660">
        <w:t>l</w:t>
      </w:r>
      <w:r w:rsidR="000D1FE5">
        <w:t xml:space="preserve">, </w:t>
      </w:r>
      <w:r w:rsidR="00FE7E2C">
        <w:t>f</w:t>
      </w:r>
      <w:r>
        <w:t xml:space="preserve">ood </w:t>
      </w:r>
      <w:r w:rsidR="00FE7E2C">
        <w:t>p</w:t>
      </w:r>
      <w:r>
        <w:t>acks</w:t>
      </w:r>
      <w:r w:rsidR="000D1FE5">
        <w:t xml:space="preserve">, </w:t>
      </w:r>
      <w:r w:rsidR="00FE7E2C">
        <w:t>p</w:t>
      </w:r>
      <w:r w:rsidR="00941660">
        <w:t>a</w:t>
      </w:r>
      <w:r w:rsidR="00810250">
        <w:t>rcels</w:t>
      </w:r>
      <w:r w:rsidR="00FE7E2C">
        <w:t>.</w:t>
      </w:r>
    </w:p>
    <w:p w14:paraId="75307A04" w14:textId="77777777" w:rsidR="00D00BFD" w:rsidRDefault="00D00BFD" w:rsidP="00D00BFD">
      <w:pPr>
        <w:pStyle w:val="ListParagraph"/>
      </w:pPr>
    </w:p>
    <w:p w14:paraId="5FC5F3E5" w14:textId="77777777" w:rsidR="00D00BFD" w:rsidRDefault="00D00BFD" w:rsidP="00073E67">
      <w:pPr>
        <w:pStyle w:val="ListParagraph"/>
        <w:numPr>
          <w:ilvl w:val="1"/>
          <w:numId w:val="29"/>
        </w:numPr>
        <w:tabs>
          <w:tab w:val="left" w:pos="1260"/>
        </w:tabs>
        <w:spacing w:line="220" w:lineRule="atLeast"/>
        <w:ind w:left="1260" w:hanging="540"/>
        <w:jc w:val="both"/>
      </w:pPr>
      <w:r>
        <w:t>Refreshments</w:t>
      </w:r>
      <w:r w:rsidR="00FE7E2C">
        <w:t>.</w:t>
      </w:r>
    </w:p>
    <w:p w14:paraId="482A8F8D" w14:textId="77777777" w:rsidR="003E661B" w:rsidRDefault="003E661B" w:rsidP="003E661B">
      <w:pPr>
        <w:tabs>
          <w:tab w:val="num" w:pos="1276"/>
        </w:tabs>
        <w:spacing w:line="220" w:lineRule="atLeast"/>
        <w:jc w:val="both"/>
      </w:pPr>
    </w:p>
    <w:p w14:paraId="23D1FBA0" w14:textId="77777777" w:rsidR="00656071" w:rsidRDefault="00656071" w:rsidP="003E661B">
      <w:pPr>
        <w:tabs>
          <w:tab w:val="num" w:pos="1276"/>
        </w:tabs>
        <w:spacing w:line="220" w:lineRule="atLeast"/>
        <w:jc w:val="both"/>
      </w:pPr>
    </w:p>
    <w:p w14:paraId="49AEF613" w14:textId="77777777" w:rsidR="003E661B" w:rsidRPr="007365BA" w:rsidRDefault="003E661B" w:rsidP="007365BA">
      <w:pPr>
        <w:pStyle w:val="ListParagraph"/>
        <w:numPr>
          <w:ilvl w:val="0"/>
          <w:numId w:val="29"/>
        </w:numPr>
        <w:tabs>
          <w:tab w:val="left" w:pos="567"/>
        </w:tabs>
        <w:spacing w:line="220" w:lineRule="atLeast"/>
        <w:ind w:left="3060" w:hanging="3060"/>
        <w:jc w:val="center"/>
        <w:rPr>
          <w:b/>
        </w:rPr>
      </w:pPr>
      <w:r w:rsidRPr="007365BA">
        <w:rPr>
          <w:b/>
        </w:rPr>
        <w:t>Supply of Fuel and Gas</w:t>
      </w:r>
    </w:p>
    <w:p w14:paraId="582325A5" w14:textId="77777777" w:rsidR="003E661B" w:rsidRPr="00EC798F" w:rsidRDefault="003E661B" w:rsidP="003E661B">
      <w:pPr>
        <w:spacing w:line="220" w:lineRule="atLeast"/>
        <w:ind w:left="720"/>
        <w:jc w:val="both"/>
        <w:rPr>
          <w:sz w:val="22"/>
        </w:rPr>
      </w:pPr>
    </w:p>
    <w:p w14:paraId="5768169D" w14:textId="77777777" w:rsidR="00425F62" w:rsidRDefault="003E661B" w:rsidP="007365BA">
      <w:pPr>
        <w:pStyle w:val="ListParagraph"/>
        <w:numPr>
          <w:ilvl w:val="1"/>
          <w:numId w:val="29"/>
        </w:numPr>
        <w:spacing w:line="220" w:lineRule="atLeast"/>
        <w:ind w:left="1260" w:hanging="540"/>
        <w:jc w:val="both"/>
      </w:pPr>
      <w:r>
        <w:t xml:space="preserve">Diesel, </w:t>
      </w:r>
      <w:r w:rsidR="00FE7E2C">
        <w:t>p</w:t>
      </w:r>
      <w:r>
        <w:t>e</w:t>
      </w:r>
      <w:r w:rsidR="0023765E">
        <w:t xml:space="preserve">trol, </w:t>
      </w:r>
      <w:r w:rsidR="00FE7E2C">
        <w:t>k</w:t>
      </w:r>
      <w:r w:rsidR="0023765E">
        <w:t xml:space="preserve">erosene </w:t>
      </w:r>
      <w:r w:rsidR="00FE7E2C">
        <w:t>o</w:t>
      </w:r>
      <w:r w:rsidR="0023765E">
        <w:t xml:space="preserve">il, </w:t>
      </w:r>
      <w:r w:rsidR="00FE7E2C">
        <w:t>e</w:t>
      </w:r>
      <w:r w:rsidR="00425F62">
        <w:t xml:space="preserve">ngine </w:t>
      </w:r>
      <w:r w:rsidR="00FE7E2C">
        <w:t>o</w:t>
      </w:r>
      <w:r w:rsidR="00425F62">
        <w:t>il</w:t>
      </w:r>
      <w:r w:rsidR="00FE7E2C">
        <w:t>.</w:t>
      </w:r>
    </w:p>
    <w:p w14:paraId="4F385F8C" w14:textId="77777777" w:rsidR="00425F62" w:rsidRDefault="00425F62" w:rsidP="00425F62">
      <w:pPr>
        <w:pStyle w:val="ListParagraph"/>
        <w:spacing w:line="220" w:lineRule="atLeast"/>
        <w:jc w:val="both"/>
      </w:pPr>
    </w:p>
    <w:p w14:paraId="40B667E2" w14:textId="77777777" w:rsidR="003E661B" w:rsidRDefault="00425F62" w:rsidP="007365BA">
      <w:pPr>
        <w:pStyle w:val="ListParagraph"/>
        <w:numPr>
          <w:ilvl w:val="1"/>
          <w:numId w:val="29"/>
        </w:numPr>
        <w:spacing w:line="220" w:lineRule="atLeast"/>
        <w:ind w:left="1260" w:hanging="540"/>
        <w:jc w:val="both"/>
      </w:pPr>
      <w:r>
        <w:t>G</w:t>
      </w:r>
      <w:r w:rsidR="0023765E">
        <w:t xml:space="preserve">as </w:t>
      </w:r>
      <w:r w:rsidR="00FE7E2C">
        <w:t>r</w:t>
      </w:r>
      <w:r w:rsidR="003E661B">
        <w:t>eplacement</w:t>
      </w:r>
      <w:r w:rsidR="00FE7E2C">
        <w:t>.</w:t>
      </w:r>
    </w:p>
    <w:p w14:paraId="30BC23C4" w14:textId="77777777" w:rsidR="003E661B" w:rsidRDefault="003E661B" w:rsidP="003E661B">
      <w:pPr>
        <w:tabs>
          <w:tab w:val="num" w:pos="1276"/>
        </w:tabs>
        <w:spacing w:line="220" w:lineRule="atLeast"/>
        <w:jc w:val="both"/>
      </w:pPr>
    </w:p>
    <w:p w14:paraId="3CB4E7CD" w14:textId="77777777" w:rsidR="00656071" w:rsidRDefault="00656071" w:rsidP="003E661B">
      <w:pPr>
        <w:tabs>
          <w:tab w:val="num" w:pos="1276"/>
        </w:tabs>
        <w:spacing w:line="220" w:lineRule="atLeast"/>
        <w:jc w:val="both"/>
      </w:pPr>
    </w:p>
    <w:p w14:paraId="032D75E6" w14:textId="77777777" w:rsidR="003E661B" w:rsidRPr="007365BA" w:rsidRDefault="00AE0E78" w:rsidP="007365BA">
      <w:pPr>
        <w:pStyle w:val="ListParagraph"/>
        <w:numPr>
          <w:ilvl w:val="0"/>
          <w:numId w:val="29"/>
        </w:numPr>
        <w:tabs>
          <w:tab w:val="left" w:pos="567"/>
        </w:tabs>
        <w:spacing w:line="220" w:lineRule="atLeast"/>
        <w:ind w:left="0" w:firstLine="0"/>
        <w:jc w:val="center"/>
        <w:rPr>
          <w:b/>
        </w:rPr>
      </w:pPr>
      <w:r>
        <w:rPr>
          <w:b/>
        </w:rPr>
        <w:t xml:space="preserve">Procurement of </w:t>
      </w:r>
      <w:r w:rsidR="00F84FC2">
        <w:rPr>
          <w:b/>
        </w:rPr>
        <w:t xml:space="preserve">Equipment, Accessories and </w:t>
      </w:r>
      <w:r w:rsidR="009A116B" w:rsidRPr="007365BA">
        <w:rPr>
          <w:b/>
        </w:rPr>
        <w:t xml:space="preserve">Spare Parts </w:t>
      </w:r>
      <w:r w:rsidR="00F84FC2">
        <w:rPr>
          <w:b/>
        </w:rPr>
        <w:t>for</w:t>
      </w:r>
      <w:r w:rsidR="009A116B">
        <w:rPr>
          <w:b/>
        </w:rPr>
        <w:t xml:space="preserve"> </w:t>
      </w:r>
      <w:r w:rsidR="003E661B" w:rsidRPr="007365BA">
        <w:rPr>
          <w:b/>
        </w:rPr>
        <w:t>Motor</w:t>
      </w:r>
      <w:r w:rsidR="00F84FC2">
        <w:rPr>
          <w:b/>
        </w:rPr>
        <w:t>s</w:t>
      </w:r>
      <w:r w:rsidR="003E661B" w:rsidRPr="007365BA">
        <w:rPr>
          <w:b/>
        </w:rPr>
        <w:t xml:space="preserve"> </w:t>
      </w:r>
      <w:r w:rsidR="00DA63C9">
        <w:rPr>
          <w:b/>
        </w:rPr>
        <w:t>and Vehicle</w:t>
      </w:r>
      <w:r w:rsidR="00F84FC2">
        <w:rPr>
          <w:b/>
        </w:rPr>
        <w:t>s</w:t>
      </w:r>
      <w:r w:rsidR="00DA63C9">
        <w:rPr>
          <w:b/>
        </w:rPr>
        <w:t xml:space="preserve"> </w:t>
      </w:r>
    </w:p>
    <w:p w14:paraId="0210A48B" w14:textId="77777777" w:rsidR="003E661B" w:rsidRPr="00EC798F" w:rsidRDefault="003E661B" w:rsidP="003E661B">
      <w:pPr>
        <w:spacing w:line="220" w:lineRule="atLeast"/>
        <w:ind w:left="720"/>
        <w:jc w:val="both"/>
        <w:rPr>
          <w:sz w:val="22"/>
        </w:rPr>
      </w:pPr>
    </w:p>
    <w:p w14:paraId="53850D83" w14:textId="77777777" w:rsidR="00ED4EF5" w:rsidRDefault="003E661B" w:rsidP="00ED4EF5">
      <w:pPr>
        <w:pStyle w:val="ListParagraph"/>
        <w:numPr>
          <w:ilvl w:val="1"/>
          <w:numId w:val="29"/>
        </w:numPr>
        <w:tabs>
          <w:tab w:val="left" w:pos="1276"/>
        </w:tabs>
        <w:spacing w:after="240" w:line="220" w:lineRule="atLeast"/>
        <w:ind w:left="1260" w:hanging="540"/>
        <w:jc w:val="both"/>
      </w:pPr>
      <w:r>
        <w:t xml:space="preserve">Motor </w:t>
      </w:r>
      <w:r w:rsidR="00F84FC2">
        <w:t xml:space="preserve">&amp; </w:t>
      </w:r>
      <w:r w:rsidR="00FE7E2C">
        <w:t>V</w:t>
      </w:r>
      <w:r w:rsidR="00F84FC2">
        <w:t xml:space="preserve">ehicle </w:t>
      </w:r>
      <w:r w:rsidR="00FE7E2C">
        <w:t>s</w:t>
      </w:r>
      <w:r>
        <w:t xml:space="preserve">pare </w:t>
      </w:r>
      <w:r w:rsidR="00FE7E2C">
        <w:t>p</w:t>
      </w:r>
      <w:r>
        <w:t>arts</w:t>
      </w:r>
      <w:r w:rsidR="00FE7E2C">
        <w:t>.</w:t>
      </w:r>
      <w:r>
        <w:t xml:space="preserve"> </w:t>
      </w:r>
    </w:p>
    <w:p w14:paraId="32644117" w14:textId="77777777" w:rsidR="003E661B" w:rsidRDefault="00ED4EF5" w:rsidP="00ED4EF5">
      <w:pPr>
        <w:pStyle w:val="ListParagraph"/>
        <w:numPr>
          <w:ilvl w:val="1"/>
          <w:numId w:val="29"/>
        </w:numPr>
        <w:tabs>
          <w:tab w:val="left" w:pos="1276"/>
        </w:tabs>
        <w:spacing w:line="220" w:lineRule="atLeast"/>
        <w:ind w:left="1260" w:hanging="540"/>
        <w:jc w:val="both"/>
      </w:pPr>
      <w:r>
        <w:t>V</w:t>
      </w:r>
      <w:r w:rsidR="003E661B">
        <w:t>ehicle</w:t>
      </w:r>
      <w:r w:rsidR="000D1FE5">
        <w:t>,</w:t>
      </w:r>
      <w:r w:rsidR="00922DD6">
        <w:t xml:space="preserve"> </w:t>
      </w:r>
      <w:r w:rsidR="00FE7E2C">
        <w:t>m</w:t>
      </w:r>
      <w:r w:rsidR="0023765E">
        <w:t xml:space="preserve">otor </w:t>
      </w:r>
      <w:r w:rsidR="00FE7E2C">
        <w:t>b</w:t>
      </w:r>
      <w:r w:rsidR="00260267">
        <w:t xml:space="preserve">icycle </w:t>
      </w:r>
      <w:r w:rsidR="00FE7E2C">
        <w:t>b</w:t>
      </w:r>
      <w:r w:rsidR="003E661B">
        <w:t>atteries</w:t>
      </w:r>
      <w:r w:rsidR="00FE7E2C">
        <w:t>.</w:t>
      </w:r>
    </w:p>
    <w:p w14:paraId="4B21CDC5" w14:textId="77777777" w:rsidR="003E661B" w:rsidRDefault="003E661B" w:rsidP="003E661B">
      <w:pPr>
        <w:spacing w:line="220" w:lineRule="atLeast"/>
        <w:ind w:left="720"/>
        <w:jc w:val="both"/>
      </w:pPr>
    </w:p>
    <w:p w14:paraId="6ADFE42B" w14:textId="77777777" w:rsidR="003E661B" w:rsidRDefault="00C6664F" w:rsidP="00C347E9">
      <w:pPr>
        <w:numPr>
          <w:ilvl w:val="1"/>
          <w:numId w:val="29"/>
        </w:numPr>
        <w:spacing w:line="220" w:lineRule="atLeast"/>
        <w:ind w:left="1267" w:hanging="547"/>
        <w:jc w:val="both"/>
      </w:pPr>
      <w:r>
        <w:t>Tires</w:t>
      </w:r>
      <w:r w:rsidR="003E661B">
        <w:t xml:space="preserve"> and </w:t>
      </w:r>
      <w:r w:rsidR="00FE7E2C">
        <w:t>t</w:t>
      </w:r>
      <w:r w:rsidR="003E661B">
        <w:t>ubes</w:t>
      </w:r>
      <w:r w:rsidR="00FE7E2C">
        <w:t>.</w:t>
      </w:r>
    </w:p>
    <w:p w14:paraId="2A412B27" w14:textId="77777777" w:rsidR="00D15E17" w:rsidRDefault="00D15E17" w:rsidP="00D15E17">
      <w:pPr>
        <w:pStyle w:val="ListParagraph"/>
      </w:pPr>
    </w:p>
    <w:p w14:paraId="21212F71" w14:textId="77777777" w:rsidR="00D15E17" w:rsidRDefault="0023765E" w:rsidP="00C347E9">
      <w:pPr>
        <w:numPr>
          <w:ilvl w:val="1"/>
          <w:numId w:val="29"/>
        </w:numPr>
        <w:spacing w:line="220" w:lineRule="atLeast"/>
        <w:ind w:left="1260" w:hanging="540"/>
        <w:jc w:val="both"/>
      </w:pPr>
      <w:r>
        <w:t xml:space="preserve">Vehicle </w:t>
      </w:r>
      <w:r w:rsidR="00FE7E2C">
        <w:t>e</w:t>
      </w:r>
      <w:r>
        <w:t xml:space="preserve">quipment and </w:t>
      </w:r>
      <w:r w:rsidR="00FE7E2C">
        <w:t>a</w:t>
      </w:r>
      <w:r w:rsidR="00D15E17">
        <w:t>ccessories</w:t>
      </w:r>
      <w:r w:rsidR="00FE7E2C">
        <w:t>.</w:t>
      </w:r>
      <w:r w:rsidR="00D73585">
        <w:t xml:space="preserve"> </w:t>
      </w:r>
    </w:p>
    <w:p w14:paraId="1125C557" w14:textId="77777777" w:rsidR="00656071" w:rsidRDefault="00656071" w:rsidP="00656071">
      <w:pPr>
        <w:pStyle w:val="ListParagraph"/>
      </w:pPr>
    </w:p>
    <w:p w14:paraId="7110526D" w14:textId="77777777" w:rsidR="00656071" w:rsidRDefault="00656071" w:rsidP="00656071">
      <w:pPr>
        <w:spacing w:line="220" w:lineRule="atLeast"/>
        <w:ind w:left="1260"/>
        <w:jc w:val="both"/>
      </w:pPr>
    </w:p>
    <w:p w14:paraId="1A3705CD" w14:textId="77777777" w:rsidR="003E661B" w:rsidRPr="00EC798F" w:rsidRDefault="003E661B" w:rsidP="003E661B">
      <w:pPr>
        <w:spacing w:line="220" w:lineRule="atLeast"/>
        <w:jc w:val="both"/>
        <w:rPr>
          <w:sz w:val="8"/>
        </w:rPr>
      </w:pPr>
    </w:p>
    <w:p w14:paraId="4BE65A05" w14:textId="77777777" w:rsidR="003E661B" w:rsidRDefault="003E661B" w:rsidP="007365BA">
      <w:pPr>
        <w:pStyle w:val="ListParagraph"/>
        <w:numPr>
          <w:ilvl w:val="0"/>
          <w:numId w:val="29"/>
        </w:numPr>
        <w:tabs>
          <w:tab w:val="left" w:pos="567"/>
        </w:tabs>
        <w:spacing w:line="220" w:lineRule="atLeast"/>
        <w:ind w:hanging="720"/>
        <w:jc w:val="center"/>
      </w:pPr>
      <w:r w:rsidRPr="007365BA">
        <w:rPr>
          <w:b/>
        </w:rPr>
        <w:t xml:space="preserve">Hardware </w:t>
      </w:r>
      <w:r w:rsidR="00922DD6">
        <w:rPr>
          <w:b/>
        </w:rPr>
        <w:t xml:space="preserve">and Plumbing </w:t>
      </w:r>
      <w:r w:rsidRPr="007365BA">
        <w:rPr>
          <w:b/>
        </w:rPr>
        <w:t>Items</w:t>
      </w:r>
    </w:p>
    <w:p w14:paraId="5F1855C5" w14:textId="77777777" w:rsidR="003E661B" w:rsidRPr="00EC798F" w:rsidRDefault="003E661B" w:rsidP="003E661B">
      <w:pPr>
        <w:spacing w:line="220" w:lineRule="atLeast"/>
        <w:jc w:val="both"/>
        <w:rPr>
          <w:sz w:val="20"/>
        </w:rPr>
      </w:pPr>
    </w:p>
    <w:p w14:paraId="439F4C3F" w14:textId="77777777" w:rsidR="003E661B" w:rsidRDefault="0023765E" w:rsidP="009016DE">
      <w:pPr>
        <w:pStyle w:val="ListParagraph"/>
        <w:numPr>
          <w:ilvl w:val="1"/>
          <w:numId w:val="29"/>
        </w:numPr>
        <w:tabs>
          <w:tab w:val="left" w:pos="1350"/>
        </w:tabs>
        <w:spacing w:line="220" w:lineRule="atLeast"/>
        <w:ind w:left="1350" w:hanging="630"/>
        <w:jc w:val="both"/>
      </w:pPr>
      <w:r>
        <w:t xml:space="preserve">Steel, </w:t>
      </w:r>
      <w:r w:rsidR="00A049F7">
        <w:t>G.I.</w:t>
      </w:r>
      <w:r>
        <w:t xml:space="preserve"> sheets, </w:t>
      </w:r>
      <w:r w:rsidR="00FE7E2C">
        <w:t>w</w:t>
      </w:r>
      <w:r>
        <w:t xml:space="preserve">ire </w:t>
      </w:r>
      <w:r w:rsidR="00FE7E2C">
        <w:t>n</w:t>
      </w:r>
      <w:r w:rsidR="003E661B">
        <w:t xml:space="preserve">ails, </w:t>
      </w:r>
      <w:r w:rsidR="00FE7E2C">
        <w:t>b</w:t>
      </w:r>
      <w:r w:rsidR="003E661B">
        <w:t xml:space="preserve">olts and </w:t>
      </w:r>
      <w:r w:rsidR="00FE7E2C">
        <w:t>n</w:t>
      </w:r>
      <w:r w:rsidR="003E661B">
        <w:t xml:space="preserve">uts, </w:t>
      </w:r>
      <w:r w:rsidR="00FE7E2C">
        <w:t>s</w:t>
      </w:r>
      <w:r w:rsidR="003E661B">
        <w:t xml:space="preserve">crews, </w:t>
      </w:r>
      <w:r w:rsidR="00A049F7">
        <w:t>wheelbarrows</w:t>
      </w:r>
      <w:r w:rsidR="00D91946">
        <w:t xml:space="preserve">, </w:t>
      </w:r>
      <w:r w:rsidR="00FE7E2C">
        <w:t>c</w:t>
      </w:r>
      <w:r w:rsidR="003E661B">
        <w:t xml:space="preserve">rowbars, </w:t>
      </w:r>
      <w:r w:rsidR="00FE7E2C">
        <w:t>t</w:t>
      </w:r>
      <w:r w:rsidR="003E661B">
        <w:t xml:space="preserve">aps, </w:t>
      </w:r>
      <w:r w:rsidR="00FE7E2C">
        <w:t>b</w:t>
      </w:r>
      <w:r w:rsidR="003E661B">
        <w:t xml:space="preserve">all </w:t>
      </w:r>
      <w:r w:rsidR="00FE7E2C">
        <w:t>v</w:t>
      </w:r>
      <w:r w:rsidR="003E661B">
        <w:t xml:space="preserve">alves, </w:t>
      </w:r>
      <w:r w:rsidR="00FE7E2C">
        <w:t>b</w:t>
      </w:r>
      <w:r w:rsidR="003E661B">
        <w:t>arbed wire</w:t>
      </w:r>
      <w:r w:rsidR="00FE7E2C">
        <w:t>,</w:t>
      </w:r>
      <w:r w:rsidR="003E661B">
        <w:t xml:space="preserve"> etc</w:t>
      </w:r>
      <w:r w:rsidR="00F87501">
        <w:t>.</w:t>
      </w:r>
    </w:p>
    <w:p w14:paraId="513CD305" w14:textId="77777777" w:rsidR="003E661B" w:rsidRPr="00EC798F" w:rsidRDefault="003E661B" w:rsidP="003E661B">
      <w:pPr>
        <w:spacing w:line="220" w:lineRule="atLeast"/>
        <w:jc w:val="both"/>
        <w:rPr>
          <w:sz w:val="22"/>
        </w:rPr>
      </w:pPr>
    </w:p>
    <w:p w14:paraId="25784142" w14:textId="77777777" w:rsidR="003E661B" w:rsidRDefault="00A049F7" w:rsidP="007365BA">
      <w:pPr>
        <w:numPr>
          <w:ilvl w:val="1"/>
          <w:numId w:val="29"/>
        </w:numPr>
        <w:spacing w:line="220" w:lineRule="atLeast"/>
        <w:ind w:left="1350" w:hanging="630"/>
        <w:jc w:val="both"/>
      </w:pPr>
      <w:r>
        <w:t>Plywood</w:t>
      </w:r>
      <w:r w:rsidR="003E661B">
        <w:t xml:space="preserve"> and PVC </w:t>
      </w:r>
      <w:r w:rsidR="00FE7E2C">
        <w:t>d</w:t>
      </w:r>
      <w:r w:rsidR="003E661B">
        <w:t xml:space="preserve">oors, </w:t>
      </w:r>
      <w:r>
        <w:t>plywood</w:t>
      </w:r>
      <w:r w:rsidR="003E661B">
        <w:t xml:space="preserve"> sheets</w:t>
      </w:r>
      <w:r w:rsidR="00FE7E2C">
        <w:t>,</w:t>
      </w:r>
      <w:r w:rsidR="003E661B">
        <w:t xml:space="preserve"> etc.</w:t>
      </w:r>
    </w:p>
    <w:p w14:paraId="116C3DAC" w14:textId="77777777" w:rsidR="00D15E17" w:rsidRDefault="00D15E17" w:rsidP="00B56228">
      <w:pPr>
        <w:spacing w:line="220" w:lineRule="atLeast"/>
        <w:jc w:val="both"/>
      </w:pPr>
    </w:p>
    <w:p w14:paraId="0086A7E9" w14:textId="77777777" w:rsidR="00922DD6" w:rsidRDefault="00922DD6" w:rsidP="007365BA">
      <w:pPr>
        <w:numPr>
          <w:ilvl w:val="1"/>
          <w:numId w:val="29"/>
        </w:numPr>
        <w:spacing w:line="220" w:lineRule="atLeast"/>
        <w:ind w:left="1350" w:hanging="630"/>
        <w:jc w:val="both"/>
      </w:pPr>
      <w:r>
        <w:t xml:space="preserve">PVC </w:t>
      </w:r>
      <w:r w:rsidR="00FE7E2C">
        <w:t>p</w:t>
      </w:r>
      <w:r w:rsidR="00B56228">
        <w:t xml:space="preserve">ipes, </w:t>
      </w:r>
      <w:r w:rsidR="00FE7E2C">
        <w:t>f</w:t>
      </w:r>
      <w:r w:rsidR="00B56228">
        <w:t xml:space="preserve">ittings, </w:t>
      </w:r>
      <w:r w:rsidR="00FE7E2C">
        <w:t>w</w:t>
      </w:r>
      <w:r w:rsidR="00B56228">
        <w:t xml:space="preserve">ater </w:t>
      </w:r>
      <w:r w:rsidR="00FE7E2C">
        <w:t>t</w:t>
      </w:r>
      <w:r w:rsidR="00B56228">
        <w:t>anks</w:t>
      </w:r>
      <w:r w:rsidR="00FE7E2C">
        <w:t>,</w:t>
      </w:r>
      <w:r w:rsidR="00B56228">
        <w:t xml:space="preserve"> etc</w:t>
      </w:r>
      <w:r>
        <w:t>.</w:t>
      </w:r>
    </w:p>
    <w:p w14:paraId="48E44081" w14:textId="77777777" w:rsidR="00656071" w:rsidRDefault="00656071" w:rsidP="00446AE6">
      <w:pPr>
        <w:spacing w:line="220" w:lineRule="atLeast"/>
        <w:jc w:val="both"/>
      </w:pPr>
    </w:p>
    <w:p w14:paraId="778B6ACE" w14:textId="77777777" w:rsidR="00E33557" w:rsidRDefault="00E33557" w:rsidP="00E33557">
      <w:pPr>
        <w:spacing w:line="220" w:lineRule="atLeast"/>
        <w:ind w:left="480"/>
        <w:rPr>
          <w:b/>
        </w:rPr>
      </w:pPr>
    </w:p>
    <w:p w14:paraId="3A8D5341" w14:textId="77777777" w:rsidR="003E661B" w:rsidRDefault="003E661B" w:rsidP="007365BA">
      <w:pPr>
        <w:numPr>
          <w:ilvl w:val="0"/>
          <w:numId w:val="29"/>
        </w:numPr>
        <w:spacing w:line="220" w:lineRule="atLeast"/>
        <w:jc w:val="center"/>
        <w:rPr>
          <w:b/>
        </w:rPr>
      </w:pPr>
      <w:r>
        <w:rPr>
          <w:b/>
        </w:rPr>
        <w:t>Janitorial Items</w:t>
      </w:r>
      <w:r w:rsidR="00ED4EF5">
        <w:rPr>
          <w:b/>
        </w:rPr>
        <w:t xml:space="preserve"> / Essential Items</w:t>
      </w:r>
    </w:p>
    <w:p w14:paraId="5ABFA62D" w14:textId="77777777" w:rsidR="003E661B" w:rsidRDefault="003E661B" w:rsidP="003E661B">
      <w:pPr>
        <w:spacing w:line="220" w:lineRule="atLeast"/>
        <w:ind w:left="480"/>
        <w:rPr>
          <w:b/>
        </w:rPr>
      </w:pPr>
    </w:p>
    <w:p w14:paraId="0556E3B8" w14:textId="77777777" w:rsidR="003E661B" w:rsidRDefault="00D15E17" w:rsidP="007365BA">
      <w:pPr>
        <w:numPr>
          <w:ilvl w:val="1"/>
          <w:numId w:val="29"/>
        </w:numPr>
        <w:spacing w:line="220" w:lineRule="atLeast"/>
        <w:ind w:left="1350" w:hanging="630"/>
        <w:jc w:val="both"/>
      </w:pPr>
      <w:r>
        <w:t xml:space="preserve">Essential </w:t>
      </w:r>
      <w:r w:rsidR="00FE7E2C">
        <w:t>i</w:t>
      </w:r>
      <w:r>
        <w:t>tems</w:t>
      </w:r>
      <w:r w:rsidR="003E661B" w:rsidRPr="00106DF9">
        <w:t>,</w:t>
      </w:r>
      <w:r w:rsidR="0023765E">
        <w:t xml:space="preserve"> </w:t>
      </w:r>
      <w:r w:rsidR="00FE7E2C">
        <w:t>t</w:t>
      </w:r>
      <w:r w:rsidR="0023765E">
        <w:t xml:space="preserve">ile </w:t>
      </w:r>
      <w:r w:rsidR="00FE7E2C">
        <w:t>c</w:t>
      </w:r>
      <w:r>
        <w:t>leaner,</w:t>
      </w:r>
      <w:r w:rsidR="003E661B" w:rsidRPr="00106DF9">
        <w:t xml:space="preserve"> </w:t>
      </w:r>
      <w:r w:rsidR="00FE7E2C">
        <w:t>a</w:t>
      </w:r>
      <w:r w:rsidR="003E661B" w:rsidRPr="00106DF9">
        <w:t xml:space="preserve">ir </w:t>
      </w:r>
      <w:r w:rsidR="00FE7E2C">
        <w:t>f</w:t>
      </w:r>
      <w:r w:rsidR="003E661B" w:rsidRPr="00106DF9">
        <w:t>resh</w:t>
      </w:r>
      <w:r w:rsidR="0023765E">
        <w:t xml:space="preserve">ener, </w:t>
      </w:r>
      <w:r w:rsidR="00FE7E2C">
        <w:t>s</w:t>
      </w:r>
      <w:r w:rsidR="003E661B">
        <w:t>oap and</w:t>
      </w:r>
      <w:r w:rsidR="0023765E">
        <w:t xml:space="preserve"> </w:t>
      </w:r>
      <w:r w:rsidR="00FE7E2C">
        <w:t>o</w:t>
      </w:r>
      <w:r w:rsidR="0023765E">
        <w:t xml:space="preserve">ther </w:t>
      </w:r>
      <w:r w:rsidR="00FE7E2C">
        <w:t>r</w:t>
      </w:r>
      <w:r w:rsidR="003E661B">
        <w:t xml:space="preserve">elevant </w:t>
      </w:r>
      <w:r w:rsidR="0023765E">
        <w:t>I</w:t>
      </w:r>
      <w:r w:rsidR="003E661B">
        <w:t>tems</w:t>
      </w:r>
      <w:r w:rsidR="00FE7E2C">
        <w:t>.</w:t>
      </w:r>
    </w:p>
    <w:p w14:paraId="716AB560" w14:textId="77777777" w:rsidR="003E661B" w:rsidRPr="00106DF9" w:rsidRDefault="003E661B" w:rsidP="003E661B">
      <w:pPr>
        <w:spacing w:line="220" w:lineRule="atLeast"/>
        <w:ind w:left="1200"/>
        <w:jc w:val="both"/>
      </w:pPr>
    </w:p>
    <w:p w14:paraId="25BD122C" w14:textId="77777777" w:rsidR="003E661B" w:rsidRPr="00B56228" w:rsidRDefault="0023765E" w:rsidP="00B56228">
      <w:pPr>
        <w:numPr>
          <w:ilvl w:val="1"/>
          <w:numId w:val="29"/>
        </w:numPr>
        <w:spacing w:line="220" w:lineRule="atLeast"/>
        <w:ind w:left="1350" w:hanging="630"/>
        <w:jc w:val="both"/>
      </w:pPr>
      <w:r>
        <w:t xml:space="preserve">Mopper, </w:t>
      </w:r>
      <w:r w:rsidR="00FE7E2C">
        <w:t>w</w:t>
      </w:r>
      <w:r w:rsidR="003E661B" w:rsidRPr="00B56228">
        <w:t>iper.</w:t>
      </w:r>
    </w:p>
    <w:p w14:paraId="616EE3D8" w14:textId="77777777" w:rsidR="00B56228" w:rsidRPr="00B56228" w:rsidRDefault="00B56228" w:rsidP="00B56228">
      <w:pPr>
        <w:pStyle w:val="ListParagraph"/>
        <w:ind w:left="1350" w:hanging="630"/>
      </w:pPr>
    </w:p>
    <w:p w14:paraId="7627C8B5" w14:textId="77777777" w:rsidR="00B56228" w:rsidRDefault="0023765E" w:rsidP="00B56228">
      <w:pPr>
        <w:numPr>
          <w:ilvl w:val="1"/>
          <w:numId w:val="29"/>
        </w:numPr>
        <w:spacing w:line="220" w:lineRule="atLeast"/>
        <w:ind w:left="1350" w:hanging="630"/>
        <w:jc w:val="both"/>
      </w:pPr>
      <w:r>
        <w:t xml:space="preserve">Brooms, </w:t>
      </w:r>
      <w:proofErr w:type="spellStart"/>
      <w:r w:rsidR="00FE7E2C">
        <w:t>e</w:t>
      </w:r>
      <w:r>
        <w:t>kel</w:t>
      </w:r>
      <w:proofErr w:type="spellEnd"/>
      <w:r>
        <w:t xml:space="preserve"> </w:t>
      </w:r>
      <w:r w:rsidR="00FE7E2C">
        <w:t>b</w:t>
      </w:r>
      <w:r w:rsidR="00B56228" w:rsidRPr="00B56228">
        <w:t xml:space="preserve">rooms, </w:t>
      </w:r>
      <w:r w:rsidR="00FE7E2C">
        <w:t>c</w:t>
      </w:r>
      <w:r w:rsidR="00B56228" w:rsidRPr="00B56228">
        <w:t xml:space="preserve">oir, and </w:t>
      </w:r>
      <w:r w:rsidR="00FE7E2C">
        <w:t>c</w:t>
      </w:r>
      <w:r w:rsidR="00B56228" w:rsidRPr="00B56228">
        <w:t xml:space="preserve">oir </w:t>
      </w:r>
      <w:r w:rsidR="00FE7E2C">
        <w:t>r</w:t>
      </w:r>
      <w:r w:rsidR="00B56228" w:rsidRPr="00B56228">
        <w:t xml:space="preserve">ugs, </w:t>
      </w:r>
      <w:r w:rsidR="00FE7E2C">
        <w:t>b</w:t>
      </w:r>
      <w:r w:rsidR="00B56228" w:rsidRPr="00B56228">
        <w:t>rushes</w:t>
      </w:r>
      <w:r w:rsidR="00FE7E2C">
        <w:t>.</w:t>
      </w:r>
    </w:p>
    <w:p w14:paraId="6F4BAF87" w14:textId="77777777" w:rsidR="00656071" w:rsidRDefault="00656071" w:rsidP="00656071">
      <w:pPr>
        <w:pStyle w:val="ListParagraph"/>
      </w:pPr>
    </w:p>
    <w:p w14:paraId="4599BDE9" w14:textId="77777777" w:rsidR="00656071" w:rsidRPr="00B56228" w:rsidRDefault="00656071" w:rsidP="00656071">
      <w:pPr>
        <w:spacing w:line="220" w:lineRule="atLeast"/>
        <w:ind w:left="1350"/>
        <w:jc w:val="both"/>
      </w:pPr>
    </w:p>
    <w:p w14:paraId="361774D4" w14:textId="77777777" w:rsidR="007C4571" w:rsidRDefault="003E661B" w:rsidP="003E661B">
      <w:pPr>
        <w:spacing w:line="220" w:lineRule="atLeast"/>
        <w:jc w:val="both"/>
      </w:pPr>
      <w:r>
        <w:tab/>
      </w:r>
    </w:p>
    <w:p w14:paraId="3CE9B30C" w14:textId="77777777" w:rsidR="00BA0611" w:rsidRDefault="00BA0611" w:rsidP="003E661B">
      <w:pPr>
        <w:spacing w:line="220" w:lineRule="atLeast"/>
        <w:jc w:val="both"/>
      </w:pPr>
    </w:p>
    <w:p w14:paraId="6C869884" w14:textId="77777777" w:rsidR="00BA0611" w:rsidRDefault="00BA0611" w:rsidP="003E661B">
      <w:pPr>
        <w:spacing w:line="220" w:lineRule="atLeast"/>
        <w:jc w:val="both"/>
      </w:pPr>
    </w:p>
    <w:p w14:paraId="0295F2E6" w14:textId="77777777" w:rsidR="000C3BDB" w:rsidRDefault="000C3BDB" w:rsidP="003E661B">
      <w:pPr>
        <w:spacing w:line="220" w:lineRule="atLeast"/>
        <w:jc w:val="both"/>
      </w:pPr>
    </w:p>
    <w:p w14:paraId="4D94073E" w14:textId="77777777" w:rsidR="003E661B" w:rsidRPr="00A335B8" w:rsidRDefault="003E661B" w:rsidP="007365BA">
      <w:pPr>
        <w:numPr>
          <w:ilvl w:val="0"/>
          <w:numId w:val="29"/>
        </w:numPr>
        <w:spacing w:line="220" w:lineRule="atLeast"/>
        <w:jc w:val="center"/>
        <w:rPr>
          <w:b/>
        </w:rPr>
      </w:pPr>
      <w:r w:rsidRPr="00A335B8">
        <w:rPr>
          <w:b/>
        </w:rPr>
        <w:t>Building Materials</w:t>
      </w:r>
    </w:p>
    <w:p w14:paraId="42E6BD60" w14:textId="77777777" w:rsidR="003E661B" w:rsidRDefault="003E661B" w:rsidP="003E661B">
      <w:pPr>
        <w:spacing w:line="220" w:lineRule="atLeast"/>
        <w:jc w:val="both"/>
      </w:pPr>
    </w:p>
    <w:p w14:paraId="28FBF347" w14:textId="77777777" w:rsidR="003E661B" w:rsidRDefault="009D767B" w:rsidP="007365BA">
      <w:pPr>
        <w:spacing w:line="220" w:lineRule="atLeast"/>
        <w:ind w:left="1350" w:hanging="630"/>
        <w:jc w:val="both"/>
      </w:pPr>
      <w:r>
        <w:t>15.1</w:t>
      </w:r>
      <w:r>
        <w:tab/>
      </w:r>
      <w:r w:rsidR="003E661B">
        <w:t xml:space="preserve">Asbestos </w:t>
      </w:r>
      <w:r w:rsidR="00FE7E2C">
        <w:t>s</w:t>
      </w:r>
      <w:r w:rsidR="003E661B">
        <w:t>heets</w:t>
      </w:r>
      <w:r w:rsidR="00FE7E2C">
        <w:t>.</w:t>
      </w:r>
    </w:p>
    <w:p w14:paraId="64B0B7BE" w14:textId="77777777" w:rsidR="003E661B" w:rsidRPr="007C4571" w:rsidRDefault="003E661B" w:rsidP="003E661B">
      <w:pPr>
        <w:spacing w:line="220" w:lineRule="atLeast"/>
        <w:ind w:left="720"/>
        <w:jc w:val="both"/>
        <w:rPr>
          <w:sz w:val="20"/>
        </w:rPr>
      </w:pPr>
    </w:p>
    <w:p w14:paraId="6A85E2C4" w14:textId="77777777" w:rsidR="003E661B" w:rsidRDefault="009D767B" w:rsidP="007365BA">
      <w:pPr>
        <w:spacing w:line="220" w:lineRule="atLeast"/>
        <w:ind w:left="1350" w:hanging="630"/>
        <w:jc w:val="both"/>
      </w:pPr>
      <w:r>
        <w:t xml:space="preserve">15.2 </w:t>
      </w:r>
      <w:r>
        <w:tab/>
      </w:r>
      <w:r w:rsidR="003E661B">
        <w:t xml:space="preserve">Timbers and </w:t>
      </w:r>
      <w:r w:rsidR="00FE7E2C">
        <w:t>s</w:t>
      </w:r>
      <w:r w:rsidR="003E661B">
        <w:t xml:space="preserve">awn </w:t>
      </w:r>
      <w:r w:rsidR="00FE7E2C">
        <w:t>t</w:t>
      </w:r>
      <w:r w:rsidR="003E661B">
        <w:t>imber</w:t>
      </w:r>
      <w:r w:rsidR="00FE7E2C">
        <w:t>.</w:t>
      </w:r>
    </w:p>
    <w:p w14:paraId="2D5964E0" w14:textId="77777777" w:rsidR="003E661B" w:rsidRPr="007C4571" w:rsidRDefault="003E661B" w:rsidP="003E661B">
      <w:pPr>
        <w:spacing w:line="220" w:lineRule="atLeast"/>
        <w:jc w:val="both"/>
        <w:rPr>
          <w:sz w:val="20"/>
        </w:rPr>
      </w:pPr>
    </w:p>
    <w:p w14:paraId="597FBFE3" w14:textId="77777777" w:rsidR="003E661B" w:rsidRDefault="009D767B" w:rsidP="007365BA">
      <w:pPr>
        <w:spacing w:line="220" w:lineRule="atLeast"/>
        <w:ind w:left="1350" w:hanging="641"/>
        <w:jc w:val="both"/>
      </w:pPr>
      <w:r>
        <w:t>15.3</w:t>
      </w:r>
      <w:r>
        <w:tab/>
      </w:r>
      <w:r w:rsidR="003E661B">
        <w:t xml:space="preserve">Bricks, </w:t>
      </w:r>
      <w:r w:rsidR="00FE7E2C">
        <w:t>s</w:t>
      </w:r>
      <w:r w:rsidR="003E661B">
        <w:t xml:space="preserve">ands, </w:t>
      </w:r>
      <w:r w:rsidR="00FE7E2C">
        <w:t>r</w:t>
      </w:r>
      <w:r w:rsidR="003E661B">
        <w:t xml:space="preserve">ubble, </w:t>
      </w:r>
      <w:r w:rsidR="00FE7E2C">
        <w:t>m</w:t>
      </w:r>
      <w:r w:rsidR="003E661B">
        <w:t xml:space="preserve">etal and </w:t>
      </w:r>
      <w:r w:rsidR="00FE7E2C">
        <w:t>l</w:t>
      </w:r>
      <w:r w:rsidR="003E661B">
        <w:t xml:space="preserve">ime, </w:t>
      </w:r>
      <w:r w:rsidR="00FE7E2C">
        <w:t>c</w:t>
      </w:r>
      <w:r w:rsidR="003E661B">
        <w:t xml:space="preserve">oncrete </w:t>
      </w:r>
      <w:r w:rsidR="00FE7E2C">
        <w:t>f</w:t>
      </w:r>
      <w:r w:rsidR="003E661B">
        <w:t xml:space="preserve">ence </w:t>
      </w:r>
      <w:r w:rsidR="00FE7E2C">
        <w:t>p</w:t>
      </w:r>
      <w:r w:rsidR="003E661B">
        <w:t>ost</w:t>
      </w:r>
      <w:r w:rsidR="000C1D4D">
        <w:t xml:space="preserve">, </w:t>
      </w:r>
      <w:r w:rsidR="00C6664F">
        <w:t>gravel</w:t>
      </w:r>
      <w:r w:rsidR="000C1D4D">
        <w:t>.</w:t>
      </w:r>
    </w:p>
    <w:p w14:paraId="14F1517E" w14:textId="77777777" w:rsidR="003E661B" w:rsidRPr="007C4571" w:rsidRDefault="003E661B" w:rsidP="003E661B">
      <w:pPr>
        <w:spacing w:line="220" w:lineRule="atLeast"/>
        <w:jc w:val="both"/>
        <w:rPr>
          <w:sz w:val="20"/>
        </w:rPr>
      </w:pPr>
    </w:p>
    <w:p w14:paraId="08D00314" w14:textId="77777777" w:rsidR="003E661B" w:rsidRDefault="009D767B" w:rsidP="007365BA">
      <w:pPr>
        <w:spacing w:line="220" w:lineRule="atLeast"/>
        <w:ind w:left="1350" w:hanging="630"/>
        <w:jc w:val="both"/>
      </w:pPr>
      <w:r>
        <w:t>15.4</w:t>
      </w:r>
      <w:r>
        <w:tab/>
      </w:r>
      <w:r w:rsidR="003E661B">
        <w:t>Cement</w:t>
      </w:r>
      <w:r w:rsidR="00FE7E2C">
        <w:t>.</w:t>
      </w:r>
    </w:p>
    <w:p w14:paraId="2F12C180" w14:textId="77777777" w:rsidR="003E661B" w:rsidRPr="007C4571" w:rsidRDefault="003E661B" w:rsidP="003E661B">
      <w:pPr>
        <w:spacing w:line="220" w:lineRule="atLeast"/>
        <w:jc w:val="both"/>
        <w:rPr>
          <w:sz w:val="20"/>
        </w:rPr>
      </w:pPr>
    </w:p>
    <w:p w14:paraId="7D961DEB" w14:textId="77777777" w:rsidR="003E661B" w:rsidRDefault="009D767B" w:rsidP="007365BA">
      <w:pPr>
        <w:spacing w:line="220" w:lineRule="atLeast"/>
        <w:ind w:left="1350" w:hanging="630"/>
        <w:jc w:val="both"/>
      </w:pPr>
      <w:r>
        <w:t>15.5</w:t>
      </w:r>
      <w:r>
        <w:tab/>
      </w:r>
      <w:r w:rsidR="003E661B">
        <w:t>Tiles</w:t>
      </w:r>
      <w:r w:rsidR="00FE7E2C">
        <w:t>.</w:t>
      </w:r>
    </w:p>
    <w:p w14:paraId="0306B916" w14:textId="77777777" w:rsidR="003E661B" w:rsidRPr="007C4571" w:rsidRDefault="003E661B" w:rsidP="003E661B">
      <w:pPr>
        <w:spacing w:line="220" w:lineRule="atLeast"/>
        <w:jc w:val="both"/>
        <w:rPr>
          <w:sz w:val="20"/>
        </w:rPr>
      </w:pPr>
    </w:p>
    <w:p w14:paraId="33F72615" w14:textId="77777777" w:rsidR="003E661B" w:rsidRDefault="009D767B" w:rsidP="007365BA">
      <w:pPr>
        <w:spacing w:line="220" w:lineRule="atLeast"/>
        <w:ind w:left="1350" w:hanging="641"/>
        <w:jc w:val="both"/>
      </w:pPr>
      <w:r>
        <w:t>15.6</w:t>
      </w:r>
      <w:r>
        <w:tab/>
      </w:r>
      <w:r w:rsidR="003E661B">
        <w:t>Glasses</w:t>
      </w:r>
      <w:r w:rsidR="00FE7E2C">
        <w:t>.</w:t>
      </w:r>
    </w:p>
    <w:p w14:paraId="2B7CCA1A" w14:textId="77777777" w:rsidR="003E661B" w:rsidRPr="007C4571" w:rsidRDefault="003E661B" w:rsidP="003E661B">
      <w:pPr>
        <w:spacing w:line="220" w:lineRule="atLeast"/>
        <w:jc w:val="both"/>
        <w:rPr>
          <w:sz w:val="20"/>
        </w:rPr>
      </w:pPr>
    </w:p>
    <w:p w14:paraId="6D620316" w14:textId="77777777" w:rsidR="003E661B" w:rsidRDefault="009D767B" w:rsidP="009D767B">
      <w:pPr>
        <w:spacing w:after="100" w:afterAutospacing="1" w:line="220" w:lineRule="atLeast"/>
        <w:ind w:left="1350" w:hanging="630"/>
        <w:jc w:val="both"/>
      </w:pPr>
      <w:r>
        <w:t>15.7</w:t>
      </w:r>
      <w:r>
        <w:tab/>
      </w:r>
      <w:r w:rsidR="003E661B">
        <w:t>Hume pipes</w:t>
      </w:r>
      <w:r w:rsidR="00FE7E2C">
        <w:t>.</w:t>
      </w:r>
    </w:p>
    <w:p w14:paraId="641D534F" w14:textId="77777777" w:rsidR="00B56228" w:rsidRDefault="009D767B" w:rsidP="007365BA">
      <w:pPr>
        <w:spacing w:line="220" w:lineRule="atLeast"/>
        <w:ind w:left="1350" w:hanging="630"/>
        <w:jc w:val="both"/>
      </w:pPr>
      <w:r>
        <w:t>15.8</w:t>
      </w:r>
      <w:r>
        <w:tab/>
      </w:r>
      <w:r w:rsidR="00B56228">
        <w:t>Paint</w:t>
      </w:r>
      <w:r w:rsidR="00FE7E2C">
        <w:t>.</w:t>
      </w:r>
      <w:r w:rsidR="00B56228">
        <w:t xml:space="preserve"> </w:t>
      </w:r>
    </w:p>
    <w:p w14:paraId="5411E254" w14:textId="77777777" w:rsidR="00B56228" w:rsidRDefault="00B56228" w:rsidP="007365BA">
      <w:pPr>
        <w:spacing w:line="220" w:lineRule="atLeast"/>
        <w:ind w:left="1350" w:hanging="630"/>
        <w:jc w:val="both"/>
      </w:pPr>
    </w:p>
    <w:p w14:paraId="4D24882E" w14:textId="77777777" w:rsidR="003E661B" w:rsidRDefault="003E661B" w:rsidP="003E661B">
      <w:pPr>
        <w:spacing w:line="220" w:lineRule="atLeast"/>
        <w:jc w:val="both"/>
      </w:pPr>
    </w:p>
    <w:p w14:paraId="0D893A7C" w14:textId="77777777" w:rsidR="003E661B" w:rsidRPr="00EF29EC" w:rsidRDefault="003E661B" w:rsidP="00EF29EC">
      <w:pPr>
        <w:pStyle w:val="ListParagraph"/>
        <w:numPr>
          <w:ilvl w:val="0"/>
          <w:numId w:val="29"/>
        </w:numPr>
        <w:spacing w:line="220" w:lineRule="atLeast"/>
        <w:ind w:firstLine="1800"/>
        <w:rPr>
          <w:b/>
        </w:rPr>
      </w:pPr>
      <w:r w:rsidRPr="00EF29EC">
        <w:rPr>
          <w:b/>
        </w:rPr>
        <w:t>Kitchen Utensils</w:t>
      </w:r>
      <w:r w:rsidR="005D1400">
        <w:rPr>
          <w:b/>
        </w:rPr>
        <w:t xml:space="preserve"> </w:t>
      </w:r>
      <w:r w:rsidRPr="00EF29EC">
        <w:rPr>
          <w:b/>
        </w:rPr>
        <w:t xml:space="preserve">/ </w:t>
      </w:r>
      <w:r w:rsidR="00A049F7">
        <w:rPr>
          <w:b/>
        </w:rPr>
        <w:t>Equipment</w:t>
      </w:r>
      <w:r w:rsidR="005D1400">
        <w:rPr>
          <w:b/>
        </w:rPr>
        <w:t xml:space="preserve"> and Furniture</w:t>
      </w:r>
    </w:p>
    <w:p w14:paraId="64955E7E" w14:textId="77777777" w:rsidR="003E661B" w:rsidRDefault="003E661B" w:rsidP="003E661B">
      <w:pPr>
        <w:spacing w:line="220" w:lineRule="atLeast"/>
        <w:ind w:firstLine="720"/>
        <w:jc w:val="both"/>
      </w:pPr>
    </w:p>
    <w:p w14:paraId="5156F17F" w14:textId="77777777" w:rsidR="00B2783F" w:rsidRDefault="009D767B" w:rsidP="007C4571">
      <w:pPr>
        <w:spacing w:line="360" w:lineRule="auto"/>
        <w:ind w:left="1350" w:hanging="630"/>
        <w:jc w:val="both"/>
      </w:pPr>
      <w:r>
        <w:t>16.1</w:t>
      </w:r>
      <w:r>
        <w:tab/>
      </w:r>
      <w:r w:rsidR="00B2783F">
        <w:t xml:space="preserve">Kitchen </w:t>
      </w:r>
      <w:r w:rsidR="00FE7E2C">
        <w:t>u</w:t>
      </w:r>
      <w:r w:rsidR="00B2783F">
        <w:t>tensils</w:t>
      </w:r>
      <w:r w:rsidR="005A2CFA">
        <w:t>.</w:t>
      </w:r>
      <w:r w:rsidR="003E661B" w:rsidRPr="00FA478B">
        <w:t xml:space="preserve"> </w:t>
      </w:r>
    </w:p>
    <w:p w14:paraId="0F7B7A4B" w14:textId="77777777" w:rsidR="003E661B" w:rsidRDefault="009D767B" w:rsidP="007C4571">
      <w:pPr>
        <w:spacing w:line="360" w:lineRule="auto"/>
        <w:ind w:left="1350" w:hanging="630"/>
        <w:jc w:val="both"/>
      </w:pPr>
      <w:r>
        <w:t>16.2</w:t>
      </w:r>
      <w:r>
        <w:tab/>
      </w:r>
      <w:r w:rsidR="00425F62">
        <w:t xml:space="preserve">Kitchen </w:t>
      </w:r>
      <w:r w:rsidR="00A049F7">
        <w:t>equipment</w:t>
      </w:r>
      <w:r w:rsidR="005A2CFA">
        <w:t>.</w:t>
      </w:r>
    </w:p>
    <w:p w14:paraId="0F0F4AF8" w14:textId="77777777" w:rsidR="00642E22" w:rsidRDefault="009D767B" w:rsidP="007C4571">
      <w:pPr>
        <w:tabs>
          <w:tab w:val="left" w:pos="1350"/>
        </w:tabs>
        <w:spacing w:line="360" w:lineRule="auto"/>
        <w:ind w:left="1350" w:hanging="630"/>
        <w:jc w:val="both"/>
      </w:pPr>
      <w:r>
        <w:t>16.3</w:t>
      </w:r>
      <w:r>
        <w:tab/>
      </w:r>
      <w:r w:rsidR="004C4D4F">
        <w:t xml:space="preserve">Canteen </w:t>
      </w:r>
      <w:r w:rsidR="005A2CFA">
        <w:t>t</w:t>
      </w:r>
      <w:r w:rsidR="004C4D4F">
        <w:t>able</w:t>
      </w:r>
      <w:r w:rsidR="00EF29EC">
        <w:t>s</w:t>
      </w:r>
      <w:r w:rsidR="004C4D4F">
        <w:t xml:space="preserve"> and </w:t>
      </w:r>
      <w:r w:rsidR="005A2CFA">
        <w:t>c</w:t>
      </w:r>
      <w:r w:rsidR="004C4D4F">
        <w:t>hai</w:t>
      </w:r>
      <w:r w:rsidR="00EF29EC">
        <w:t>rs</w:t>
      </w:r>
      <w:r w:rsidR="005A2CFA">
        <w:t>.</w:t>
      </w:r>
    </w:p>
    <w:p w14:paraId="58BBB6A7" w14:textId="77777777" w:rsidR="005D1400" w:rsidRDefault="009D767B" w:rsidP="007C4571">
      <w:pPr>
        <w:tabs>
          <w:tab w:val="left" w:pos="1350"/>
        </w:tabs>
        <w:spacing w:line="276" w:lineRule="auto"/>
        <w:ind w:left="1350" w:hanging="630"/>
        <w:jc w:val="both"/>
      </w:pPr>
      <w:r>
        <w:t>16.4</w:t>
      </w:r>
      <w:r>
        <w:tab/>
      </w:r>
      <w:r w:rsidR="005D1400">
        <w:t xml:space="preserve">Canteen </w:t>
      </w:r>
      <w:r w:rsidR="005A2CFA">
        <w:t>c</w:t>
      </w:r>
      <w:r w:rsidR="005D1400">
        <w:t>upboard</w:t>
      </w:r>
      <w:r w:rsidR="000D1FE5">
        <w:t xml:space="preserve">, </w:t>
      </w:r>
      <w:r w:rsidR="005A2CFA">
        <w:t>s</w:t>
      </w:r>
      <w:r w:rsidR="000D1FE5">
        <w:t>howcases</w:t>
      </w:r>
      <w:r w:rsidR="005A2CFA">
        <w:t>.</w:t>
      </w:r>
      <w:r w:rsidR="002A16B9">
        <w:t xml:space="preserve"> </w:t>
      </w:r>
    </w:p>
    <w:p w14:paraId="345B051A" w14:textId="77777777" w:rsidR="005D1400" w:rsidRPr="00FA478B" w:rsidRDefault="005D1400" w:rsidP="00EF29EC">
      <w:pPr>
        <w:tabs>
          <w:tab w:val="left" w:pos="1350"/>
        </w:tabs>
        <w:spacing w:line="220" w:lineRule="atLeast"/>
        <w:ind w:left="1350" w:hanging="630"/>
        <w:jc w:val="both"/>
      </w:pPr>
    </w:p>
    <w:p w14:paraId="22DF8785" w14:textId="77777777" w:rsidR="003E661B" w:rsidRDefault="003E661B" w:rsidP="003E661B">
      <w:pPr>
        <w:spacing w:line="220" w:lineRule="atLeast"/>
        <w:jc w:val="both"/>
      </w:pPr>
    </w:p>
    <w:p w14:paraId="745EC152" w14:textId="77777777" w:rsidR="003E661B" w:rsidRPr="00A335B8" w:rsidRDefault="003E661B" w:rsidP="00EF29EC">
      <w:pPr>
        <w:numPr>
          <w:ilvl w:val="0"/>
          <w:numId w:val="29"/>
        </w:numPr>
        <w:spacing w:line="220" w:lineRule="atLeast"/>
        <w:ind w:left="426" w:hanging="426"/>
        <w:jc w:val="center"/>
        <w:rPr>
          <w:b/>
        </w:rPr>
      </w:pPr>
      <w:r w:rsidRPr="00A335B8">
        <w:rPr>
          <w:b/>
        </w:rPr>
        <w:t>Uniform Materials and Curtain Materials</w:t>
      </w:r>
    </w:p>
    <w:p w14:paraId="722B55FB" w14:textId="77777777" w:rsidR="003E661B" w:rsidRPr="00A335B8" w:rsidRDefault="003E661B" w:rsidP="003E661B">
      <w:pPr>
        <w:spacing w:line="220" w:lineRule="atLeast"/>
        <w:jc w:val="both"/>
        <w:rPr>
          <w:b/>
        </w:rPr>
      </w:pPr>
    </w:p>
    <w:p w14:paraId="038E6D4E" w14:textId="77777777" w:rsidR="003E661B" w:rsidRDefault="0023765E" w:rsidP="000C3BDB">
      <w:pPr>
        <w:pStyle w:val="ListParagraph"/>
        <w:numPr>
          <w:ilvl w:val="1"/>
          <w:numId w:val="29"/>
        </w:numPr>
        <w:spacing w:after="120" w:line="220" w:lineRule="atLeast"/>
        <w:ind w:left="720" w:firstLine="0"/>
        <w:jc w:val="both"/>
      </w:pPr>
      <w:r>
        <w:t xml:space="preserve">Shirting </w:t>
      </w:r>
      <w:r w:rsidR="005A2CFA">
        <w:t>m</w:t>
      </w:r>
      <w:r>
        <w:t xml:space="preserve">aterial, </w:t>
      </w:r>
      <w:r w:rsidR="005A2CFA">
        <w:t>s</w:t>
      </w:r>
      <w:r w:rsidR="003E661B">
        <w:t xml:space="preserve">uiting </w:t>
      </w:r>
      <w:r w:rsidR="005A2CFA">
        <w:t>m</w:t>
      </w:r>
      <w:r w:rsidR="003E661B">
        <w:t xml:space="preserve">aterial, </w:t>
      </w:r>
      <w:r w:rsidR="005A2CFA">
        <w:t>s</w:t>
      </w:r>
      <w:r w:rsidR="003E661B">
        <w:t>aree</w:t>
      </w:r>
      <w:r w:rsidR="005A2CFA">
        <w:t>,</w:t>
      </w:r>
      <w:r w:rsidR="003E661B">
        <w:t xml:space="preserve"> etc.</w:t>
      </w:r>
    </w:p>
    <w:p w14:paraId="0A040B34" w14:textId="77777777" w:rsidR="003E661B" w:rsidRDefault="0023765E" w:rsidP="009D767B">
      <w:pPr>
        <w:pStyle w:val="ListParagraph"/>
        <w:numPr>
          <w:ilvl w:val="1"/>
          <w:numId w:val="29"/>
        </w:numPr>
        <w:spacing w:after="120" w:line="220" w:lineRule="atLeast"/>
        <w:ind w:left="1350" w:hanging="630"/>
        <w:jc w:val="both"/>
      </w:pPr>
      <w:r>
        <w:t xml:space="preserve">Raincoat, </w:t>
      </w:r>
      <w:r w:rsidR="005A2CFA">
        <w:t>g</w:t>
      </w:r>
      <w:r>
        <w:t xml:space="preserve">um </w:t>
      </w:r>
      <w:r w:rsidR="005A2CFA">
        <w:t>b</w:t>
      </w:r>
      <w:r>
        <w:t xml:space="preserve">oots, </w:t>
      </w:r>
      <w:r w:rsidR="005A2CFA">
        <w:t>s</w:t>
      </w:r>
      <w:r>
        <w:t xml:space="preserve">afety </w:t>
      </w:r>
      <w:r w:rsidR="005A2CFA">
        <w:t>b</w:t>
      </w:r>
      <w:r>
        <w:t xml:space="preserve">oots, </w:t>
      </w:r>
      <w:r w:rsidR="005A2CFA">
        <w:t>u</w:t>
      </w:r>
      <w:r>
        <w:t xml:space="preserve">mbrella, </w:t>
      </w:r>
      <w:r w:rsidR="005A2CFA">
        <w:t>s</w:t>
      </w:r>
      <w:r>
        <w:t xml:space="preserve">hoes, </w:t>
      </w:r>
      <w:r w:rsidR="005A2CFA">
        <w:t>s</w:t>
      </w:r>
      <w:r w:rsidR="003E661B">
        <w:t>ocks.</w:t>
      </w:r>
    </w:p>
    <w:p w14:paraId="582E7067" w14:textId="77777777" w:rsidR="003E661B" w:rsidRDefault="003E661B" w:rsidP="009D767B">
      <w:pPr>
        <w:numPr>
          <w:ilvl w:val="1"/>
          <w:numId w:val="29"/>
        </w:numPr>
        <w:spacing w:after="120" w:line="220" w:lineRule="atLeast"/>
        <w:ind w:left="1350" w:hanging="644"/>
        <w:jc w:val="both"/>
      </w:pPr>
      <w:r>
        <w:t xml:space="preserve">Curtain </w:t>
      </w:r>
      <w:r w:rsidR="005A2CFA">
        <w:t>m</w:t>
      </w:r>
      <w:r>
        <w:t xml:space="preserve">aterials.  </w:t>
      </w:r>
    </w:p>
    <w:p w14:paraId="089B0733" w14:textId="77777777" w:rsidR="007F4255" w:rsidRDefault="00B2783F" w:rsidP="009D767B">
      <w:pPr>
        <w:numPr>
          <w:ilvl w:val="1"/>
          <w:numId w:val="29"/>
        </w:numPr>
        <w:spacing w:after="120" w:line="220" w:lineRule="atLeast"/>
        <w:ind w:left="1350" w:hanging="644"/>
        <w:jc w:val="both"/>
      </w:pPr>
      <w:r>
        <w:t xml:space="preserve">Convocation </w:t>
      </w:r>
      <w:r w:rsidR="005A2CFA">
        <w:t>s</w:t>
      </w:r>
      <w:r w:rsidR="004F583C">
        <w:t xml:space="preserve">croll </w:t>
      </w:r>
      <w:r w:rsidR="005A2CFA">
        <w:t>b</w:t>
      </w:r>
      <w:r>
        <w:t>arrels</w:t>
      </w:r>
      <w:r w:rsidR="005A2CFA">
        <w:t>.</w:t>
      </w:r>
    </w:p>
    <w:p w14:paraId="3E6FD298" w14:textId="77777777" w:rsidR="003E661B" w:rsidRDefault="003E661B" w:rsidP="009D767B">
      <w:pPr>
        <w:numPr>
          <w:ilvl w:val="1"/>
          <w:numId w:val="29"/>
        </w:numPr>
        <w:spacing w:after="120" w:line="220" w:lineRule="atLeast"/>
        <w:ind w:left="1350" w:hanging="644"/>
        <w:jc w:val="both"/>
      </w:pPr>
      <w:r>
        <w:t>Cloak</w:t>
      </w:r>
      <w:r w:rsidR="00B2783F">
        <w:t>s</w:t>
      </w:r>
      <w:r w:rsidR="005A2CFA">
        <w:t>.</w:t>
      </w:r>
    </w:p>
    <w:p w14:paraId="62EEEB5B" w14:textId="77777777" w:rsidR="003E661B" w:rsidRDefault="003E661B" w:rsidP="003E661B">
      <w:pPr>
        <w:tabs>
          <w:tab w:val="left" w:pos="6536"/>
        </w:tabs>
        <w:spacing w:line="220" w:lineRule="atLeast"/>
        <w:ind w:left="1276"/>
        <w:jc w:val="both"/>
      </w:pPr>
      <w:r>
        <w:tab/>
      </w:r>
    </w:p>
    <w:p w14:paraId="02C7EF9C" w14:textId="77777777" w:rsidR="003E661B" w:rsidRDefault="003E661B" w:rsidP="009D767B">
      <w:pPr>
        <w:numPr>
          <w:ilvl w:val="0"/>
          <w:numId w:val="29"/>
        </w:numPr>
        <w:spacing w:line="220" w:lineRule="atLeast"/>
        <w:ind w:left="426" w:hanging="426"/>
        <w:jc w:val="center"/>
        <w:rPr>
          <w:b/>
        </w:rPr>
      </w:pPr>
      <w:r w:rsidRPr="007A0838">
        <w:rPr>
          <w:b/>
        </w:rPr>
        <w:t>Sports Goods</w:t>
      </w:r>
    </w:p>
    <w:p w14:paraId="4B3FD637" w14:textId="77777777" w:rsidR="003E661B" w:rsidRDefault="003E661B" w:rsidP="003E661B">
      <w:pPr>
        <w:spacing w:line="220" w:lineRule="atLeast"/>
        <w:rPr>
          <w:b/>
        </w:rPr>
      </w:pPr>
    </w:p>
    <w:p w14:paraId="6B09CBB4" w14:textId="77777777" w:rsidR="003E661B" w:rsidRDefault="003E661B" w:rsidP="009D767B">
      <w:pPr>
        <w:pStyle w:val="ListParagraph"/>
        <w:numPr>
          <w:ilvl w:val="1"/>
          <w:numId w:val="29"/>
        </w:numPr>
        <w:spacing w:after="120" w:line="220" w:lineRule="atLeast"/>
        <w:ind w:left="1350" w:hanging="630"/>
      </w:pPr>
      <w:r w:rsidRPr="00FA478B">
        <w:t xml:space="preserve">Sports </w:t>
      </w:r>
      <w:r w:rsidR="005A2CFA">
        <w:t>g</w:t>
      </w:r>
      <w:r w:rsidRPr="00FA478B">
        <w:t>oods</w:t>
      </w:r>
      <w:r w:rsidR="005A2CFA">
        <w:t>.</w:t>
      </w:r>
    </w:p>
    <w:p w14:paraId="71D8B36C" w14:textId="77777777" w:rsidR="003E661B" w:rsidRDefault="003E661B" w:rsidP="009D767B">
      <w:pPr>
        <w:pStyle w:val="ListParagraph"/>
        <w:numPr>
          <w:ilvl w:val="1"/>
          <w:numId w:val="29"/>
        </w:numPr>
        <w:spacing w:after="120" w:line="220" w:lineRule="atLeast"/>
        <w:ind w:left="1350" w:hanging="630"/>
      </w:pPr>
      <w:r>
        <w:t xml:space="preserve">Sports </w:t>
      </w:r>
      <w:r w:rsidR="005A2CFA">
        <w:t>e</w:t>
      </w:r>
      <w:r>
        <w:t>quipment</w:t>
      </w:r>
      <w:r w:rsidR="005A2CFA">
        <w:t>.</w:t>
      </w:r>
    </w:p>
    <w:p w14:paraId="216819F7" w14:textId="77777777" w:rsidR="009956BB" w:rsidRPr="00446AE6" w:rsidRDefault="001B3C85" w:rsidP="009D767B">
      <w:pPr>
        <w:pStyle w:val="ListParagraph"/>
        <w:numPr>
          <w:ilvl w:val="1"/>
          <w:numId w:val="29"/>
        </w:numPr>
        <w:spacing w:after="120" w:line="220" w:lineRule="atLeast"/>
        <w:ind w:left="1350" w:hanging="630"/>
      </w:pPr>
      <w:r>
        <w:t>Sports</w:t>
      </w:r>
      <w:r w:rsidR="00D72112">
        <w:t>wear</w:t>
      </w:r>
      <w:r w:rsidR="005A2CFA">
        <w:t>.</w:t>
      </w:r>
    </w:p>
    <w:p w14:paraId="31B8E994" w14:textId="77777777" w:rsidR="00033CD2" w:rsidRPr="00FA478B" w:rsidRDefault="00033CD2" w:rsidP="00033CD2">
      <w:pPr>
        <w:pStyle w:val="ListParagraph"/>
        <w:spacing w:after="120" w:line="220" w:lineRule="atLeast"/>
      </w:pPr>
    </w:p>
    <w:p w14:paraId="1DE5AC3B" w14:textId="77777777" w:rsidR="003E661B" w:rsidRDefault="003E661B" w:rsidP="009D767B">
      <w:pPr>
        <w:numPr>
          <w:ilvl w:val="0"/>
          <w:numId w:val="29"/>
        </w:numPr>
        <w:tabs>
          <w:tab w:val="left" w:pos="426"/>
        </w:tabs>
        <w:spacing w:line="220" w:lineRule="atLeast"/>
        <w:ind w:left="0" w:firstLine="0"/>
        <w:jc w:val="center"/>
        <w:rPr>
          <w:b/>
        </w:rPr>
      </w:pPr>
      <w:r w:rsidRPr="007A0838">
        <w:rPr>
          <w:b/>
        </w:rPr>
        <w:t>Pharm</w:t>
      </w:r>
      <w:r>
        <w:rPr>
          <w:b/>
        </w:rPr>
        <w:t>aceuticals</w:t>
      </w:r>
      <w:r w:rsidRPr="007A0838">
        <w:rPr>
          <w:b/>
        </w:rPr>
        <w:t xml:space="preserve"> and Drugs</w:t>
      </w:r>
    </w:p>
    <w:p w14:paraId="0F0D28A1" w14:textId="77777777" w:rsidR="003E661B" w:rsidRDefault="003E661B" w:rsidP="003E661B">
      <w:pPr>
        <w:spacing w:line="220" w:lineRule="atLeast"/>
        <w:jc w:val="both"/>
        <w:rPr>
          <w:b/>
        </w:rPr>
      </w:pPr>
    </w:p>
    <w:p w14:paraId="06DC7020" w14:textId="77777777" w:rsidR="003E661B" w:rsidRDefault="003E661B" w:rsidP="009D767B">
      <w:pPr>
        <w:pStyle w:val="ListParagraph"/>
        <w:numPr>
          <w:ilvl w:val="1"/>
          <w:numId w:val="29"/>
        </w:numPr>
        <w:spacing w:line="220" w:lineRule="atLeast"/>
        <w:ind w:hanging="60"/>
        <w:jc w:val="both"/>
      </w:pPr>
      <w:r>
        <w:t>Pharmaceutical</w:t>
      </w:r>
      <w:r w:rsidR="0023765E">
        <w:t xml:space="preserve">s and </w:t>
      </w:r>
      <w:r w:rsidR="005A2CFA">
        <w:t>d</w:t>
      </w:r>
      <w:r>
        <w:t xml:space="preserve">rugs- </w:t>
      </w:r>
      <w:r w:rsidR="005A2CFA">
        <w:t>w</w:t>
      </w:r>
      <w:r>
        <w:t>estern</w:t>
      </w:r>
      <w:r w:rsidR="005A2CFA">
        <w:t>.</w:t>
      </w:r>
    </w:p>
    <w:p w14:paraId="51C6219D" w14:textId="77777777" w:rsidR="003E661B" w:rsidRDefault="003E661B" w:rsidP="009D767B">
      <w:pPr>
        <w:spacing w:line="220" w:lineRule="atLeast"/>
        <w:ind w:left="720" w:hanging="60"/>
        <w:jc w:val="both"/>
      </w:pPr>
    </w:p>
    <w:p w14:paraId="39046166" w14:textId="77777777" w:rsidR="009D767B" w:rsidRPr="00BA0611" w:rsidRDefault="0023765E" w:rsidP="009D767B">
      <w:pPr>
        <w:pStyle w:val="ListParagraph"/>
        <w:numPr>
          <w:ilvl w:val="1"/>
          <w:numId w:val="29"/>
        </w:numPr>
        <w:tabs>
          <w:tab w:val="left" w:pos="90"/>
          <w:tab w:val="left" w:pos="426"/>
        </w:tabs>
        <w:spacing w:line="220" w:lineRule="atLeast"/>
        <w:ind w:hanging="60"/>
        <w:rPr>
          <w:b/>
        </w:rPr>
      </w:pPr>
      <w:r>
        <w:t xml:space="preserve">Pharmaceuticals and </w:t>
      </w:r>
      <w:r w:rsidR="005A2CFA">
        <w:t>d</w:t>
      </w:r>
      <w:r w:rsidR="003E661B">
        <w:t xml:space="preserve">rugs- </w:t>
      </w:r>
      <w:r w:rsidR="005A2CFA">
        <w:t>e</w:t>
      </w:r>
      <w:r w:rsidR="003E661B">
        <w:t>astern (</w:t>
      </w:r>
      <w:r w:rsidR="00486092">
        <w:t>Ayurveda</w:t>
      </w:r>
      <w:r w:rsidR="003E661B">
        <w:t xml:space="preserve">, </w:t>
      </w:r>
      <w:r w:rsidR="005A2CFA">
        <w:t>h</w:t>
      </w:r>
      <w:r w:rsidR="003E661B">
        <w:t>erbal</w:t>
      </w:r>
      <w:r w:rsidR="005A2CFA">
        <w:t>,</w:t>
      </w:r>
      <w:r w:rsidR="003E661B">
        <w:t xml:space="preserve"> </w:t>
      </w:r>
      <w:r w:rsidR="00486092">
        <w:t>etc.</w:t>
      </w:r>
      <w:r w:rsidR="003E661B">
        <w:t>)</w:t>
      </w:r>
      <w:r w:rsidR="005A2CFA">
        <w:t>.</w:t>
      </w:r>
    </w:p>
    <w:p w14:paraId="781945F7" w14:textId="77777777" w:rsidR="00BA0611" w:rsidRDefault="00BA0611" w:rsidP="00BA0611">
      <w:pPr>
        <w:pStyle w:val="ListParagraph"/>
        <w:rPr>
          <w:b/>
        </w:rPr>
      </w:pPr>
    </w:p>
    <w:p w14:paraId="7C9E129B" w14:textId="77777777" w:rsidR="00BA0611" w:rsidRPr="00656071" w:rsidRDefault="00BA0611" w:rsidP="00BA0611">
      <w:pPr>
        <w:pStyle w:val="ListParagraph"/>
        <w:tabs>
          <w:tab w:val="left" w:pos="90"/>
          <w:tab w:val="left" w:pos="426"/>
        </w:tabs>
        <w:spacing w:line="220" w:lineRule="atLeast"/>
        <w:ind w:left="780"/>
        <w:rPr>
          <w:b/>
        </w:rPr>
      </w:pPr>
    </w:p>
    <w:p w14:paraId="573CCA81" w14:textId="77777777" w:rsidR="003E1928" w:rsidRPr="009D767B" w:rsidRDefault="003E1928" w:rsidP="003E1928">
      <w:pPr>
        <w:pStyle w:val="ListParagraph"/>
        <w:tabs>
          <w:tab w:val="left" w:pos="90"/>
          <w:tab w:val="left" w:pos="426"/>
        </w:tabs>
        <w:spacing w:line="220" w:lineRule="atLeast"/>
        <w:ind w:left="0"/>
        <w:rPr>
          <w:b/>
        </w:rPr>
      </w:pPr>
    </w:p>
    <w:p w14:paraId="52319CFD" w14:textId="77777777" w:rsidR="003E661B" w:rsidRPr="009D767B" w:rsidRDefault="0023765E" w:rsidP="009D767B">
      <w:pPr>
        <w:pStyle w:val="ListParagraph"/>
        <w:numPr>
          <w:ilvl w:val="0"/>
          <w:numId w:val="29"/>
        </w:numPr>
        <w:tabs>
          <w:tab w:val="left" w:pos="426"/>
        </w:tabs>
        <w:spacing w:line="220" w:lineRule="atLeast"/>
        <w:ind w:left="0" w:firstLine="0"/>
        <w:jc w:val="center"/>
        <w:rPr>
          <w:b/>
        </w:rPr>
      </w:pPr>
      <w:r>
        <w:rPr>
          <w:b/>
        </w:rPr>
        <w:t>Fancy Goods &amp; Cosmetic I</w:t>
      </w:r>
      <w:r w:rsidR="003E661B" w:rsidRPr="009D767B">
        <w:rPr>
          <w:b/>
        </w:rPr>
        <w:t>tems</w:t>
      </w:r>
    </w:p>
    <w:p w14:paraId="546085DA" w14:textId="77777777" w:rsidR="003E661B" w:rsidRDefault="003E661B" w:rsidP="003E661B">
      <w:pPr>
        <w:spacing w:line="220" w:lineRule="atLeast"/>
        <w:ind w:left="480"/>
        <w:jc w:val="both"/>
        <w:rPr>
          <w:b/>
        </w:rPr>
      </w:pPr>
    </w:p>
    <w:p w14:paraId="15FBE446" w14:textId="77777777" w:rsidR="003E661B" w:rsidRDefault="003E661B" w:rsidP="00B67E39">
      <w:pPr>
        <w:pStyle w:val="ListParagraph"/>
        <w:numPr>
          <w:ilvl w:val="1"/>
          <w:numId w:val="29"/>
        </w:numPr>
        <w:tabs>
          <w:tab w:val="left" w:pos="426"/>
          <w:tab w:val="left" w:pos="1350"/>
        </w:tabs>
        <w:spacing w:after="120" w:line="220" w:lineRule="atLeast"/>
        <w:ind w:hanging="60"/>
        <w:jc w:val="both"/>
      </w:pPr>
      <w:r>
        <w:t xml:space="preserve">Fancy </w:t>
      </w:r>
      <w:r w:rsidR="005A2CFA">
        <w:t>g</w:t>
      </w:r>
      <w:r>
        <w:t>oods</w:t>
      </w:r>
      <w:r w:rsidR="005A2CFA">
        <w:t>.</w:t>
      </w:r>
    </w:p>
    <w:p w14:paraId="7B71105E" w14:textId="77777777" w:rsidR="00D5124A" w:rsidRDefault="0023765E" w:rsidP="00873FDA">
      <w:pPr>
        <w:pStyle w:val="ListParagraph"/>
        <w:numPr>
          <w:ilvl w:val="1"/>
          <w:numId w:val="29"/>
        </w:numPr>
        <w:tabs>
          <w:tab w:val="left" w:pos="426"/>
        </w:tabs>
        <w:spacing w:after="120" w:line="220" w:lineRule="atLeast"/>
        <w:ind w:left="1350" w:hanging="630"/>
        <w:jc w:val="both"/>
      </w:pPr>
      <w:r>
        <w:t xml:space="preserve">Paint for </w:t>
      </w:r>
      <w:r w:rsidR="005A2CFA">
        <w:t>d</w:t>
      </w:r>
      <w:r w:rsidR="00D5124A">
        <w:t>rawing</w:t>
      </w:r>
      <w:r w:rsidR="005A2CFA">
        <w:t>.</w:t>
      </w:r>
    </w:p>
    <w:p w14:paraId="3B8DD62B" w14:textId="77777777" w:rsidR="003E661B" w:rsidRDefault="003E661B" w:rsidP="00873FDA">
      <w:pPr>
        <w:numPr>
          <w:ilvl w:val="1"/>
          <w:numId w:val="29"/>
        </w:numPr>
        <w:tabs>
          <w:tab w:val="left" w:pos="426"/>
        </w:tabs>
        <w:spacing w:after="120" w:line="220" w:lineRule="atLeast"/>
        <w:ind w:left="1350" w:hanging="630"/>
        <w:jc w:val="both"/>
      </w:pPr>
      <w:r>
        <w:t>C</w:t>
      </w:r>
      <w:r w:rsidRPr="00FA478B">
        <w:t xml:space="preserve">osmetic </w:t>
      </w:r>
      <w:r w:rsidR="0023765E">
        <w:t xml:space="preserve">and </w:t>
      </w:r>
      <w:r w:rsidR="00A049F7">
        <w:t>costume</w:t>
      </w:r>
      <w:r w:rsidR="00D5124A">
        <w:t xml:space="preserve"> </w:t>
      </w:r>
      <w:r w:rsidR="005A2CFA">
        <w:t>i</w:t>
      </w:r>
      <w:r w:rsidRPr="00FA478B">
        <w:t>tems</w:t>
      </w:r>
      <w:r w:rsidR="005A2CFA">
        <w:t>.</w:t>
      </w:r>
    </w:p>
    <w:p w14:paraId="4B5DF860" w14:textId="77777777" w:rsidR="003E661B" w:rsidRPr="00FA478B" w:rsidRDefault="003E661B" w:rsidP="00873FDA">
      <w:pPr>
        <w:numPr>
          <w:ilvl w:val="1"/>
          <w:numId w:val="29"/>
        </w:numPr>
        <w:tabs>
          <w:tab w:val="left" w:pos="426"/>
        </w:tabs>
        <w:spacing w:after="120" w:line="220" w:lineRule="atLeast"/>
        <w:ind w:left="1350" w:hanging="630"/>
        <w:jc w:val="both"/>
      </w:pPr>
      <w:r>
        <w:t>Pots</w:t>
      </w:r>
      <w:r w:rsidR="005A2CFA">
        <w:t>.</w:t>
      </w:r>
    </w:p>
    <w:p w14:paraId="6F0E6306" w14:textId="77777777" w:rsidR="00B2783F" w:rsidRPr="00B2783F" w:rsidRDefault="00B2783F" w:rsidP="00B2783F">
      <w:pPr>
        <w:tabs>
          <w:tab w:val="left" w:pos="720"/>
        </w:tabs>
        <w:spacing w:line="220" w:lineRule="atLeast"/>
        <w:ind w:firstLine="720"/>
      </w:pPr>
      <w:r w:rsidRPr="00B2783F">
        <w:tab/>
      </w:r>
    </w:p>
    <w:p w14:paraId="15F9C974" w14:textId="77777777" w:rsidR="003E661B" w:rsidRDefault="003E661B" w:rsidP="000C3BDB">
      <w:pPr>
        <w:numPr>
          <w:ilvl w:val="0"/>
          <w:numId w:val="29"/>
        </w:numPr>
        <w:spacing w:after="100" w:afterAutospacing="1" w:line="220" w:lineRule="atLeast"/>
        <w:ind w:left="426" w:hanging="426"/>
        <w:jc w:val="center"/>
        <w:rPr>
          <w:b/>
        </w:rPr>
      </w:pPr>
      <w:r>
        <w:rPr>
          <w:b/>
        </w:rPr>
        <w:t>Procurement of Services</w:t>
      </w:r>
    </w:p>
    <w:p w14:paraId="2AB22CC0" w14:textId="77777777" w:rsidR="003E661B" w:rsidRDefault="003E661B" w:rsidP="003E661B">
      <w:pPr>
        <w:spacing w:line="220" w:lineRule="atLeast"/>
        <w:ind w:left="720" w:hanging="294"/>
        <w:jc w:val="center"/>
        <w:rPr>
          <w:b/>
          <w:u w:val="single"/>
        </w:rPr>
      </w:pPr>
      <w:r w:rsidRPr="000869AB">
        <w:rPr>
          <w:b/>
          <w:u w:val="single"/>
        </w:rPr>
        <w:t xml:space="preserve">Repairs to </w:t>
      </w:r>
      <w:r>
        <w:rPr>
          <w:b/>
          <w:u w:val="single"/>
        </w:rPr>
        <w:t>O</w:t>
      </w:r>
      <w:r w:rsidRPr="000869AB">
        <w:rPr>
          <w:b/>
          <w:u w:val="single"/>
        </w:rPr>
        <w:t xml:space="preserve">ffice, </w:t>
      </w:r>
      <w:r>
        <w:rPr>
          <w:b/>
          <w:u w:val="single"/>
        </w:rPr>
        <w:t>L</w:t>
      </w:r>
      <w:r w:rsidR="00892C7E">
        <w:rPr>
          <w:b/>
          <w:u w:val="single"/>
        </w:rPr>
        <w:t>aboratory,</w:t>
      </w:r>
      <w:r w:rsidRPr="000869AB">
        <w:rPr>
          <w:b/>
          <w:u w:val="single"/>
        </w:rPr>
        <w:t xml:space="preserve"> </w:t>
      </w:r>
      <w:r>
        <w:rPr>
          <w:b/>
          <w:u w:val="single"/>
        </w:rPr>
        <w:t>T</w:t>
      </w:r>
      <w:r w:rsidRPr="000869AB">
        <w:rPr>
          <w:b/>
          <w:u w:val="single"/>
        </w:rPr>
        <w:t xml:space="preserve">eaching </w:t>
      </w:r>
      <w:r w:rsidR="00A049F7">
        <w:rPr>
          <w:b/>
          <w:u w:val="single"/>
        </w:rPr>
        <w:t>E</w:t>
      </w:r>
      <w:r w:rsidR="00A049F7" w:rsidRPr="000869AB">
        <w:rPr>
          <w:b/>
          <w:u w:val="single"/>
        </w:rPr>
        <w:t>quipment</w:t>
      </w:r>
      <w:r w:rsidR="00892C7E">
        <w:rPr>
          <w:b/>
          <w:u w:val="single"/>
        </w:rPr>
        <w:t xml:space="preserve"> and Other </w:t>
      </w:r>
      <w:r w:rsidR="00A049F7">
        <w:rPr>
          <w:b/>
          <w:u w:val="single"/>
        </w:rPr>
        <w:t>Equipment</w:t>
      </w:r>
    </w:p>
    <w:p w14:paraId="106B91C7" w14:textId="77777777" w:rsidR="003E661B" w:rsidRPr="000869AB" w:rsidRDefault="003E661B" w:rsidP="003E661B">
      <w:pPr>
        <w:spacing w:line="220" w:lineRule="atLeast"/>
        <w:ind w:left="720" w:hanging="294"/>
        <w:jc w:val="center"/>
        <w:rPr>
          <w:b/>
          <w:u w:val="single"/>
        </w:rPr>
      </w:pPr>
    </w:p>
    <w:p w14:paraId="09C43279" w14:textId="77777777" w:rsidR="003E661B" w:rsidRDefault="003E661B" w:rsidP="009D767B">
      <w:pPr>
        <w:pStyle w:val="ListParagraph"/>
        <w:numPr>
          <w:ilvl w:val="1"/>
          <w:numId w:val="29"/>
        </w:numPr>
        <w:spacing w:line="220" w:lineRule="atLeast"/>
        <w:ind w:left="1350" w:hanging="630"/>
        <w:jc w:val="both"/>
      </w:pPr>
      <w:r w:rsidRPr="006C4A5F">
        <w:t xml:space="preserve">Repairs to </w:t>
      </w:r>
      <w:r w:rsidR="005A2CFA">
        <w:t>o</w:t>
      </w:r>
      <w:r w:rsidR="0023765E">
        <w:t xml:space="preserve">ffice </w:t>
      </w:r>
      <w:r w:rsidR="005A2CFA">
        <w:t>e</w:t>
      </w:r>
      <w:r>
        <w:t xml:space="preserve">quipment and </w:t>
      </w:r>
      <w:r w:rsidR="005A2CFA">
        <w:t>c</w:t>
      </w:r>
      <w:r>
        <w:t>alculators.</w:t>
      </w:r>
    </w:p>
    <w:p w14:paraId="46D101C1" w14:textId="77777777" w:rsidR="003E661B" w:rsidRDefault="00B2783F" w:rsidP="00B2783F">
      <w:pPr>
        <w:tabs>
          <w:tab w:val="left" w:pos="3420"/>
        </w:tabs>
        <w:spacing w:line="220" w:lineRule="atLeast"/>
        <w:ind w:left="720"/>
        <w:jc w:val="both"/>
      </w:pPr>
      <w:r>
        <w:tab/>
      </w:r>
    </w:p>
    <w:p w14:paraId="5B3D32FC" w14:textId="77777777" w:rsidR="003E661B" w:rsidRPr="006C4A5F" w:rsidRDefault="003E661B" w:rsidP="009D767B">
      <w:pPr>
        <w:pStyle w:val="ListParagraph"/>
        <w:numPr>
          <w:ilvl w:val="1"/>
          <w:numId w:val="29"/>
        </w:numPr>
        <w:spacing w:line="220" w:lineRule="atLeast"/>
        <w:ind w:left="1350" w:hanging="630"/>
        <w:jc w:val="both"/>
      </w:pPr>
      <w:r>
        <w:t xml:space="preserve">Repairs to </w:t>
      </w:r>
      <w:r w:rsidR="005A2CFA">
        <w:t>w</w:t>
      </w:r>
      <w:r w:rsidRPr="006C4A5F">
        <w:t xml:space="preserve">ooden </w:t>
      </w:r>
      <w:r w:rsidR="005A2CFA">
        <w:t>f</w:t>
      </w:r>
      <w:r w:rsidRPr="006C4A5F">
        <w:t>urniture</w:t>
      </w:r>
      <w:r w:rsidR="005A2CFA">
        <w:t>.</w:t>
      </w:r>
    </w:p>
    <w:p w14:paraId="55D9E0A3" w14:textId="77777777" w:rsidR="003E661B" w:rsidRPr="006C4A5F" w:rsidRDefault="003E661B" w:rsidP="003E661B">
      <w:pPr>
        <w:spacing w:line="220" w:lineRule="atLeast"/>
        <w:ind w:left="1276" w:hanging="567"/>
        <w:jc w:val="both"/>
      </w:pPr>
    </w:p>
    <w:p w14:paraId="228BA70E" w14:textId="77777777" w:rsidR="003E661B" w:rsidRPr="006C4A5F" w:rsidRDefault="003E661B" w:rsidP="009D767B">
      <w:pPr>
        <w:numPr>
          <w:ilvl w:val="1"/>
          <w:numId w:val="29"/>
        </w:numPr>
        <w:spacing w:line="220" w:lineRule="atLeast"/>
        <w:ind w:left="1350" w:hanging="641"/>
        <w:jc w:val="both"/>
      </w:pPr>
      <w:r w:rsidRPr="006C4A5F">
        <w:t xml:space="preserve">Repairs to </w:t>
      </w:r>
      <w:r w:rsidR="005A2CFA">
        <w:t>p</w:t>
      </w:r>
      <w:r w:rsidRPr="006C4A5F">
        <w:t xml:space="preserve">hotocopy </w:t>
      </w:r>
      <w:r w:rsidR="005A2CFA">
        <w:t>m</w:t>
      </w:r>
      <w:r w:rsidRPr="006C4A5F">
        <w:t xml:space="preserve">achine, </w:t>
      </w:r>
      <w:r w:rsidR="005A2CFA">
        <w:t>f</w:t>
      </w:r>
      <w:r w:rsidRPr="006C4A5F">
        <w:t xml:space="preserve">ax </w:t>
      </w:r>
      <w:r w:rsidR="005A2CFA">
        <w:t>m</w:t>
      </w:r>
      <w:r w:rsidRPr="006C4A5F">
        <w:t xml:space="preserve">achine, </w:t>
      </w:r>
      <w:r w:rsidR="005A2CFA">
        <w:t>c</w:t>
      </w:r>
      <w:r w:rsidRPr="006C4A5F">
        <w:t xml:space="preserve">opy </w:t>
      </w:r>
      <w:r w:rsidR="005A2CFA">
        <w:t>p</w:t>
      </w:r>
      <w:r w:rsidRPr="006C4A5F">
        <w:t>rinter</w:t>
      </w:r>
      <w:r w:rsidR="005A2CFA">
        <w:t>,</w:t>
      </w:r>
      <w:r w:rsidRPr="006C4A5F">
        <w:t xml:space="preserve"> etc.</w:t>
      </w:r>
    </w:p>
    <w:p w14:paraId="629495C2" w14:textId="77777777" w:rsidR="003E661B" w:rsidRPr="006C4A5F" w:rsidRDefault="003E661B" w:rsidP="00D5124A">
      <w:pPr>
        <w:spacing w:line="220" w:lineRule="atLeast"/>
        <w:ind w:left="1350" w:hanging="641"/>
        <w:jc w:val="both"/>
      </w:pPr>
    </w:p>
    <w:p w14:paraId="79420CDD" w14:textId="77777777" w:rsidR="003E661B" w:rsidRDefault="003E661B" w:rsidP="009D767B">
      <w:pPr>
        <w:numPr>
          <w:ilvl w:val="1"/>
          <w:numId w:val="29"/>
        </w:numPr>
        <w:spacing w:line="220" w:lineRule="atLeast"/>
        <w:ind w:left="1350" w:hanging="641"/>
        <w:jc w:val="both"/>
      </w:pPr>
      <w:r w:rsidRPr="006C4A5F">
        <w:t>Repairs to</w:t>
      </w:r>
      <w:r>
        <w:t xml:space="preserve"> </w:t>
      </w:r>
      <w:r w:rsidR="005A2CFA">
        <w:t>c</w:t>
      </w:r>
      <w:r>
        <w:t xml:space="preserve">omputers, </w:t>
      </w:r>
      <w:r w:rsidR="005A2CFA">
        <w:t>m</w:t>
      </w:r>
      <w:r>
        <w:t xml:space="preserve">onitors, </w:t>
      </w:r>
      <w:r w:rsidR="005A2CFA">
        <w:t>p</w:t>
      </w:r>
      <w:r>
        <w:t xml:space="preserve">rinters, </w:t>
      </w:r>
      <w:r w:rsidR="005A2CFA">
        <w:t>s</w:t>
      </w:r>
      <w:r>
        <w:t>canners and UPS</w:t>
      </w:r>
      <w:r w:rsidR="005A2CFA">
        <w:t>,</w:t>
      </w:r>
      <w:r>
        <w:t xml:space="preserve"> etc.</w:t>
      </w:r>
    </w:p>
    <w:p w14:paraId="75F46EDF" w14:textId="77777777" w:rsidR="003E661B" w:rsidRDefault="003E661B" w:rsidP="00D5124A">
      <w:pPr>
        <w:spacing w:line="220" w:lineRule="atLeast"/>
        <w:ind w:left="1350" w:hanging="641"/>
        <w:jc w:val="both"/>
      </w:pPr>
    </w:p>
    <w:p w14:paraId="3D4E5321" w14:textId="77777777" w:rsidR="003E661B" w:rsidRDefault="003E661B" w:rsidP="009D767B">
      <w:pPr>
        <w:numPr>
          <w:ilvl w:val="1"/>
          <w:numId w:val="29"/>
        </w:numPr>
        <w:spacing w:line="220" w:lineRule="atLeast"/>
        <w:ind w:left="1350" w:hanging="641"/>
        <w:jc w:val="both"/>
      </w:pPr>
      <w:r>
        <w:t xml:space="preserve">Repairs to </w:t>
      </w:r>
      <w:r w:rsidR="001259F6">
        <w:t>r</w:t>
      </w:r>
      <w:r>
        <w:t xml:space="preserve">efrigerators, </w:t>
      </w:r>
      <w:r w:rsidR="001259F6">
        <w:t>d</w:t>
      </w:r>
      <w:r>
        <w:t xml:space="preserve">eep </w:t>
      </w:r>
      <w:r w:rsidR="001259F6">
        <w:t>f</w:t>
      </w:r>
      <w:r>
        <w:t xml:space="preserve">reezers and </w:t>
      </w:r>
      <w:r w:rsidR="001259F6">
        <w:t>a</w:t>
      </w:r>
      <w:r>
        <w:t xml:space="preserve">ir </w:t>
      </w:r>
      <w:r w:rsidR="001259F6">
        <w:t>c</w:t>
      </w:r>
      <w:r>
        <w:t>onditioners</w:t>
      </w:r>
      <w:r w:rsidR="005A2CFA">
        <w:t>.</w:t>
      </w:r>
    </w:p>
    <w:p w14:paraId="00D7E50B" w14:textId="77777777" w:rsidR="003E661B" w:rsidRDefault="003E661B" w:rsidP="00D5124A">
      <w:pPr>
        <w:spacing w:line="220" w:lineRule="atLeast"/>
        <w:ind w:left="1350" w:hanging="641"/>
        <w:jc w:val="both"/>
      </w:pPr>
    </w:p>
    <w:p w14:paraId="757A987B" w14:textId="77777777" w:rsidR="003E661B" w:rsidRDefault="003E661B" w:rsidP="009D767B">
      <w:pPr>
        <w:numPr>
          <w:ilvl w:val="1"/>
          <w:numId w:val="29"/>
        </w:numPr>
        <w:spacing w:line="220" w:lineRule="atLeast"/>
        <w:ind w:left="1350" w:hanging="641"/>
        <w:jc w:val="both"/>
      </w:pPr>
      <w:r>
        <w:t xml:space="preserve">Repairs to </w:t>
      </w:r>
      <w:r w:rsidR="001259F6">
        <w:t>o</w:t>
      </w:r>
      <w:r>
        <w:t xml:space="preserve">verhead </w:t>
      </w:r>
      <w:r w:rsidR="001259F6">
        <w:t>p</w:t>
      </w:r>
      <w:r>
        <w:t xml:space="preserve">rojectors and </w:t>
      </w:r>
      <w:r w:rsidR="001259F6">
        <w:t>m</w:t>
      </w:r>
      <w:r>
        <w:t xml:space="preserve">ultimedia </w:t>
      </w:r>
      <w:r w:rsidR="001259F6">
        <w:t>p</w:t>
      </w:r>
      <w:r>
        <w:t>rojectors</w:t>
      </w:r>
      <w:r w:rsidR="005A2CFA">
        <w:t>.</w:t>
      </w:r>
    </w:p>
    <w:p w14:paraId="7B389D71" w14:textId="77777777" w:rsidR="003E661B" w:rsidRDefault="003E661B" w:rsidP="00D5124A">
      <w:pPr>
        <w:spacing w:line="220" w:lineRule="atLeast"/>
        <w:ind w:left="1350" w:hanging="641"/>
        <w:jc w:val="both"/>
      </w:pPr>
    </w:p>
    <w:p w14:paraId="45FD000C" w14:textId="77777777" w:rsidR="003E661B" w:rsidRDefault="003E661B" w:rsidP="009D767B">
      <w:pPr>
        <w:numPr>
          <w:ilvl w:val="1"/>
          <w:numId w:val="29"/>
        </w:numPr>
        <w:spacing w:line="220" w:lineRule="atLeast"/>
        <w:ind w:left="1350" w:hanging="641"/>
        <w:jc w:val="both"/>
      </w:pPr>
      <w:r>
        <w:t xml:space="preserve">Repairs to </w:t>
      </w:r>
      <w:r w:rsidR="001259F6">
        <w:t>t</w:t>
      </w:r>
      <w:r>
        <w:t xml:space="preserve">elevision, DVD </w:t>
      </w:r>
      <w:r w:rsidR="001259F6">
        <w:t>p</w:t>
      </w:r>
      <w:r>
        <w:t>layers</w:t>
      </w:r>
      <w:r w:rsidR="005A2CFA">
        <w:t>.</w:t>
      </w:r>
    </w:p>
    <w:p w14:paraId="15F799EA" w14:textId="77777777" w:rsidR="003E661B" w:rsidRDefault="003E661B" w:rsidP="00D5124A">
      <w:pPr>
        <w:spacing w:line="220" w:lineRule="atLeast"/>
        <w:ind w:left="1350" w:hanging="641"/>
        <w:jc w:val="both"/>
      </w:pPr>
    </w:p>
    <w:p w14:paraId="56D85968" w14:textId="77777777" w:rsidR="003E661B" w:rsidRDefault="0023765E" w:rsidP="009D767B">
      <w:pPr>
        <w:numPr>
          <w:ilvl w:val="1"/>
          <w:numId w:val="29"/>
        </w:numPr>
        <w:spacing w:line="220" w:lineRule="atLeast"/>
        <w:ind w:left="1350" w:hanging="641"/>
        <w:jc w:val="both"/>
      </w:pPr>
      <w:r>
        <w:t xml:space="preserve">Repairs to </w:t>
      </w:r>
      <w:r w:rsidR="001259F6">
        <w:t>l</w:t>
      </w:r>
      <w:r>
        <w:t xml:space="preserve">aboratory </w:t>
      </w:r>
      <w:r w:rsidR="001259F6">
        <w:t>e</w:t>
      </w:r>
      <w:r w:rsidR="003E661B">
        <w:t>quipment</w:t>
      </w:r>
      <w:r w:rsidR="005A2CFA">
        <w:t>.</w:t>
      </w:r>
    </w:p>
    <w:p w14:paraId="44EADBD9" w14:textId="77777777" w:rsidR="003E661B" w:rsidRDefault="003E661B" w:rsidP="00D5124A">
      <w:pPr>
        <w:spacing w:line="220" w:lineRule="atLeast"/>
        <w:ind w:left="1350" w:hanging="641"/>
        <w:jc w:val="both"/>
      </w:pPr>
    </w:p>
    <w:p w14:paraId="0100F159" w14:textId="77777777" w:rsidR="003E661B" w:rsidRDefault="0023765E" w:rsidP="009D767B">
      <w:pPr>
        <w:numPr>
          <w:ilvl w:val="1"/>
          <w:numId w:val="29"/>
        </w:numPr>
        <w:spacing w:line="220" w:lineRule="atLeast"/>
        <w:ind w:left="1350" w:hanging="641"/>
        <w:jc w:val="both"/>
      </w:pPr>
      <w:r>
        <w:t xml:space="preserve">Repairs to </w:t>
      </w:r>
      <w:r w:rsidR="001259F6">
        <w:t>m</w:t>
      </w:r>
      <w:r>
        <w:t xml:space="preserve">edical </w:t>
      </w:r>
      <w:r w:rsidR="001259F6">
        <w:t>l</w:t>
      </w:r>
      <w:r>
        <w:t xml:space="preserve">aboratory </w:t>
      </w:r>
      <w:r w:rsidR="001259F6">
        <w:t>e</w:t>
      </w:r>
      <w:r w:rsidR="003E661B">
        <w:t>quipment</w:t>
      </w:r>
      <w:r w:rsidR="005A2CFA">
        <w:t>.</w:t>
      </w:r>
    </w:p>
    <w:p w14:paraId="1C378AD2" w14:textId="77777777" w:rsidR="003E661B" w:rsidRDefault="003E661B" w:rsidP="00D5124A">
      <w:pPr>
        <w:spacing w:line="220" w:lineRule="atLeast"/>
        <w:ind w:left="1350" w:hanging="641"/>
        <w:jc w:val="both"/>
      </w:pPr>
    </w:p>
    <w:p w14:paraId="19D56991" w14:textId="77777777" w:rsidR="003E661B" w:rsidRDefault="003E661B" w:rsidP="009D767B">
      <w:pPr>
        <w:numPr>
          <w:ilvl w:val="1"/>
          <w:numId w:val="29"/>
        </w:numPr>
        <w:spacing w:line="220" w:lineRule="atLeast"/>
        <w:ind w:left="1350" w:hanging="641"/>
        <w:jc w:val="both"/>
      </w:pPr>
      <w:r>
        <w:t xml:space="preserve">Repairs to </w:t>
      </w:r>
      <w:r w:rsidR="001259F6">
        <w:t>p</w:t>
      </w:r>
      <w:r>
        <w:t>edestal,</w:t>
      </w:r>
      <w:r w:rsidR="00D061AD">
        <w:t xml:space="preserve"> </w:t>
      </w:r>
      <w:r w:rsidR="001259F6">
        <w:t>c</w:t>
      </w:r>
      <w:r>
        <w:t xml:space="preserve">eiling and </w:t>
      </w:r>
      <w:r w:rsidR="001259F6">
        <w:t>w</w:t>
      </w:r>
      <w:r>
        <w:t xml:space="preserve">all </w:t>
      </w:r>
      <w:r w:rsidR="001259F6">
        <w:t>f</w:t>
      </w:r>
      <w:r>
        <w:t>ans</w:t>
      </w:r>
      <w:r w:rsidR="005A2CFA">
        <w:t>.</w:t>
      </w:r>
    </w:p>
    <w:p w14:paraId="2B3FA566" w14:textId="77777777" w:rsidR="003E661B" w:rsidRDefault="003E661B" w:rsidP="00D5124A">
      <w:pPr>
        <w:spacing w:line="220" w:lineRule="atLeast"/>
        <w:ind w:left="1350" w:hanging="641"/>
        <w:jc w:val="both"/>
      </w:pPr>
    </w:p>
    <w:p w14:paraId="43B90159" w14:textId="77777777" w:rsidR="003E661B" w:rsidRDefault="003E661B" w:rsidP="009D767B">
      <w:pPr>
        <w:numPr>
          <w:ilvl w:val="1"/>
          <w:numId w:val="29"/>
        </w:numPr>
        <w:spacing w:line="220" w:lineRule="atLeast"/>
        <w:ind w:left="1350" w:hanging="641"/>
        <w:jc w:val="both"/>
      </w:pPr>
      <w:r>
        <w:t xml:space="preserve">Repairs to </w:t>
      </w:r>
      <w:r w:rsidR="001259F6">
        <w:t>w</w:t>
      </w:r>
      <w:r>
        <w:t xml:space="preserve">ater </w:t>
      </w:r>
      <w:r w:rsidR="001259F6">
        <w:t>p</w:t>
      </w:r>
      <w:r>
        <w:t>umps</w:t>
      </w:r>
      <w:r w:rsidR="005A2CFA">
        <w:t>.</w:t>
      </w:r>
    </w:p>
    <w:p w14:paraId="2B7599DF" w14:textId="77777777" w:rsidR="00892C7E" w:rsidRDefault="00892C7E" w:rsidP="00892C7E">
      <w:pPr>
        <w:pStyle w:val="ListParagraph"/>
      </w:pPr>
    </w:p>
    <w:p w14:paraId="599CDCC6" w14:textId="77777777" w:rsidR="00892C7E" w:rsidRDefault="00892C7E" w:rsidP="009D767B">
      <w:pPr>
        <w:numPr>
          <w:ilvl w:val="1"/>
          <w:numId w:val="29"/>
        </w:numPr>
        <w:spacing w:line="220" w:lineRule="atLeast"/>
        <w:ind w:left="1350" w:hanging="641"/>
        <w:jc w:val="both"/>
      </w:pPr>
      <w:r>
        <w:t>Repairing of Generators and Servicing</w:t>
      </w:r>
      <w:r w:rsidR="005A2CFA">
        <w:t>.</w:t>
      </w:r>
      <w:r>
        <w:t xml:space="preserve"> </w:t>
      </w:r>
    </w:p>
    <w:p w14:paraId="71CE6CD2" w14:textId="77777777" w:rsidR="00892C7E" w:rsidRDefault="00892C7E" w:rsidP="00892C7E">
      <w:pPr>
        <w:pStyle w:val="ListParagraph"/>
      </w:pPr>
    </w:p>
    <w:p w14:paraId="1731ACC7" w14:textId="77777777" w:rsidR="00892C7E" w:rsidRDefault="00892C7E" w:rsidP="009D767B">
      <w:pPr>
        <w:numPr>
          <w:ilvl w:val="1"/>
          <w:numId w:val="29"/>
        </w:numPr>
        <w:spacing w:line="220" w:lineRule="atLeast"/>
        <w:ind w:left="1350" w:hanging="641"/>
        <w:jc w:val="both"/>
      </w:pPr>
      <w:r>
        <w:t xml:space="preserve">Repairing of </w:t>
      </w:r>
      <w:r w:rsidR="001259F6">
        <w:t>e</w:t>
      </w:r>
      <w:r>
        <w:t xml:space="preserve">levator and </w:t>
      </w:r>
      <w:r w:rsidR="001259F6">
        <w:t>s</w:t>
      </w:r>
      <w:r>
        <w:t>ervicing</w:t>
      </w:r>
      <w:r w:rsidR="005A2CFA">
        <w:t>.</w:t>
      </w:r>
    </w:p>
    <w:p w14:paraId="67BE04C4" w14:textId="77777777" w:rsidR="003E661B" w:rsidRPr="007C4571" w:rsidRDefault="003E661B" w:rsidP="003E661B">
      <w:pPr>
        <w:spacing w:line="220" w:lineRule="atLeast"/>
        <w:jc w:val="both"/>
        <w:rPr>
          <w:sz w:val="36"/>
        </w:rPr>
      </w:pPr>
    </w:p>
    <w:p w14:paraId="7FC9AF10" w14:textId="77777777" w:rsidR="00CC63B5" w:rsidRPr="00DC5C12" w:rsidRDefault="00CC63B5" w:rsidP="00CC63B5">
      <w:pPr>
        <w:numPr>
          <w:ilvl w:val="0"/>
          <w:numId w:val="29"/>
        </w:numPr>
        <w:spacing w:line="220" w:lineRule="atLeast"/>
        <w:ind w:firstLine="1620"/>
        <w:rPr>
          <w:b/>
        </w:rPr>
      </w:pPr>
      <w:r w:rsidRPr="00DC5C12">
        <w:rPr>
          <w:b/>
        </w:rPr>
        <w:t xml:space="preserve">Repair </w:t>
      </w:r>
      <w:r>
        <w:rPr>
          <w:b/>
        </w:rPr>
        <w:t>to</w:t>
      </w:r>
      <w:r w:rsidRPr="00DC5C12">
        <w:rPr>
          <w:b/>
        </w:rPr>
        <w:t xml:space="preserve"> Motor Vehicle</w:t>
      </w:r>
      <w:r>
        <w:rPr>
          <w:b/>
        </w:rPr>
        <w:t>s</w:t>
      </w:r>
    </w:p>
    <w:p w14:paraId="774DED2C" w14:textId="77777777" w:rsidR="00610DD5" w:rsidRDefault="00610DD5" w:rsidP="00610DD5">
      <w:pPr>
        <w:spacing w:line="220" w:lineRule="atLeast"/>
        <w:ind w:left="426"/>
        <w:rPr>
          <w:b/>
          <w:sz w:val="20"/>
        </w:rPr>
      </w:pPr>
    </w:p>
    <w:p w14:paraId="0390B4A3" w14:textId="77777777" w:rsidR="00CC63B5" w:rsidRDefault="00CC63B5" w:rsidP="00CC63B5">
      <w:pPr>
        <w:spacing w:line="220" w:lineRule="atLeast"/>
        <w:jc w:val="both"/>
      </w:pPr>
    </w:p>
    <w:p w14:paraId="616E8A3C" w14:textId="77777777" w:rsidR="00CC63B5" w:rsidRDefault="00CC63B5" w:rsidP="00CC63B5">
      <w:pPr>
        <w:numPr>
          <w:ilvl w:val="1"/>
          <w:numId w:val="29"/>
        </w:numPr>
        <w:spacing w:line="220" w:lineRule="atLeast"/>
        <w:ind w:left="1276" w:hanging="567"/>
        <w:jc w:val="both"/>
      </w:pPr>
      <w:r>
        <w:t xml:space="preserve">Repairs to </w:t>
      </w:r>
      <w:r w:rsidR="001259F6">
        <w:t>m</w:t>
      </w:r>
      <w:r>
        <w:t xml:space="preserve">otor </w:t>
      </w:r>
      <w:r w:rsidR="001259F6">
        <w:t>v</w:t>
      </w:r>
      <w:r>
        <w:t>ehicles (</w:t>
      </w:r>
      <w:r w:rsidR="001259F6">
        <w:t>b</w:t>
      </w:r>
      <w:r>
        <w:t xml:space="preserve">us, </w:t>
      </w:r>
      <w:r w:rsidR="001259F6">
        <w:t>c</w:t>
      </w:r>
      <w:r>
        <w:t xml:space="preserve">ar, </w:t>
      </w:r>
      <w:r w:rsidR="001259F6">
        <w:t>v</w:t>
      </w:r>
      <w:r>
        <w:t xml:space="preserve">an, </w:t>
      </w:r>
      <w:r w:rsidR="001259F6">
        <w:t>d</w:t>
      </w:r>
      <w:r>
        <w:t xml:space="preserve">ouble </w:t>
      </w:r>
      <w:r w:rsidR="001259F6">
        <w:t>c</w:t>
      </w:r>
      <w:r>
        <w:t xml:space="preserve">abs, </w:t>
      </w:r>
      <w:r w:rsidR="001259F6">
        <w:t>t</w:t>
      </w:r>
      <w:r>
        <w:t>ractors (</w:t>
      </w:r>
      <w:r w:rsidR="00A049F7">
        <w:t>two-wheeler</w:t>
      </w:r>
      <w:r>
        <w:t xml:space="preserve"> and </w:t>
      </w:r>
      <w:r w:rsidR="00A049F7">
        <w:t>four-wheeler</w:t>
      </w:r>
      <w:r>
        <w:t xml:space="preserve">) </w:t>
      </w:r>
      <w:r w:rsidR="001259F6">
        <w:t>m</w:t>
      </w:r>
      <w:r>
        <w:t xml:space="preserve">otor </w:t>
      </w:r>
      <w:r w:rsidR="001259F6">
        <w:t>b</w:t>
      </w:r>
      <w:r>
        <w:t xml:space="preserve">icycles and </w:t>
      </w:r>
      <w:r w:rsidR="00A049F7">
        <w:t>three-wheelers</w:t>
      </w:r>
      <w:r>
        <w:t xml:space="preserve">, </w:t>
      </w:r>
      <w:r w:rsidR="001259F6">
        <w:t>s</w:t>
      </w:r>
      <w:r>
        <w:t>cooters</w:t>
      </w:r>
      <w:r w:rsidR="001259F6">
        <w:t>,</w:t>
      </w:r>
      <w:r>
        <w:t xml:space="preserve"> </w:t>
      </w:r>
      <w:r w:rsidR="00A049F7">
        <w:t>etc.</w:t>
      </w:r>
      <w:r>
        <w:t xml:space="preserve">) </w:t>
      </w:r>
    </w:p>
    <w:p w14:paraId="68BA0266" w14:textId="77777777" w:rsidR="00CC63B5" w:rsidRDefault="00CC63B5" w:rsidP="00CC63B5">
      <w:pPr>
        <w:spacing w:line="220" w:lineRule="atLeast"/>
        <w:ind w:left="720"/>
        <w:jc w:val="both"/>
      </w:pPr>
    </w:p>
    <w:p w14:paraId="42FB04C1" w14:textId="77777777" w:rsidR="00CC63B5" w:rsidRDefault="00CC63B5" w:rsidP="00CC63B5">
      <w:pPr>
        <w:numPr>
          <w:ilvl w:val="1"/>
          <w:numId w:val="29"/>
        </w:numPr>
        <w:spacing w:line="220" w:lineRule="atLeast"/>
        <w:ind w:left="1276" w:hanging="567"/>
        <w:jc w:val="both"/>
      </w:pPr>
      <w:r>
        <w:t xml:space="preserve">Air </w:t>
      </w:r>
      <w:r w:rsidR="001259F6">
        <w:t>c</w:t>
      </w:r>
      <w:r>
        <w:t xml:space="preserve">onditioning, </w:t>
      </w:r>
      <w:r w:rsidR="001259F6">
        <w:t>a</w:t>
      </w:r>
      <w:r>
        <w:t xml:space="preserve">uto </w:t>
      </w:r>
      <w:r w:rsidR="001259F6">
        <w:t>e</w:t>
      </w:r>
      <w:r>
        <w:t xml:space="preserve">lectrical, </w:t>
      </w:r>
      <w:r w:rsidR="00F05477">
        <w:t>t</w:t>
      </w:r>
      <w:r>
        <w:t xml:space="preserve">inkering, </w:t>
      </w:r>
      <w:r w:rsidR="00F05477">
        <w:t>p</w:t>
      </w:r>
      <w:r>
        <w:t xml:space="preserve">ainting, </w:t>
      </w:r>
      <w:r w:rsidR="009F3BDE">
        <w:t>e</w:t>
      </w:r>
      <w:r>
        <w:t xml:space="preserve">ngine and </w:t>
      </w:r>
      <w:r w:rsidR="009F3BDE">
        <w:t>o</w:t>
      </w:r>
      <w:r>
        <w:t xml:space="preserve">ther </w:t>
      </w:r>
      <w:r w:rsidR="009F3BDE">
        <w:t>m</w:t>
      </w:r>
      <w:r>
        <w:t xml:space="preserve">otor </w:t>
      </w:r>
      <w:r w:rsidR="009F3BDE">
        <w:t>v</w:t>
      </w:r>
      <w:r>
        <w:t xml:space="preserve">ehicle </w:t>
      </w:r>
      <w:r w:rsidR="009F3BDE">
        <w:t>r</w:t>
      </w:r>
      <w:r>
        <w:t>epairs.</w:t>
      </w:r>
    </w:p>
    <w:p w14:paraId="32F24A10" w14:textId="77777777" w:rsidR="00CC63B5" w:rsidRDefault="00CC63B5" w:rsidP="00CC63B5">
      <w:pPr>
        <w:spacing w:line="220" w:lineRule="atLeast"/>
        <w:ind w:left="1276" w:hanging="567"/>
        <w:jc w:val="both"/>
      </w:pPr>
    </w:p>
    <w:p w14:paraId="14101B83" w14:textId="77777777" w:rsidR="00CC63B5" w:rsidRDefault="00CC63B5" w:rsidP="00CC63B5">
      <w:pPr>
        <w:numPr>
          <w:ilvl w:val="1"/>
          <w:numId w:val="29"/>
        </w:numPr>
        <w:spacing w:line="220" w:lineRule="atLeast"/>
        <w:ind w:left="1276" w:hanging="567"/>
        <w:jc w:val="both"/>
      </w:pPr>
      <w:r>
        <w:t xml:space="preserve">Servicing of </w:t>
      </w:r>
      <w:r w:rsidR="009F3BDE">
        <w:t>m</w:t>
      </w:r>
      <w:r>
        <w:t xml:space="preserve">otor </w:t>
      </w:r>
      <w:r w:rsidR="009F3BDE">
        <w:t>v</w:t>
      </w:r>
      <w:r>
        <w:t>ehicles</w:t>
      </w:r>
      <w:r w:rsidR="009F3BDE">
        <w:t>.</w:t>
      </w:r>
    </w:p>
    <w:p w14:paraId="48FC1FF2" w14:textId="77777777" w:rsidR="00CC63B5" w:rsidRDefault="00CC63B5" w:rsidP="00CC63B5">
      <w:pPr>
        <w:spacing w:line="220" w:lineRule="atLeast"/>
        <w:ind w:left="1276" w:hanging="567"/>
        <w:jc w:val="both"/>
      </w:pPr>
    </w:p>
    <w:p w14:paraId="0B6258F7" w14:textId="77777777" w:rsidR="00CC63B5" w:rsidRDefault="00CC63B5" w:rsidP="00CC63B5">
      <w:pPr>
        <w:numPr>
          <w:ilvl w:val="1"/>
          <w:numId w:val="29"/>
        </w:numPr>
        <w:spacing w:line="220" w:lineRule="atLeast"/>
        <w:ind w:left="1276" w:hanging="567"/>
        <w:jc w:val="both"/>
      </w:pPr>
      <w:r>
        <w:t xml:space="preserve">Vehicle </w:t>
      </w:r>
      <w:r w:rsidR="009F3BDE">
        <w:t>s</w:t>
      </w:r>
      <w:r>
        <w:t xml:space="preserve">eats, </w:t>
      </w:r>
      <w:r w:rsidR="00A049F7">
        <w:t xml:space="preserve">and </w:t>
      </w:r>
      <w:r w:rsidR="009F3BDE">
        <w:t>s</w:t>
      </w:r>
      <w:r>
        <w:t xml:space="preserve">eat </w:t>
      </w:r>
      <w:r w:rsidR="009F3BDE">
        <w:t>c</w:t>
      </w:r>
      <w:r>
        <w:t>overs</w:t>
      </w:r>
      <w:r w:rsidR="009F3BDE">
        <w:t>.</w:t>
      </w:r>
    </w:p>
    <w:p w14:paraId="56FBAB3C" w14:textId="77777777" w:rsidR="00CC63B5" w:rsidRDefault="00CC63B5" w:rsidP="00610DD5">
      <w:pPr>
        <w:spacing w:line="220" w:lineRule="atLeast"/>
        <w:ind w:left="426"/>
        <w:rPr>
          <w:b/>
          <w:sz w:val="20"/>
        </w:rPr>
      </w:pPr>
    </w:p>
    <w:p w14:paraId="0FE4FCC9" w14:textId="77777777" w:rsidR="00CC63B5" w:rsidRDefault="00CC63B5" w:rsidP="00610DD5">
      <w:pPr>
        <w:spacing w:line="220" w:lineRule="atLeast"/>
        <w:ind w:left="426"/>
        <w:rPr>
          <w:b/>
          <w:sz w:val="20"/>
        </w:rPr>
      </w:pPr>
    </w:p>
    <w:p w14:paraId="5EC25248" w14:textId="77777777" w:rsidR="00765754" w:rsidRDefault="00765754" w:rsidP="00610DD5">
      <w:pPr>
        <w:spacing w:line="220" w:lineRule="atLeast"/>
        <w:ind w:left="426"/>
        <w:rPr>
          <w:b/>
          <w:sz w:val="20"/>
        </w:rPr>
      </w:pPr>
    </w:p>
    <w:p w14:paraId="5FDB74E3" w14:textId="77777777" w:rsidR="00CC63B5" w:rsidRPr="00CC63B5" w:rsidRDefault="00CC63B5" w:rsidP="000C3BDB">
      <w:pPr>
        <w:numPr>
          <w:ilvl w:val="0"/>
          <w:numId w:val="29"/>
        </w:numPr>
        <w:spacing w:line="480" w:lineRule="auto"/>
        <w:ind w:firstLine="0"/>
        <w:jc w:val="center"/>
        <w:rPr>
          <w:b/>
        </w:rPr>
      </w:pPr>
      <w:r w:rsidRPr="00CC63B5">
        <w:rPr>
          <w:b/>
        </w:rPr>
        <w:t>Printing</w:t>
      </w:r>
    </w:p>
    <w:p w14:paraId="0120156A" w14:textId="77777777" w:rsidR="003E661B" w:rsidRPr="00610DD5" w:rsidRDefault="003E661B" w:rsidP="00CC63B5">
      <w:pPr>
        <w:numPr>
          <w:ilvl w:val="1"/>
          <w:numId w:val="29"/>
        </w:numPr>
        <w:spacing w:line="220" w:lineRule="atLeast"/>
        <w:ind w:left="1350" w:hanging="630"/>
        <w:rPr>
          <w:b/>
        </w:rPr>
      </w:pPr>
      <w:r>
        <w:t xml:space="preserve">Printing of </w:t>
      </w:r>
      <w:r w:rsidR="009F3BDE">
        <w:t>m</w:t>
      </w:r>
      <w:r>
        <w:t xml:space="preserve">agazines, </w:t>
      </w:r>
      <w:r w:rsidR="009F3BDE">
        <w:t>j</w:t>
      </w:r>
      <w:r>
        <w:t xml:space="preserve">ournals, </w:t>
      </w:r>
      <w:r w:rsidR="009F3BDE">
        <w:t>r</w:t>
      </w:r>
      <w:r>
        <w:t>egisters</w:t>
      </w:r>
      <w:r w:rsidR="009F3BDE">
        <w:t>.</w:t>
      </w:r>
    </w:p>
    <w:p w14:paraId="46E23B08" w14:textId="77777777" w:rsidR="00610DD5" w:rsidRPr="007C4571" w:rsidRDefault="00610DD5" w:rsidP="00823344">
      <w:pPr>
        <w:spacing w:line="220" w:lineRule="atLeast"/>
        <w:ind w:left="1350" w:hanging="630"/>
        <w:rPr>
          <w:b/>
          <w:sz w:val="18"/>
          <w:szCs w:val="22"/>
        </w:rPr>
      </w:pPr>
    </w:p>
    <w:p w14:paraId="6FFF6C3C" w14:textId="77777777" w:rsidR="003E661B" w:rsidRDefault="008856D6" w:rsidP="00CC63B5">
      <w:pPr>
        <w:numPr>
          <w:ilvl w:val="1"/>
          <w:numId w:val="29"/>
        </w:numPr>
        <w:spacing w:line="220" w:lineRule="atLeast"/>
        <w:ind w:left="1350" w:hanging="630"/>
      </w:pPr>
      <w:r>
        <w:t xml:space="preserve">Book </w:t>
      </w:r>
      <w:r w:rsidR="009F3BDE">
        <w:t>b</w:t>
      </w:r>
      <w:r w:rsidR="003E661B">
        <w:t>indings</w:t>
      </w:r>
      <w:r w:rsidR="009F3BDE">
        <w:t>.</w:t>
      </w:r>
    </w:p>
    <w:p w14:paraId="34E8264B" w14:textId="77777777" w:rsidR="00610DD5" w:rsidRPr="007C4571" w:rsidRDefault="00610DD5" w:rsidP="00823344">
      <w:pPr>
        <w:spacing w:line="220" w:lineRule="atLeast"/>
        <w:ind w:left="1350" w:hanging="630"/>
        <w:rPr>
          <w:sz w:val="18"/>
          <w:szCs w:val="22"/>
        </w:rPr>
      </w:pPr>
    </w:p>
    <w:p w14:paraId="4911E5AF" w14:textId="77777777" w:rsidR="003E661B" w:rsidRDefault="003E661B" w:rsidP="00CC63B5">
      <w:pPr>
        <w:numPr>
          <w:ilvl w:val="1"/>
          <w:numId w:val="29"/>
        </w:numPr>
        <w:spacing w:line="220" w:lineRule="atLeast"/>
        <w:ind w:left="1350" w:hanging="630"/>
      </w:pPr>
      <w:r>
        <w:t xml:space="preserve">Printing of </w:t>
      </w:r>
      <w:r w:rsidR="009F3BDE">
        <w:t>e</w:t>
      </w:r>
      <w:r>
        <w:t xml:space="preserve">nvelopes, </w:t>
      </w:r>
      <w:r w:rsidR="009F3BDE">
        <w:t>f</w:t>
      </w:r>
      <w:r>
        <w:t xml:space="preserve">ile </w:t>
      </w:r>
      <w:r w:rsidR="009F3BDE">
        <w:t>c</w:t>
      </w:r>
      <w:r>
        <w:t xml:space="preserve">overs, </w:t>
      </w:r>
      <w:r w:rsidR="00A049F7">
        <w:t xml:space="preserve">and </w:t>
      </w:r>
      <w:r w:rsidR="009F3BDE">
        <w:t>f</w:t>
      </w:r>
      <w:r>
        <w:t>orms</w:t>
      </w:r>
      <w:r w:rsidR="009F3BDE">
        <w:t>.</w:t>
      </w:r>
    </w:p>
    <w:p w14:paraId="4EA54DA1" w14:textId="77777777" w:rsidR="00610DD5" w:rsidRPr="007C4571" w:rsidRDefault="00610DD5" w:rsidP="00823344">
      <w:pPr>
        <w:spacing w:line="220" w:lineRule="atLeast"/>
        <w:ind w:left="1350" w:hanging="630"/>
        <w:rPr>
          <w:sz w:val="18"/>
          <w:szCs w:val="22"/>
        </w:rPr>
      </w:pPr>
    </w:p>
    <w:p w14:paraId="369FF846" w14:textId="77777777" w:rsidR="003E661B" w:rsidRDefault="003E661B" w:rsidP="00CC63B5">
      <w:pPr>
        <w:numPr>
          <w:ilvl w:val="1"/>
          <w:numId w:val="29"/>
        </w:numPr>
        <w:spacing w:line="220" w:lineRule="atLeast"/>
        <w:ind w:left="1350" w:hanging="630"/>
      </w:pPr>
      <w:r>
        <w:t xml:space="preserve">Printing of </w:t>
      </w:r>
      <w:r w:rsidR="009F3BDE">
        <w:t>o</w:t>
      </w:r>
      <w:r>
        <w:t xml:space="preserve">fficial </w:t>
      </w:r>
      <w:r w:rsidR="009F3BDE">
        <w:t>i</w:t>
      </w:r>
      <w:r>
        <w:t xml:space="preserve">dentity </w:t>
      </w:r>
      <w:r w:rsidR="009F3BDE">
        <w:t>c</w:t>
      </w:r>
      <w:r>
        <w:t xml:space="preserve">ards, </w:t>
      </w:r>
      <w:r w:rsidR="009F3BDE">
        <w:t>students’</w:t>
      </w:r>
      <w:r>
        <w:t xml:space="preserve"> </w:t>
      </w:r>
      <w:r w:rsidR="009F3BDE">
        <w:t>i</w:t>
      </w:r>
      <w:r>
        <w:t xml:space="preserve">dentity </w:t>
      </w:r>
      <w:r w:rsidR="009F3BDE">
        <w:t>c</w:t>
      </w:r>
      <w:r>
        <w:t>ards</w:t>
      </w:r>
      <w:r w:rsidR="009F3BDE">
        <w:t>,</w:t>
      </w:r>
      <w:r>
        <w:t xml:space="preserve"> etc.</w:t>
      </w:r>
    </w:p>
    <w:p w14:paraId="320466A7" w14:textId="77777777" w:rsidR="00610DD5" w:rsidRPr="007C4571" w:rsidRDefault="00610DD5" w:rsidP="00823344">
      <w:pPr>
        <w:spacing w:line="220" w:lineRule="atLeast"/>
        <w:ind w:left="1350" w:hanging="630"/>
        <w:rPr>
          <w:sz w:val="18"/>
          <w:szCs w:val="22"/>
        </w:rPr>
      </w:pPr>
    </w:p>
    <w:p w14:paraId="6DE2EA9C" w14:textId="77777777" w:rsidR="003E661B" w:rsidRDefault="003E661B" w:rsidP="00CC63B5">
      <w:pPr>
        <w:numPr>
          <w:ilvl w:val="1"/>
          <w:numId w:val="29"/>
        </w:numPr>
        <w:spacing w:line="220" w:lineRule="atLeast"/>
        <w:ind w:left="1350" w:hanging="630"/>
      </w:pPr>
      <w:r>
        <w:t xml:space="preserve">Digital </w:t>
      </w:r>
      <w:r w:rsidR="009F3BDE">
        <w:t>n</w:t>
      </w:r>
      <w:r>
        <w:t xml:space="preserve">ame </w:t>
      </w:r>
      <w:r w:rsidR="009F3BDE">
        <w:t>b</w:t>
      </w:r>
      <w:r>
        <w:t xml:space="preserve">oard </w:t>
      </w:r>
      <w:r w:rsidR="009F3BDE">
        <w:t>p</w:t>
      </w:r>
      <w:r>
        <w:t xml:space="preserve">rinting.  </w:t>
      </w:r>
    </w:p>
    <w:p w14:paraId="354F49A0" w14:textId="77777777" w:rsidR="00610DD5" w:rsidRPr="007C4571" w:rsidRDefault="00610DD5" w:rsidP="00823344">
      <w:pPr>
        <w:spacing w:line="220" w:lineRule="atLeast"/>
        <w:ind w:left="1350" w:hanging="630"/>
        <w:rPr>
          <w:sz w:val="18"/>
          <w:szCs w:val="22"/>
        </w:rPr>
      </w:pPr>
    </w:p>
    <w:p w14:paraId="3DC848C8" w14:textId="77777777" w:rsidR="003E661B" w:rsidRDefault="003E661B" w:rsidP="00CC63B5">
      <w:pPr>
        <w:numPr>
          <w:ilvl w:val="1"/>
          <w:numId w:val="29"/>
        </w:numPr>
        <w:spacing w:line="220" w:lineRule="atLeast"/>
        <w:ind w:left="1350" w:hanging="630"/>
      </w:pPr>
      <w:r>
        <w:t xml:space="preserve">Printing of </w:t>
      </w:r>
      <w:r w:rsidR="009F3BDE">
        <w:t>b</w:t>
      </w:r>
      <w:r>
        <w:t>anners</w:t>
      </w:r>
      <w:r w:rsidR="009F3BDE">
        <w:t>.</w:t>
      </w:r>
    </w:p>
    <w:p w14:paraId="479CE956" w14:textId="77777777" w:rsidR="00610DD5" w:rsidRPr="007C4571" w:rsidRDefault="00610DD5" w:rsidP="00823344">
      <w:pPr>
        <w:spacing w:line="220" w:lineRule="atLeast"/>
        <w:ind w:left="1350" w:hanging="630"/>
        <w:rPr>
          <w:sz w:val="18"/>
          <w:szCs w:val="22"/>
        </w:rPr>
      </w:pPr>
    </w:p>
    <w:p w14:paraId="69B0696C" w14:textId="77777777" w:rsidR="003E661B" w:rsidRDefault="003E661B" w:rsidP="00CC63B5">
      <w:pPr>
        <w:numPr>
          <w:ilvl w:val="1"/>
          <w:numId w:val="29"/>
        </w:numPr>
        <w:spacing w:line="220" w:lineRule="atLeast"/>
        <w:ind w:left="1350" w:hanging="630"/>
      </w:pPr>
      <w:r>
        <w:t xml:space="preserve">Printing of </w:t>
      </w:r>
      <w:r w:rsidR="009F3BDE">
        <w:t>d</w:t>
      </w:r>
      <w:r>
        <w:t>iaries</w:t>
      </w:r>
      <w:r w:rsidR="009F3BDE">
        <w:t>.</w:t>
      </w:r>
      <w:r>
        <w:t xml:space="preserve"> </w:t>
      </w:r>
    </w:p>
    <w:p w14:paraId="2FC944A1" w14:textId="77777777" w:rsidR="003E661B" w:rsidRPr="006C4A5F" w:rsidRDefault="003E661B" w:rsidP="00BB7401">
      <w:pPr>
        <w:tabs>
          <w:tab w:val="left" w:pos="3832"/>
        </w:tabs>
        <w:spacing w:line="220" w:lineRule="atLeast"/>
        <w:jc w:val="both"/>
      </w:pPr>
      <w:r>
        <w:tab/>
      </w:r>
    </w:p>
    <w:p w14:paraId="575A99A5" w14:textId="77777777" w:rsidR="00994281" w:rsidRDefault="00994281" w:rsidP="00994281">
      <w:pPr>
        <w:spacing w:line="220" w:lineRule="atLeast"/>
        <w:ind w:left="1276"/>
        <w:jc w:val="both"/>
      </w:pPr>
    </w:p>
    <w:p w14:paraId="49C541E2" w14:textId="77777777" w:rsidR="00994281" w:rsidRDefault="00994281" w:rsidP="00CC63B5">
      <w:pPr>
        <w:numPr>
          <w:ilvl w:val="0"/>
          <w:numId w:val="29"/>
        </w:numPr>
        <w:spacing w:line="220" w:lineRule="atLeast"/>
        <w:jc w:val="center"/>
        <w:rPr>
          <w:b/>
        </w:rPr>
      </w:pPr>
      <w:r>
        <w:rPr>
          <w:b/>
        </w:rPr>
        <w:t>Procurement of Works</w:t>
      </w:r>
    </w:p>
    <w:p w14:paraId="2F7D4701" w14:textId="77777777" w:rsidR="00994281" w:rsidRDefault="00994281" w:rsidP="00994281">
      <w:pPr>
        <w:spacing w:line="220" w:lineRule="atLeast"/>
        <w:ind w:left="720"/>
        <w:jc w:val="both"/>
      </w:pPr>
    </w:p>
    <w:p w14:paraId="7419CB46" w14:textId="77777777" w:rsidR="00994281" w:rsidRDefault="00994281" w:rsidP="00CC63B5">
      <w:pPr>
        <w:numPr>
          <w:ilvl w:val="1"/>
          <w:numId w:val="29"/>
        </w:numPr>
        <w:spacing w:after="240" w:line="220" w:lineRule="atLeast"/>
        <w:ind w:left="1418" w:hanging="709"/>
        <w:jc w:val="both"/>
      </w:pPr>
      <w:r>
        <w:t xml:space="preserve">Construction of </w:t>
      </w:r>
      <w:r w:rsidR="00A049F7">
        <w:t>buildings</w:t>
      </w:r>
      <w:r>
        <w:t xml:space="preserve"> </w:t>
      </w:r>
      <w:r w:rsidR="00446AE6">
        <w:t xml:space="preserve">and other </w:t>
      </w:r>
      <w:r w:rsidR="009F3BDE">
        <w:t>s</w:t>
      </w:r>
      <w:r w:rsidR="00446AE6">
        <w:t>tructures</w:t>
      </w:r>
      <w:r w:rsidR="009F3BDE">
        <w:t>.</w:t>
      </w:r>
    </w:p>
    <w:p w14:paraId="1C983B70" w14:textId="77777777" w:rsidR="00994281" w:rsidRDefault="00994281" w:rsidP="00CC63B5">
      <w:pPr>
        <w:numPr>
          <w:ilvl w:val="1"/>
          <w:numId w:val="29"/>
        </w:numPr>
        <w:spacing w:after="240" w:line="220" w:lineRule="atLeast"/>
        <w:ind w:left="1418" w:hanging="709"/>
        <w:jc w:val="both"/>
      </w:pPr>
      <w:r>
        <w:t xml:space="preserve">Rehabilitation and </w:t>
      </w:r>
      <w:r w:rsidR="009F3BDE">
        <w:t>i</w:t>
      </w:r>
      <w:r>
        <w:t xml:space="preserve">mprovement </w:t>
      </w:r>
      <w:r w:rsidR="00A049F7">
        <w:t>of</w:t>
      </w:r>
      <w:r>
        <w:t xml:space="preserve"> </w:t>
      </w:r>
      <w:r w:rsidR="009F3BDE">
        <w:t>b</w:t>
      </w:r>
      <w:r>
        <w:t xml:space="preserve">uilding and </w:t>
      </w:r>
      <w:r w:rsidR="009F3BDE">
        <w:t>o</w:t>
      </w:r>
      <w:r>
        <w:t xml:space="preserve">ther </w:t>
      </w:r>
      <w:r w:rsidR="009F3BDE">
        <w:t>s</w:t>
      </w:r>
      <w:r>
        <w:t>tructures</w:t>
      </w:r>
      <w:r w:rsidR="009F3BDE">
        <w:t>.</w:t>
      </w:r>
    </w:p>
    <w:p w14:paraId="172CE6AC" w14:textId="77777777" w:rsidR="00994281" w:rsidRDefault="00446AE6" w:rsidP="00CC63B5">
      <w:pPr>
        <w:numPr>
          <w:ilvl w:val="1"/>
          <w:numId w:val="29"/>
        </w:numPr>
        <w:spacing w:line="220" w:lineRule="atLeast"/>
        <w:ind w:left="1418" w:hanging="709"/>
        <w:jc w:val="both"/>
      </w:pPr>
      <w:r>
        <w:t xml:space="preserve">Supply, fixing and commissioning LAN and network </w:t>
      </w:r>
      <w:r w:rsidR="00A049F7">
        <w:t>equipment</w:t>
      </w:r>
      <w:r w:rsidR="009F3BDE">
        <w:t>.</w:t>
      </w:r>
      <w:r>
        <w:t xml:space="preserve"> </w:t>
      </w:r>
    </w:p>
    <w:p w14:paraId="309A03B1" w14:textId="77777777" w:rsidR="00994281" w:rsidRDefault="00994281" w:rsidP="00994281">
      <w:pPr>
        <w:spacing w:line="220" w:lineRule="atLeast"/>
        <w:jc w:val="both"/>
      </w:pPr>
    </w:p>
    <w:p w14:paraId="1F8C616A" w14:textId="77777777" w:rsidR="00994281" w:rsidRDefault="00994281" w:rsidP="00CC63B5">
      <w:pPr>
        <w:numPr>
          <w:ilvl w:val="1"/>
          <w:numId w:val="29"/>
        </w:numPr>
        <w:spacing w:line="220" w:lineRule="atLeast"/>
        <w:ind w:left="1418" w:hanging="709"/>
        <w:jc w:val="both"/>
      </w:pPr>
      <w:r>
        <w:t xml:space="preserve">Consultancy </w:t>
      </w:r>
      <w:r w:rsidR="009F3BDE">
        <w:t>s</w:t>
      </w:r>
      <w:r>
        <w:t>ervices (</w:t>
      </w:r>
      <w:r w:rsidR="009F3BDE">
        <w:t>c</w:t>
      </w:r>
      <w:r>
        <w:t xml:space="preserve">onsultancy for </w:t>
      </w:r>
      <w:r w:rsidR="009F3BDE">
        <w:t>c</w:t>
      </w:r>
      <w:r>
        <w:t xml:space="preserve">onstruction of buildings, </w:t>
      </w:r>
      <w:r w:rsidR="00A049F7">
        <w:t>roads</w:t>
      </w:r>
      <w:r>
        <w:t xml:space="preserve">, </w:t>
      </w:r>
      <w:r w:rsidR="009F3BDE">
        <w:t>w</w:t>
      </w:r>
      <w:r>
        <w:t xml:space="preserve">ater </w:t>
      </w:r>
      <w:r w:rsidR="009F3BDE">
        <w:t>s</w:t>
      </w:r>
      <w:r>
        <w:t>upply</w:t>
      </w:r>
      <w:r w:rsidR="00A049F7">
        <w:t>, electricity</w:t>
      </w:r>
      <w:r>
        <w:t xml:space="preserve"> </w:t>
      </w:r>
      <w:r w:rsidR="008C7879">
        <w:t>s</w:t>
      </w:r>
      <w:r>
        <w:t xml:space="preserve">upply and </w:t>
      </w:r>
      <w:r w:rsidR="008C7879">
        <w:t>e</w:t>
      </w:r>
      <w:r>
        <w:t xml:space="preserve">lectricity </w:t>
      </w:r>
      <w:r w:rsidR="008C7879">
        <w:t>b</w:t>
      </w:r>
      <w:r>
        <w:t xml:space="preserve">alancing, </w:t>
      </w:r>
      <w:r w:rsidR="008C7879">
        <w:t>n</w:t>
      </w:r>
      <w:r>
        <w:t xml:space="preserve">etworking, </w:t>
      </w:r>
      <w:r w:rsidR="008C7879">
        <w:t>d</w:t>
      </w:r>
      <w:r>
        <w:t>rainage)</w:t>
      </w:r>
      <w:r w:rsidR="009F3BDE">
        <w:t>.</w:t>
      </w:r>
      <w:r>
        <w:t xml:space="preserve"> </w:t>
      </w:r>
    </w:p>
    <w:p w14:paraId="6781D741" w14:textId="77777777" w:rsidR="00994281" w:rsidRDefault="00994281" w:rsidP="00994281">
      <w:pPr>
        <w:tabs>
          <w:tab w:val="left" w:pos="3270"/>
        </w:tabs>
        <w:spacing w:line="220" w:lineRule="atLeast"/>
        <w:jc w:val="both"/>
      </w:pPr>
      <w:r>
        <w:tab/>
      </w:r>
    </w:p>
    <w:p w14:paraId="7B2BB7D8" w14:textId="77777777" w:rsidR="00994281" w:rsidRDefault="00994281" w:rsidP="00CC63B5">
      <w:pPr>
        <w:numPr>
          <w:ilvl w:val="1"/>
          <w:numId w:val="29"/>
        </w:numPr>
        <w:spacing w:line="220" w:lineRule="atLeast"/>
        <w:ind w:left="1418" w:hanging="709"/>
        <w:jc w:val="both"/>
      </w:pPr>
      <w:r>
        <w:t>Landscaping</w:t>
      </w:r>
      <w:r w:rsidR="009F3BDE">
        <w:t>.</w:t>
      </w:r>
    </w:p>
    <w:p w14:paraId="5738D480" w14:textId="77777777" w:rsidR="00994281" w:rsidRDefault="00994281" w:rsidP="00994281">
      <w:pPr>
        <w:spacing w:line="220" w:lineRule="atLeast"/>
        <w:jc w:val="both"/>
      </w:pPr>
    </w:p>
    <w:p w14:paraId="3A3D163B" w14:textId="77777777" w:rsidR="00994281" w:rsidRDefault="00994281" w:rsidP="00CC63B5">
      <w:pPr>
        <w:numPr>
          <w:ilvl w:val="1"/>
          <w:numId w:val="29"/>
        </w:numPr>
        <w:spacing w:line="220" w:lineRule="atLeast"/>
        <w:ind w:left="1418" w:hanging="709"/>
        <w:jc w:val="both"/>
      </w:pPr>
      <w:r>
        <w:t xml:space="preserve">Installation of </w:t>
      </w:r>
      <w:r w:rsidR="008C7879">
        <w:t>s</w:t>
      </w:r>
      <w:r>
        <w:t xml:space="preserve">treet </w:t>
      </w:r>
      <w:r w:rsidR="008C7879">
        <w:t>l</w:t>
      </w:r>
      <w:r>
        <w:t xml:space="preserve">amp and </w:t>
      </w:r>
      <w:r w:rsidR="008C7879">
        <w:t>m</w:t>
      </w:r>
      <w:r>
        <w:t>aintenance.</w:t>
      </w:r>
    </w:p>
    <w:p w14:paraId="548AA635" w14:textId="77777777" w:rsidR="00994281" w:rsidRDefault="00994281" w:rsidP="00994281">
      <w:pPr>
        <w:pStyle w:val="ListParagraph"/>
      </w:pPr>
    </w:p>
    <w:p w14:paraId="661711BF" w14:textId="77777777" w:rsidR="00994281" w:rsidRDefault="00994281" w:rsidP="00CC63B5">
      <w:pPr>
        <w:numPr>
          <w:ilvl w:val="1"/>
          <w:numId w:val="29"/>
        </w:numPr>
        <w:spacing w:line="220" w:lineRule="atLeast"/>
        <w:ind w:left="1418" w:hanging="709"/>
        <w:jc w:val="both"/>
      </w:pPr>
      <w:r>
        <w:t xml:space="preserve">Fitting of </w:t>
      </w:r>
      <w:r w:rsidR="008C7879">
        <w:t>c</w:t>
      </w:r>
      <w:r>
        <w:t>urtain items and floor carpeting</w:t>
      </w:r>
      <w:r w:rsidR="00CC63B5">
        <w:t xml:space="preserve"> and </w:t>
      </w:r>
      <w:r w:rsidR="008C7879">
        <w:t>i</w:t>
      </w:r>
      <w:r w:rsidR="00CC63B5">
        <w:t xml:space="preserve">nterior </w:t>
      </w:r>
      <w:r w:rsidR="008C7879">
        <w:t>d</w:t>
      </w:r>
      <w:r w:rsidR="00CC63B5">
        <w:t>ecoration</w:t>
      </w:r>
      <w:r w:rsidR="00F84FC2">
        <w:t>.</w:t>
      </w:r>
    </w:p>
    <w:p w14:paraId="1E10CC11" w14:textId="77777777" w:rsidR="003E661B" w:rsidRDefault="003E661B" w:rsidP="003E661B">
      <w:pPr>
        <w:spacing w:line="220" w:lineRule="atLeast"/>
        <w:jc w:val="both"/>
      </w:pPr>
    </w:p>
    <w:p w14:paraId="05716F70" w14:textId="77777777" w:rsidR="00994281" w:rsidRDefault="00994281" w:rsidP="00994281">
      <w:pPr>
        <w:pStyle w:val="ListParagraph"/>
      </w:pPr>
    </w:p>
    <w:p w14:paraId="6BCCC532" w14:textId="77777777" w:rsidR="00F010AF" w:rsidRDefault="00F010AF" w:rsidP="00374CF3">
      <w:pPr>
        <w:pStyle w:val="ListParagraph"/>
        <w:numPr>
          <w:ilvl w:val="0"/>
          <w:numId w:val="29"/>
        </w:numPr>
        <w:spacing w:line="360" w:lineRule="auto"/>
        <w:jc w:val="center"/>
        <w:rPr>
          <w:b/>
        </w:rPr>
      </w:pPr>
      <w:r>
        <w:rPr>
          <w:b/>
        </w:rPr>
        <w:t xml:space="preserve">Transport facilities </w:t>
      </w:r>
    </w:p>
    <w:p w14:paraId="29B60122" w14:textId="77777777" w:rsidR="00F010AF" w:rsidRDefault="00374CF3" w:rsidP="00F010AF">
      <w:pPr>
        <w:numPr>
          <w:ilvl w:val="1"/>
          <w:numId w:val="29"/>
        </w:numPr>
        <w:spacing w:line="220" w:lineRule="atLeast"/>
        <w:ind w:left="1440" w:hanging="731"/>
        <w:jc w:val="both"/>
      </w:pPr>
      <w:r>
        <w:t xml:space="preserve">Hiring of </w:t>
      </w:r>
      <w:r w:rsidR="008C7879">
        <w:t>v</w:t>
      </w:r>
      <w:r>
        <w:t xml:space="preserve">ehicles for </w:t>
      </w:r>
      <w:r w:rsidR="008C7879">
        <w:t>t</w:t>
      </w:r>
      <w:r w:rsidR="00F010AF">
        <w:t xml:space="preserve">ransport of </w:t>
      </w:r>
      <w:r w:rsidR="008C7879">
        <w:t>g</w:t>
      </w:r>
      <w:r w:rsidR="00F010AF">
        <w:t>oods</w:t>
      </w:r>
      <w:r w:rsidR="00817A79">
        <w:t>.</w:t>
      </w:r>
      <w:r w:rsidR="00F010AF">
        <w:t xml:space="preserve"> </w:t>
      </w:r>
    </w:p>
    <w:p w14:paraId="46563378" w14:textId="77777777" w:rsidR="00F010AF" w:rsidRPr="00F010AF" w:rsidRDefault="00F010AF" w:rsidP="00F010AF">
      <w:pPr>
        <w:spacing w:line="220" w:lineRule="atLeast"/>
        <w:ind w:left="1440"/>
        <w:jc w:val="both"/>
        <w:rPr>
          <w:sz w:val="20"/>
          <w:szCs w:val="20"/>
        </w:rPr>
      </w:pPr>
    </w:p>
    <w:p w14:paraId="74014C52" w14:textId="77777777" w:rsidR="00F010AF" w:rsidRDefault="00374CF3" w:rsidP="00F010AF">
      <w:pPr>
        <w:numPr>
          <w:ilvl w:val="1"/>
          <w:numId w:val="29"/>
        </w:numPr>
        <w:spacing w:line="220" w:lineRule="atLeast"/>
        <w:ind w:left="1440" w:hanging="731"/>
        <w:jc w:val="both"/>
      </w:pPr>
      <w:r>
        <w:t xml:space="preserve">Hiring of </w:t>
      </w:r>
      <w:r w:rsidR="008C7879">
        <w:t>v</w:t>
      </w:r>
      <w:r>
        <w:t xml:space="preserve">ehicle for </w:t>
      </w:r>
      <w:r w:rsidR="008C7879">
        <w:t>t</w:t>
      </w:r>
      <w:r w:rsidR="00F010AF">
        <w:t xml:space="preserve">ransport of </w:t>
      </w:r>
      <w:r w:rsidR="008C7879">
        <w:t>p</w:t>
      </w:r>
      <w:r w:rsidR="00F010AF">
        <w:t>assengers</w:t>
      </w:r>
      <w:r w:rsidR="00817A79">
        <w:t>.</w:t>
      </w:r>
    </w:p>
    <w:p w14:paraId="70D9DBCC" w14:textId="77777777" w:rsidR="00F010AF" w:rsidRPr="00F010AF" w:rsidRDefault="00F010AF" w:rsidP="00F010AF">
      <w:pPr>
        <w:spacing w:line="220" w:lineRule="atLeast"/>
        <w:ind w:left="1440" w:hanging="731"/>
        <w:jc w:val="both"/>
        <w:rPr>
          <w:sz w:val="20"/>
          <w:szCs w:val="20"/>
        </w:rPr>
      </w:pPr>
    </w:p>
    <w:p w14:paraId="70D2249B" w14:textId="77777777" w:rsidR="00F010AF" w:rsidRDefault="00374CF3" w:rsidP="00F010AF">
      <w:pPr>
        <w:numPr>
          <w:ilvl w:val="1"/>
          <w:numId w:val="29"/>
        </w:numPr>
        <w:spacing w:line="220" w:lineRule="atLeast"/>
        <w:ind w:left="1440" w:hanging="731"/>
        <w:jc w:val="both"/>
      </w:pPr>
      <w:r>
        <w:t xml:space="preserve">Hiring of </w:t>
      </w:r>
      <w:r w:rsidR="008C7879">
        <w:t>v</w:t>
      </w:r>
      <w:r>
        <w:t xml:space="preserve">ehicle for </w:t>
      </w:r>
      <w:r w:rsidR="008C7879">
        <w:t>t</w:t>
      </w:r>
      <w:r w:rsidR="00F010AF">
        <w:t xml:space="preserve">ransport of </w:t>
      </w:r>
      <w:r w:rsidR="008C7879">
        <w:t>c</w:t>
      </w:r>
      <w:r w:rsidR="00F010AF">
        <w:t>adavers</w:t>
      </w:r>
      <w:r w:rsidR="00817A79">
        <w:t>.</w:t>
      </w:r>
      <w:r w:rsidR="00F010AF">
        <w:t xml:space="preserve">  </w:t>
      </w:r>
    </w:p>
    <w:p w14:paraId="48D3461E" w14:textId="77777777" w:rsidR="00F010AF" w:rsidRDefault="00F010AF" w:rsidP="00F010AF">
      <w:pPr>
        <w:pStyle w:val="ListParagraph"/>
        <w:rPr>
          <w:b/>
        </w:rPr>
      </w:pPr>
    </w:p>
    <w:p w14:paraId="6C35D7D2" w14:textId="77777777" w:rsidR="00994281" w:rsidRPr="00994281" w:rsidRDefault="00994281" w:rsidP="00CC63B5">
      <w:pPr>
        <w:pStyle w:val="ListParagraph"/>
        <w:numPr>
          <w:ilvl w:val="0"/>
          <w:numId w:val="29"/>
        </w:numPr>
        <w:jc w:val="center"/>
        <w:rPr>
          <w:b/>
        </w:rPr>
      </w:pPr>
      <w:r w:rsidRPr="00994281">
        <w:rPr>
          <w:b/>
        </w:rPr>
        <w:t xml:space="preserve">Hiring of </w:t>
      </w:r>
      <w:r w:rsidR="00683B14">
        <w:rPr>
          <w:b/>
        </w:rPr>
        <w:t>Services</w:t>
      </w:r>
    </w:p>
    <w:p w14:paraId="68A574D8" w14:textId="77777777" w:rsidR="00683B14" w:rsidRDefault="00683B14" w:rsidP="00CC63B5">
      <w:pPr>
        <w:pStyle w:val="ListParagraph"/>
        <w:numPr>
          <w:ilvl w:val="1"/>
          <w:numId w:val="29"/>
        </w:numPr>
        <w:spacing w:line="360" w:lineRule="auto"/>
        <w:ind w:hanging="60"/>
      </w:pPr>
      <w:r>
        <w:t xml:space="preserve">Hiring of </w:t>
      </w:r>
      <w:r w:rsidR="008C7879">
        <w:t>h</w:t>
      </w:r>
      <w:r>
        <w:t>uts</w:t>
      </w:r>
      <w:r w:rsidR="00817A79">
        <w:t>.</w:t>
      </w:r>
    </w:p>
    <w:p w14:paraId="2E806F7E" w14:textId="77777777" w:rsidR="00683B14" w:rsidRDefault="00683B14" w:rsidP="00CC63B5">
      <w:pPr>
        <w:pStyle w:val="ListParagraph"/>
        <w:numPr>
          <w:ilvl w:val="1"/>
          <w:numId w:val="29"/>
        </w:numPr>
        <w:spacing w:line="360" w:lineRule="auto"/>
        <w:ind w:hanging="60"/>
      </w:pPr>
      <w:r>
        <w:t>Hiring of</w:t>
      </w:r>
      <w:r w:rsidR="00152ED4">
        <w:t xml:space="preserve"> </w:t>
      </w:r>
      <w:r w:rsidR="008C7879">
        <w:t>s</w:t>
      </w:r>
      <w:r>
        <w:t xml:space="preserve">ound </w:t>
      </w:r>
      <w:r w:rsidR="008C7879">
        <w:t>s</w:t>
      </w:r>
      <w:r w:rsidR="00152ED4">
        <w:t>ystem</w:t>
      </w:r>
      <w:r w:rsidR="00817A79">
        <w:t>.</w:t>
      </w:r>
    </w:p>
    <w:p w14:paraId="1041F344" w14:textId="77777777" w:rsidR="006D1596" w:rsidRDefault="006D1596" w:rsidP="006D1596">
      <w:pPr>
        <w:numPr>
          <w:ilvl w:val="1"/>
          <w:numId w:val="29"/>
        </w:numPr>
        <w:spacing w:line="360" w:lineRule="auto"/>
        <w:ind w:left="1440" w:hanging="731"/>
        <w:jc w:val="both"/>
      </w:pPr>
      <w:r>
        <w:t xml:space="preserve">Hiring of </w:t>
      </w:r>
      <w:r w:rsidR="008C7879">
        <w:t>v</w:t>
      </w:r>
      <w:r>
        <w:t xml:space="preserve">ideo and </w:t>
      </w:r>
      <w:r w:rsidR="008C7879">
        <w:t>p</w:t>
      </w:r>
      <w:r>
        <w:t>hotograph</w:t>
      </w:r>
      <w:r w:rsidR="00817A79">
        <w:t>.</w:t>
      </w:r>
    </w:p>
    <w:p w14:paraId="4D1E3DE9" w14:textId="77777777" w:rsidR="00CA28A6" w:rsidRPr="0019326D" w:rsidRDefault="00CA28A6" w:rsidP="006D1596">
      <w:pPr>
        <w:pStyle w:val="ListParagraph"/>
        <w:numPr>
          <w:ilvl w:val="1"/>
          <w:numId w:val="29"/>
        </w:numPr>
        <w:spacing w:line="360" w:lineRule="auto"/>
        <w:ind w:hanging="60"/>
      </w:pPr>
      <w:r w:rsidRPr="0019326D">
        <w:t xml:space="preserve">Lending </w:t>
      </w:r>
      <w:r w:rsidR="008C7879">
        <w:t>c</w:t>
      </w:r>
      <w:r w:rsidRPr="0019326D">
        <w:t xml:space="preserve">anopy &amp; </w:t>
      </w:r>
      <w:r w:rsidR="008C7879">
        <w:t>s</w:t>
      </w:r>
      <w:r w:rsidRPr="0019326D">
        <w:t>heds</w:t>
      </w:r>
      <w:r w:rsidR="00817A79">
        <w:t>.</w:t>
      </w:r>
    </w:p>
    <w:p w14:paraId="1C39F50E" w14:textId="77777777" w:rsidR="001E3848" w:rsidRDefault="001E3848" w:rsidP="00994281">
      <w:pPr>
        <w:pStyle w:val="ListParagraph"/>
      </w:pPr>
    </w:p>
    <w:p w14:paraId="767AD2A7" w14:textId="77777777" w:rsidR="00994281" w:rsidRDefault="00A93269" w:rsidP="00CC63B5">
      <w:pPr>
        <w:numPr>
          <w:ilvl w:val="0"/>
          <w:numId w:val="29"/>
        </w:numPr>
        <w:spacing w:line="220" w:lineRule="atLeast"/>
        <w:jc w:val="center"/>
        <w:rPr>
          <w:b/>
        </w:rPr>
      </w:pPr>
      <w:r>
        <w:rPr>
          <w:b/>
        </w:rPr>
        <w:t>Procurement</w:t>
      </w:r>
      <w:r w:rsidR="00994281" w:rsidRPr="00F52BF1">
        <w:rPr>
          <w:b/>
        </w:rPr>
        <w:t xml:space="preserve"> of Air Travels</w:t>
      </w:r>
    </w:p>
    <w:p w14:paraId="60F05630" w14:textId="77777777" w:rsidR="001E3848" w:rsidRPr="00F52BF1" w:rsidRDefault="001E3848" w:rsidP="001E3848">
      <w:pPr>
        <w:pStyle w:val="NoSpacing"/>
      </w:pPr>
    </w:p>
    <w:p w14:paraId="7F2763A6" w14:textId="77777777" w:rsidR="00994281" w:rsidRPr="00994281" w:rsidRDefault="00DA63C9" w:rsidP="00446AE6">
      <w:pPr>
        <w:spacing w:line="220" w:lineRule="atLeast"/>
        <w:ind w:left="1440" w:hanging="720"/>
      </w:pPr>
      <w:r>
        <w:t>27.1</w:t>
      </w:r>
      <w:r>
        <w:tab/>
      </w:r>
      <w:r w:rsidR="00446AE6" w:rsidRPr="00994281">
        <w:t>Booking</w:t>
      </w:r>
      <w:r w:rsidR="00994281" w:rsidRPr="00994281">
        <w:t xml:space="preserve"> of </w:t>
      </w:r>
      <w:r w:rsidR="008C7879">
        <w:t>a</w:t>
      </w:r>
      <w:r w:rsidR="00994281" w:rsidRPr="00994281">
        <w:t xml:space="preserve">ir </w:t>
      </w:r>
      <w:r w:rsidR="008C7879">
        <w:t>t</w:t>
      </w:r>
      <w:r w:rsidR="00994281" w:rsidRPr="00994281">
        <w:t>ravels</w:t>
      </w:r>
      <w:r w:rsidR="00817A79">
        <w:t>.</w:t>
      </w:r>
    </w:p>
    <w:p w14:paraId="2526CCF2" w14:textId="77777777" w:rsidR="003E661B" w:rsidRPr="00994281" w:rsidRDefault="003E661B" w:rsidP="003E661B">
      <w:pPr>
        <w:spacing w:line="220" w:lineRule="atLeast"/>
        <w:jc w:val="both"/>
      </w:pPr>
    </w:p>
    <w:p w14:paraId="5C911A48" w14:textId="77777777" w:rsidR="00994281" w:rsidRDefault="00994281" w:rsidP="003E661B">
      <w:pPr>
        <w:spacing w:line="220" w:lineRule="atLeast"/>
        <w:jc w:val="both"/>
      </w:pPr>
    </w:p>
    <w:p w14:paraId="45AA291A" w14:textId="77777777" w:rsidR="0019326D" w:rsidRDefault="0019326D" w:rsidP="0019326D">
      <w:pPr>
        <w:numPr>
          <w:ilvl w:val="0"/>
          <w:numId w:val="29"/>
        </w:numPr>
        <w:spacing w:line="360" w:lineRule="auto"/>
        <w:jc w:val="center"/>
        <w:rPr>
          <w:b/>
        </w:rPr>
      </w:pPr>
      <w:r>
        <w:rPr>
          <w:b/>
        </w:rPr>
        <w:t>Accommodation Facilities</w:t>
      </w:r>
    </w:p>
    <w:p w14:paraId="2BF7A855" w14:textId="77777777" w:rsidR="0019326D" w:rsidRDefault="0019326D" w:rsidP="0019326D">
      <w:pPr>
        <w:numPr>
          <w:ilvl w:val="1"/>
          <w:numId w:val="29"/>
        </w:numPr>
        <w:spacing w:after="120" w:line="220" w:lineRule="atLeast"/>
        <w:ind w:left="1440" w:hanging="731"/>
        <w:jc w:val="both"/>
      </w:pPr>
      <w:r>
        <w:t xml:space="preserve">Rent out </w:t>
      </w:r>
      <w:r w:rsidR="008C7879">
        <w:t>h</w:t>
      </w:r>
      <w:r>
        <w:t xml:space="preserve">all and </w:t>
      </w:r>
      <w:r w:rsidR="00A049F7">
        <w:t>buildings/houses</w:t>
      </w:r>
      <w:r w:rsidR="00817A79">
        <w:t>.</w:t>
      </w:r>
      <w:r>
        <w:t xml:space="preserve"> </w:t>
      </w:r>
    </w:p>
    <w:p w14:paraId="57018F35" w14:textId="77777777" w:rsidR="0019326D" w:rsidRDefault="0019326D" w:rsidP="0019326D">
      <w:pPr>
        <w:numPr>
          <w:ilvl w:val="1"/>
          <w:numId w:val="29"/>
        </w:numPr>
        <w:spacing w:after="120" w:line="220" w:lineRule="atLeast"/>
        <w:ind w:left="1440" w:hanging="731"/>
        <w:jc w:val="both"/>
      </w:pPr>
      <w:r>
        <w:t xml:space="preserve">Accommodation </w:t>
      </w:r>
      <w:r w:rsidR="008C7879">
        <w:t>f</w:t>
      </w:r>
      <w:r>
        <w:t xml:space="preserve">acilities for </w:t>
      </w:r>
      <w:r w:rsidR="00A049F7">
        <w:t>students/teachers</w:t>
      </w:r>
      <w:r>
        <w:t xml:space="preserve"> and </w:t>
      </w:r>
      <w:r w:rsidR="008C7879">
        <w:t>g</w:t>
      </w:r>
      <w:r>
        <w:t>uests (Colombo, Nugegoda, Kandy, Nuwara Eliya, Hambantota, Kataragama, Badulla, Jaffna, Batticaloa and Galle)</w:t>
      </w:r>
      <w:r w:rsidR="00817A79">
        <w:t>.</w:t>
      </w:r>
    </w:p>
    <w:p w14:paraId="71DFC549" w14:textId="77777777" w:rsidR="0019326D" w:rsidRDefault="0019326D" w:rsidP="0019326D">
      <w:pPr>
        <w:numPr>
          <w:ilvl w:val="1"/>
          <w:numId w:val="29"/>
        </w:numPr>
        <w:spacing w:line="220" w:lineRule="atLeast"/>
        <w:ind w:left="1440" w:hanging="731"/>
        <w:jc w:val="both"/>
      </w:pPr>
      <w:r>
        <w:t xml:space="preserve">Accommodation at </w:t>
      </w:r>
      <w:r w:rsidR="008C7879">
        <w:t>B</w:t>
      </w:r>
      <w:r>
        <w:t>atticaloa region</w:t>
      </w:r>
      <w:r w:rsidR="00817A79">
        <w:t>.</w:t>
      </w:r>
    </w:p>
    <w:p w14:paraId="30A063FA" w14:textId="77777777" w:rsidR="0019326D" w:rsidRDefault="0019326D" w:rsidP="0019326D">
      <w:pPr>
        <w:spacing w:line="220" w:lineRule="atLeast"/>
        <w:ind w:left="1440"/>
        <w:jc w:val="both"/>
      </w:pPr>
    </w:p>
    <w:p w14:paraId="14283B60" w14:textId="77777777" w:rsidR="0019326D" w:rsidRDefault="0019326D" w:rsidP="0019326D">
      <w:pPr>
        <w:spacing w:line="220" w:lineRule="atLeast"/>
        <w:ind w:left="720"/>
        <w:rPr>
          <w:b/>
        </w:rPr>
      </w:pPr>
    </w:p>
    <w:p w14:paraId="667A8546" w14:textId="77777777" w:rsidR="003E661B" w:rsidRDefault="00280006" w:rsidP="00CC63B5">
      <w:pPr>
        <w:numPr>
          <w:ilvl w:val="0"/>
          <w:numId w:val="29"/>
        </w:numPr>
        <w:spacing w:line="220" w:lineRule="atLeast"/>
        <w:jc w:val="center"/>
        <w:rPr>
          <w:b/>
        </w:rPr>
      </w:pPr>
      <w:r>
        <w:rPr>
          <w:b/>
        </w:rPr>
        <w:t xml:space="preserve">Insurance Service </w:t>
      </w:r>
    </w:p>
    <w:p w14:paraId="0557BF80" w14:textId="77777777" w:rsidR="00280006" w:rsidRDefault="00280006" w:rsidP="00280006">
      <w:pPr>
        <w:spacing w:line="220" w:lineRule="atLeast"/>
        <w:ind w:left="720"/>
        <w:rPr>
          <w:b/>
        </w:rPr>
      </w:pPr>
      <w:r w:rsidRPr="008E2DEB">
        <w:rPr>
          <w:bCs/>
        </w:rPr>
        <w:t>2</w:t>
      </w:r>
      <w:r w:rsidR="0019326D">
        <w:rPr>
          <w:bCs/>
        </w:rPr>
        <w:t>9</w:t>
      </w:r>
      <w:r w:rsidRPr="008E2DEB">
        <w:rPr>
          <w:bCs/>
        </w:rPr>
        <w:t>.1</w:t>
      </w:r>
      <w:r>
        <w:rPr>
          <w:b/>
        </w:rPr>
        <w:tab/>
      </w:r>
      <w:r w:rsidR="00A049F7">
        <w:t>Vehicle</w:t>
      </w:r>
      <w:r>
        <w:t xml:space="preserve"> </w:t>
      </w:r>
      <w:r w:rsidR="008C7879">
        <w:t>i</w:t>
      </w:r>
      <w:r>
        <w:t>nsurance</w:t>
      </w:r>
      <w:r w:rsidR="00817A79">
        <w:t>.</w:t>
      </w:r>
    </w:p>
    <w:p w14:paraId="125A48A6" w14:textId="77777777" w:rsidR="00280006" w:rsidRDefault="00280006" w:rsidP="00280006">
      <w:pPr>
        <w:spacing w:line="220" w:lineRule="atLeast"/>
        <w:ind w:left="720"/>
        <w:rPr>
          <w:b/>
        </w:rPr>
      </w:pPr>
    </w:p>
    <w:p w14:paraId="2CA1D628" w14:textId="77777777" w:rsidR="00280006" w:rsidRPr="000869AB" w:rsidRDefault="00280006" w:rsidP="00CC63B5">
      <w:pPr>
        <w:numPr>
          <w:ilvl w:val="0"/>
          <w:numId w:val="29"/>
        </w:numPr>
        <w:spacing w:line="220" w:lineRule="atLeast"/>
        <w:jc w:val="center"/>
        <w:rPr>
          <w:b/>
        </w:rPr>
      </w:pPr>
      <w:r w:rsidRPr="000869AB">
        <w:rPr>
          <w:b/>
        </w:rPr>
        <w:t>Other Services</w:t>
      </w:r>
    </w:p>
    <w:p w14:paraId="57A18BCE" w14:textId="77777777" w:rsidR="00280006" w:rsidRPr="000869AB" w:rsidRDefault="00280006" w:rsidP="00280006">
      <w:pPr>
        <w:spacing w:line="220" w:lineRule="atLeast"/>
        <w:ind w:left="720"/>
        <w:rPr>
          <w:b/>
        </w:rPr>
      </w:pPr>
    </w:p>
    <w:p w14:paraId="6B7D3E6B" w14:textId="77777777" w:rsidR="003E661B" w:rsidRDefault="0023765E" w:rsidP="00CC63B5">
      <w:pPr>
        <w:numPr>
          <w:ilvl w:val="1"/>
          <w:numId w:val="29"/>
        </w:numPr>
        <w:spacing w:line="220" w:lineRule="atLeast"/>
        <w:ind w:left="1440" w:hanging="731"/>
        <w:jc w:val="both"/>
      </w:pPr>
      <w:r>
        <w:t xml:space="preserve">Laundering </w:t>
      </w:r>
      <w:r w:rsidR="008C7879">
        <w:t>f</w:t>
      </w:r>
      <w:r w:rsidR="003E661B">
        <w:t>acilities</w:t>
      </w:r>
      <w:r w:rsidR="00817A79">
        <w:t>.</w:t>
      </w:r>
      <w:r w:rsidR="003E661B">
        <w:t xml:space="preserve"> </w:t>
      </w:r>
    </w:p>
    <w:p w14:paraId="3ED06DE1" w14:textId="77777777" w:rsidR="003E661B" w:rsidRDefault="003E661B" w:rsidP="0039620C">
      <w:pPr>
        <w:spacing w:line="220" w:lineRule="atLeast"/>
        <w:ind w:left="1440" w:hanging="731"/>
        <w:jc w:val="both"/>
      </w:pPr>
    </w:p>
    <w:p w14:paraId="5D1436DD" w14:textId="77777777" w:rsidR="003E661B" w:rsidRDefault="00A049F7" w:rsidP="00CC63B5">
      <w:pPr>
        <w:numPr>
          <w:ilvl w:val="1"/>
          <w:numId w:val="29"/>
        </w:numPr>
        <w:spacing w:line="220" w:lineRule="atLeast"/>
        <w:ind w:left="1440" w:hanging="731"/>
        <w:jc w:val="both"/>
      </w:pPr>
      <w:r>
        <w:t>Rating</w:t>
      </w:r>
      <w:r w:rsidR="003E661B">
        <w:t xml:space="preserve"> of </w:t>
      </w:r>
      <w:r w:rsidR="008C7879">
        <w:t>c</w:t>
      </w:r>
      <w:r w:rsidR="003E661B">
        <w:t>hairs</w:t>
      </w:r>
      <w:r w:rsidR="00817A79">
        <w:t>.</w:t>
      </w:r>
    </w:p>
    <w:p w14:paraId="6B89AC3A" w14:textId="77777777" w:rsidR="003E661B" w:rsidRDefault="003E661B" w:rsidP="0039620C">
      <w:pPr>
        <w:spacing w:line="220" w:lineRule="atLeast"/>
        <w:ind w:left="1440" w:hanging="731"/>
        <w:jc w:val="both"/>
      </w:pPr>
    </w:p>
    <w:p w14:paraId="1BA11526" w14:textId="77777777" w:rsidR="003E661B" w:rsidRDefault="003E661B" w:rsidP="00CC63B5">
      <w:pPr>
        <w:numPr>
          <w:ilvl w:val="1"/>
          <w:numId w:val="29"/>
        </w:numPr>
        <w:spacing w:line="220" w:lineRule="atLeast"/>
        <w:ind w:left="1440" w:hanging="731"/>
        <w:jc w:val="both"/>
      </w:pPr>
      <w:r>
        <w:t xml:space="preserve">Janitorial </w:t>
      </w:r>
      <w:r w:rsidR="008C7879">
        <w:t>s</w:t>
      </w:r>
      <w:r>
        <w:t>ervices</w:t>
      </w:r>
      <w:r w:rsidR="00817A79">
        <w:t>.</w:t>
      </w:r>
    </w:p>
    <w:p w14:paraId="0DB511D3" w14:textId="77777777" w:rsidR="003E661B" w:rsidRDefault="003E661B" w:rsidP="0039620C">
      <w:pPr>
        <w:spacing w:line="220" w:lineRule="atLeast"/>
        <w:ind w:left="1440" w:hanging="731"/>
        <w:jc w:val="both"/>
      </w:pPr>
    </w:p>
    <w:p w14:paraId="767975E9" w14:textId="77777777" w:rsidR="003E661B" w:rsidRDefault="003E661B" w:rsidP="00CC63B5">
      <w:pPr>
        <w:numPr>
          <w:ilvl w:val="1"/>
          <w:numId w:val="29"/>
        </w:numPr>
        <w:spacing w:line="220" w:lineRule="atLeast"/>
        <w:ind w:left="1440" w:hanging="731"/>
        <w:jc w:val="both"/>
      </w:pPr>
      <w:r>
        <w:t xml:space="preserve">Gully </w:t>
      </w:r>
      <w:r w:rsidR="008C7879">
        <w:t>s</w:t>
      </w:r>
      <w:r>
        <w:t>ervices</w:t>
      </w:r>
      <w:r w:rsidR="00817A79">
        <w:t>.</w:t>
      </w:r>
    </w:p>
    <w:p w14:paraId="2CAD5692" w14:textId="77777777" w:rsidR="003E661B" w:rsidRDefault="003E661B" w:rsidP="0039620C">
      <w:pPr>
        <w:spacing w:line="220" w:lineRule="atLeast"/>
        <w:ind w:left="1440" w:hanging="731"/>
        <w:jc w:val="both"/>
      </w:pPr>
    </w:p>
    <w:p w14:paraId="10DEDA50" w14:textId="77777777" w:rsidR="003E661B" w:rsidRDefault="0023765E" w:rsidP="00CC63B5">
      <w:pPr>
        <w:numPr>
          <w:ilvl w:val="1"/>
          <w:numId w:val="29"/>
        </w:numPr>
        <w:spacing w:line="220" w:lineRule="atLeast"/>
        <w:ind w:left="1440" w:hanging="731"/>
        <w:jc w:val="both"/>
      </w:pPr>
      <w:r>
        <w:t xml:space="preserve">Supplying of </w:t>
      </w:r>
      <w:r w:rsidR="008C7879">
        <w:t>s</w:t>
      </w:r>
      <w:r>
        <w:t xml:space="preserve">killed and </w:t>
      </w:r>
      <w:r w:rsidR="008C7879">
        <w:t>u</w:t>
      </w:r>
      <w:r w:rsidR="003E661B">
        <w:t xml:space="preserve">nskilled </w:t>
      </w:r>
      <w:proofErr w:type="spellStart"/>
      <w:r w:rsidR="00A049F7">
        <w:t>labourers</w:t>
      </w:r>
      <w:proofErr w:type="spellEnd"/>
      <w:r w:rsidR="00817A79">
        <w:t>.</w:t>
      </w:r>
      <w:r w:rsidR="00823344">
        <w:t xml:space="preserve"> </w:t>
      </w:r>
    </w:p>
    <w:p w14:paraId="5069D62D" w14:textId="77777777" w:rsidR="003E661B" w:rsidRDefault="003E661B" w:rsidP="0039620C">
      <w:pPr>
        <w:spacing w:line="220" w:lineRule="atLeast"/>
        <w:ind w:left="1440" w:hanging="731"/>
        <w:jc w:val="both"/>
      </w:pPr>
    </w:p>
    <w:p w14:paraId="074A4F26" w14:textId="77777777" w:rsidR="003E661B" w:rsidRDefault="00C347E9" w:rsidP="00CC63B5">
      <w:pPr>
        <w:numPr>
          <w:ilvl w:val="1"/>
          <w:numId w:val="29"/>
        </w:numPr>
        <w:spacing w:line="220" w:lineRule="atLeast"/>
        <w:ind w:left="1440" w:hanging="731"/>
        <w:jc w:val="both"/>
      </w:pPr>
      <w:r>
        <w:t xml:space="preserve"> </w:t>
      </w:r>
      <w:r w:rsidR="003E661B">
        <w:t xml:space="preserve">Cutting and </w:t>
      </w:r>
      <w:r w:rsidR="008C7879">
        <w:t>p</w:t>
      </w:r>
      <w:r w:rsidR="003E661B">
        <w:t xml:space="preserve">runing of </w:t>
      </w:r>
      <w:r w:rsidR="008C7879">
        <w:t>t</w:t>
      </w:r>
      <w:r w:rsidR="003E661B">
        <w:t>rees</w:t>
      </w:r>
      <w:r w:rsidR="00817A79">
        <w:t>.</w:t>
      </w:r>
    </w:p>
    <w:p w14:paraId="48CB0D44" w14:textId="77777777" w:rsidR="003E661B" w:rsidRDefault="003E661B" w:rsidP="0039620C">
      <w:pPr>
        <w:spacing w:line="220" w:lineRule="atLeast"/>
        <w:ind w:left="1440" w:hanging="731"/>
        <w:jc w:val="both"/>
      </w:pPr>
    </w:p>
    <w:p w14:paraId="30C8C6D7" w14:textId="77777777" w:rsidR="003E661B" w:rsidRDefault="00C347E9" w:rsidP="00CC63B5">
      <w:pPr>
        <w:numPr>
          <w:ilvl w:val="1"/>
          <w:numId w:val="29"/>
        </w:numPr>
        <w:spacing w:line="220" w:lineRule="atLeast"/>
        <w:ind w:left="1440" w:hanging="731"/>
        <w:jc w:val="both"/>
      </w:pPr>
      <w:r>
        <w:t xml:space="preserve"> </w:t>
      </w:r>
      <w:r w:rsidR="003E661B">
        <w:t xml:space="preserve">Polishing </w:t>
      </w:r>
      <w:r w:rsidR="008856D6">
        <w:t xml:space="preserve">of </w:t>
      </w:r>
      <w:r w:rsidR="008C7879">
        <w:t>w</w:t>
      </w:r>
      <w:r w:rsidR="0023765E">
        <w:t xml:space="preserve">ooden </w:t>
      </w:r>
      <w:r w:rsidR="008C7879">
        <w:t>f</w:t>
      </w:r>
      <w:r w:rsidR="003E661B">
        <w:t>urniture</w:t>
      </w:r>
      <w:r w:rsidR="00817A79">
        <w:t>.</w:t>
      </w:r>
    </w:p>
    <w:p w14:paraId="2180F77B" w14:textId="77777777" w:rsidR="003E661B" w:rsidRDefault="003E661B" w:rsidP="0039620C">
      <w:pPr>
        <w:spacing w:line="220" w:lineRule="atLeast"/>
        <w:ind w:left="1440" w:hanging="731"/>
        <w:jc w:val="both"/>
      </w:pPr>
    </w:p>
    <w:p w14:paraId="6BA2E733" w14:textId="77777777" w:rsidR="003E661B" w:rsidRDefault="00C347E9" w:rsidP="00F83EB9">
      <w:pPr>
        <w:numPr>
          <w:ilvl w:val="1"/>
          <w:numId w:val="29"/>
        </w:numPr>
        <w:spacing w:line="220" w:lineRule="atLeast"/>
        <w:ind w:left="1440" w:hanging="731"/>
        <w:jc w:val="both"/>
      </w:pPr>
      <w:r>
        <w:t xml:space="preserve"> </w:t>
      </w:r>
      <w:r w:rsidR="003E661B">
        <w:t xml:space="preserve">Clearance of </w:t>
      </w:r>
      <w:r w:rsidR="00817A79">
        <w:t>c</w:t>
      </w:r>
      <w:r w:rsidR="003E661B">
        <w:t>argo (</w:t>
      </w:r>
      <w:r w:rsidR="00817A79">
        <w:t>i</w:t>
      </w:r>
      <w:r w:rsidR="003E661B">
        <w:t>mported)</w:t>
      </w:r>
      <w:r w:rsidR="00817A79">
        <w:t>.</w:t>
      </w:r>
      <w:r w:rsidR="003E661B">
        <w:t xml:space="preserve"> </w:t>
      </w:r>
    </w:p>
    <w:p w14:paraId="638C6E3C" w14:textId="77777777" w:rsidR="003E661B" w:rsidRDefault="003E661B" w:rsidP="0039620C">
      <w:pPr>
        <w:spacing w:line="220" w:lineRule="atLeast"/>
        <w:ind w:left="1440" w:hanging="731"/>
        <w:jc w:val="both"/>
      </w:pPr>
    </w:p>
    <w:p w14:paraId="1D6DE46B" w14:textId="77777777" w:rsidR="003E661B" w:rsidRDefault="00C347E9" w:rsidP="00CC63B5">
      <w:pPr>
        <w:numPr>
          <w:ilvl w:val="1"/>
          <w:numId w:val="29"/>
        </w:numPr>
        <w:spacing w:line="220" w:lineRule="atLeast"/>
        <w:ind w:left="1440" w:hanging="731"/>
        <w:jc w:val="both"/>
      </w:pPr>
      <w:r>
        <w:t xml:space="preserve"> </w:t>
      </w:r>
      <w:r w:rsidR="007D7EF9">
        <w:t xml:space="preserve">Tailoring </w:t>
      </w:r>
      <w:r w:rsidR="00817A79">
        <w:t>s</w:t>
      </w:r>
      <w:r w:rsidR="003E661B">
        <w:t>ervices</w:t>
      </w:r>
      <w:r w:rsidR="00817A79">
        <w:t>.</w:t>
      </w:r>
    </w:p>
    <w:p w14:paraId="1BE09093" w14:textId="77777777" w:rsidR="008856D6" w:rsidRDefault="008856D6" w:rsidP="0039620C">
      <w:pPr>
        <w:pStyle w:val="ListParagraph"/>
        <w:ind w:left="1440" w:hanging="731"/>
      </w:pPr>
    </w:p>
    <w:p w14:paraId="1117179E" w14:textId="77777777" w:rsidR="003E661B" w:rsidRDefault="003E661B" w:rsidP="0039620C">
      <w:pPr>
        <w:spacing w:line="220" w:lineRule="atLeast"/>
        <w:ind w:left="1440" w:hanging="731"/>
        <w:jc w:val="both"/>
        <w:rPr>
          <w:b/>
        </w:rPr>
      </w:pPr>
    </w:p>
    <w:p w14:paraId="3DF1D56D" w14:textId="77777777" w:rsidR="006D1596" w:rsidRDefault="006D1596" w:rsidP="00F83EB9">
      <w:pPr>
        <w:numPr>
          <w:ilvl w:val="0"/>
          <w:numId w:val="29"/>
        </w:numPr>
        <w:spacing w:line="480" w:lineRule="auto"/>
        <w:ind w:firstLine="990"/>
        <w:jc w:val="both"/>
        <w:rPr>
          <w:b/>
        </w:rPr>
      </w:pPr>
      <w:r>
        <w:rPr>
          <w:b/>
        </w:rPr>
        <w:t>Procurement</w:t>
      </w:r>
      <w:r w:rsidRPr="00F52BF1">
        <w:rPr>
          <w:b/>
        </w:rPr>
        <w:t xml:space="preserve"> of</w:t>
      </w:r>
      <w:r>
        <w:rPr>
          <w:b/>
        </w:rPr>
        <w:t xml:space="preserve"> other </w:t>
      </w:r>
      <w:r w:rsidR="00CF35EA">
        <w:rPr>
          <w:b/>
        </w:rPr>
        <w:t>Items</w:t>
      </w:r>
    </w:p>
    <w:p w14:paraId="019585F3" w14:textId="77777777" w:rsidR="006D1596" w:rsidRDefault="006D1596" w:rsidP="006D1596">
      <w:pPr>
        <w:numPr>
          <w:ilvl w:val="1"/>
          <w:numId w:val="29"/>
        </w:numPr>
        <w:spacing w:line="220" w:lineRule="atLeast"/>
        <w:ind w:left="1440" w:hanging="731"/>
        <w:jc w:val="both"/>
      </w:pPr>
      <w:r>
        <w:t xml:space="preserve">Flower and </w:t>
      </w:r>
      <w:r w:rsidR="00817A79">
        <w:t>o</w:t>
      </w:r>
      <w:r>
        <w:t xml:space="preserve">ther </w:t>
      </w:r>
      <w:r w:rsidR="00817A79">
        <w:t>g</w:t>
      </w:r>
      <w:r>
        <w:t xml:space="preserve">arden </w:t>
      </w:r>
      <w:r w:rsidR="00817A79">
        <w:t>p</w:t>
      </w:r>
      <w:r>
        <w:t xml:space="preserve">lants, </w:t>
      </w:r>
      <w:r w:rsidR="00817A79">
        <w:t>f</w:t>
      </w:r>
      <w:r>
        <w:t xml:space="preserve">lower </w:t>
      </w:r>
      <w:r w:rsidR="00817A79">
        <w:t>p</w:t>
      </w:r>
      <w:r>
        <w:t xml:space="preserve">ots, </w:t>
      </w:r>
      <w:r w:rsidR="00817A79">
        <w:t>p</w:t>
      </w:r>
      <w:r>
        <w:t xml:space="preserve">lant </w:t>
      </w:r>
      <w:r w:rsidR="00817A79">
        <w:t>m</w:t>
      </w:r>
      <w:r>
        <w:t>aintenance</w:t>
      </w:r>
      <w:r w:rsidR="00817A79">
        <w:t>.</w:t>
      </w:r>
    </w:p>
    <w:p w14:paraId="60407C77" w14:textId="77777777" w:rsidR="006D1596" w:rsidRDefault="006D1596" w:rsidP="0039620C">
      <w:pPr>
        <w:spacing w:line="220" w:lineRule="atLeast"/>
        <w:ind w:left="1440" w:hanging="731"/>
        <w:jc w:val="both"/>
        <w:rPr>
          <w:b/>
        </w:rPr>
      </w:pPr>
    </w:p>
    <w:p w14:paraId="24F3BC1F" w14:textId="77777777" w:rsidR="003E661B" w:rsidRDefault="003E661B" w:rsidP="003E661B">
      <w:pPr>
        <w:jc w:val="both"/>
        <w:rPr>
          <w:b/>
          <w:u w:val="single"/>
        </w:rPr>
      </w:pPr>
    </w:p>
    <w:p w14:paraId="3584BCDE" w14:textId="77777777" w:rsidR="006515B1" w:rsidRDefault="006515B1" w:rsidP="003E661B">
      <w:pPr>
        <w:jc w:val="both"/>
        <w:rPr>
          <w:b/>
          <w:u w:val="single"/>
        </w:rPr>
      </w:pPr>
    </w:p>
    <w:p w14:paraId="404E4EB0" w14:textId="77777777" w:rsidR="006515B1" w:rsidRDefault="006515B1" w:rsidP="003E661B">
      <w:pPr>
        <w:jc w:val="both"/>
        <w:rPr>
          <w:b/>
          <w:u w:val="single"/>
        </w:rPr>
      </w:pPr>
    </w:p>
    <w:p w14:paraId="172D9F11" w14:textId="77777777" w:rsidR="006515B1" w:rsidRDefault="006515B1" w:rsidP="003E661B">
      <w:pPr>
        <w:jc w:val="both"/>
        <w:rPr>
          <w:b/>
          <w:u w:val="single"/>
        </w:rPr>
      </w:pPr>
    </w:p>
    <w:p w14:paraId="4C3BFC95" w14:textId="77777777" w:rsidR="006515B1" w:rsidRDefault="006515B1" w:rsidP="003E661B">
      <w:pPr>
        <w:jc w:val="both"/>
        <w:rPr>
          <w:b/>
          <w:u w:val="single"/>
        </w:rPr>
      </w:pPr>
    </w:p>
    <w:p w14:paraId="3455BCD1" w14:textId="77777777" w:rsidR="006515B1" w:rsidRDefault="006515B1" w:rsidP="003E661B">
      <w:pPr>
        <w:jc w:val="both"/>
        <w:rPr>
          <w:b/>
          <w:u w:val="single"/>
        </w:rPr>
      </w:pPr>
    </w:p>
    <w:p w14:paraId="58396BDA" w14:textId="77777777" w:rsidR="006515B1" w:rsidRDefault="006515B1" w:rsidP="003E661B">
      <w:pPr>
        <w:jc w:val="both"/>
        <w:rPr>
          <w:b/>
          <w:u w:val="single"/>
        </w:rPr>
      </w:pPr>
    </w:p>
    <w:p w14:paraId="2DEB6070" w14:textId="77777777" w:rsidR="006515B1" w:rsidRDefault="006515B1" w:rsidP="003E661B">
      <w:pPr>
        <w:jc w:val="both"/>
        <w:rPr>
          <w:b/>
          <w:u w:val="single"/>
        </w:rPr>
      </w:pPr>
    </w:p>
    <w:p w14:paraId="39DF8526" w14:textId="77777777" w:rsidR="006515B1" w:rsidRDefault="006515B1" w:rsidP="003E661B">
      <w:pPr>
        <w:jc w:val="both"/>
        <w:rPr>
          <w:b/>
          <w:u w:val="single"/>
        </w:rPr>
      </w:pPr>
    </w:p>
    <w:p w14:paraId="4F03E230" w14:textId="77777777" w:rsidR="006515B1" w:rsidRDefault="006515B1" w:rsidP="003E661B">
      <w:pPr>
        <w:jc w:val="both"/>
        <w:rPr>
          <w:b/>
          <w:u w:val="single"/>
        </w:rPr>
      </w:pPr>
    </w:p>
    <w:p w14:paraId="63092E0B" w14:textId="77777777" w:rsidR="006515B1" w:rsidRDefault="006515B1" w:rsidP="003E661B">
      <w:pPr>
        <w:jc w:val="both"/>
        <w:rPr>
          <w:b/>
          <w:u w:val="single"/>
        </w:rPr>
      </w:pPr>
    </w:p>
    <w:p w14:paraId="72383755" w14:textId="77777777" w:rsidR="006515B1" w:rsidRDefault="006515B1" w:rsidP="003E661B">
      <w:pPr>
        <w:jc w:val="both"/>
        <w:rPr>
          <w:b/>
          <w:u w:val="single"/>
        </w:rPr>
      </w:pPr>
    </w:p>
    <w:p w14:paraId="71AFA1D3" w14:textId="77777777" w:rsidR="006515B1" w:rsidRDefault="006515B1" w:rsidP="003E661B">
      <w:pPr>
        <w:jc w:val="both"/>
        <w:rPr>
          <w:b/>
          <w:u w:val="single"/>
        </w:rPr>
      </w:pPr>
    </w:p>
    <w:p w14:paraId="79E015DB" w14:textId="77777777" w:rsidR="006515B1" w:rsidRDefault="006515B1" w:rsidP="003E661B">
      <w:pPr>
        <w:jc w:val="both"/>
        <w:rPr>
          <w:b/>
          <w:u w:val="single"/>
        </w:rPr>
      </w:pPr>
    </w:p>
    <w:p w14:paraId="24B37CA7" w14:textId="77777777" w:rsidR="006515B1" w:rsidRDefault="006515B1" w:rsidP="003E661B">
      <w:pPr>
        <w:jc w:val="both"/>
        <w:rPr>
          <w:b/>
          <w:u w:val="single"/>
        </w:rPr>
      </w:pPr>
    </w:p>
    <w:p w14:paraId="14C1E385" w14:textId="77777777" w:rsidR="006515B1" w:rsidRDefault="006515B1" w:rsidP="003E661B">
      <w:pPr>
        <w:jc w:val="both"/>
        <w:rPr>
          <w:b/>
          <w:u w:val="single"/>
        </w:rPr>
      </w:pPr>
    </w:p>
    <w:p w14:paraId="6D42186A" w14:textId="77777777" w:rsidR="003E661B" w:rsidRPr="00724ED9" w:rsidRDefault="003E661B" w:rsidP="003E661B">
      <w:pPr>
        <w:jc w:val="both"/>
        <w:rPr>
          <w:b/>
          <w:u w:val="single"/>
        </w:rPr>
      </w:pPr>
      <w:r w:rsidRPr="00724ED9">
        <w:rPr>
          <w:b/>
          <w:u w:val="single"/>
        </w:rPr>
        <w:t>TERMS AND CONDITIONS</w:t>
      </w:r>
    </w:p>
    <w:p w14:paraId="1BAF9611" w14:textId="77777777" w:rsidR="003E661B" w:rsidRDefault="003E661B" w:rsidP="003E661B">
      <w:pPr>
        <w:jc w:val="both"/>
        <w:rPr>
          <w:b/>
        </w:rPr>
      </w:pPr>
    </w:p>
    <w:p w14:paraId="3A1CD1E2" w14:textId="77777777" w:rsidR="00C6664F" w:rsidRDefault="00C6664F" w:rsidP="00C6664F">
      <w:pPr>
        <w:spacing w:before="100" w:beforeAutospacing="1" w:after="100" w:afterAutospacing="1"/>
        <w:outlineLvl w:val="2"/>
        <w:rPr>
          <w:b/>
          <w:bCs/>
          <w:sz w:val="27"/>
          <w:szCs w:val="27"/>
        </w:rPr>
      </w:pPr>
      <w:r w:rsidRPr="00C6664F">
        <w:rPr>
          <w:b/>
          <w:bCs/>
          <w:sz w:val="27"/>
          <w:szCs w:val="27"/>
        </w:rPr>
        <w:t>TERMS AND CONDITIONS FOR REGISTRATION OF SUPPLIERS AND CONTRACTORS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8986"/>
      </w:tblGrid>
      <w:tr w:rsidR="00704CD0" w14:paraId="0C08FEB0" w14:textId="77777777" w:rsidTr="00F34D75">
        <w:tc>
          <w:tcPr>
            <w:tcW w:w="535" w:type="dxa"/>
          </w:tcPr>
          <w:p w14:paraId="7EAC9E6B" w14:textId="77777777" w:rsidR="00704CD0" w:rsidRDefault="00704CD0" w:rsidP="00F34D75">
            <w:pPr>
              <w:spacing w:before="100" w:beforeAutospacing="1" w:after="100" w:afterAutospacing="1" w:line="360" w:lineRule="auto"/>
              <w:outlineLvl w:val="2"/>
              <w:rPr>
                <w:b/>
                <w:bCs/>
                <w:sz w:val="27"/>
                <w:szCs w:val="27"/>
              </w:rPr>
            </w:pPr>
            <w:r>
              <w:rPr>
                <w:b/>
                <w:bCs/>
                <w:sz w:val="27"/>
                <w:szCs w:val="27"/>
              </w:rPr>
              <w:t>1.</w:t>
            </w:r>
          </w:p>
        </w:tc>
        <w:tc>
          <w:tcPr>
            <w:tcW w:w="8995" w:type="dxa"/>
          </w:tcPr>
          <w:p w14:paraId="3F466E79" w14:textId="77777777" w:rsidR="00704CD0" w:rsidRDefault="00704CD0" w:rsidP="00F34D75">
            <w:pPr>
              <w:spacing w:before="100" w:beforeAutospacing="1" w:after="100" w:afterAutospacing="1" w:line="360" w:lineRule="auto"/>
              <w:outlineLvl w:val="2"/>
              <w:rPr>
                <w:b/>
                <w:bCs/>
                <w:sz w:val="27"/>
                <w:szCs w:val="27"/>
              </w:rPr>
            </w:pPr>
            <w:r>
              <w:rPr>
                <w:b/>
                <w:bCs/>
              </w:rPr>
              <w:t>Application</w:t>
            </w:r>
            <w:r w:rsidRPr="00C6664F">
              <w:rPr>
                <w:b/>
                <w:bCs/>
              </w:rPr>
              <w:t xml:space="preserve"> Submission</w:t>
            </w:r>
          </w:p>
        </w:tc>
      </w:tr>
      <w:tr w:rsidR="00704CD0" w14:paraId="21AB3776" w14:textId="77777777" w:rsidTr="00F34D75">
        <w:tc>
          <w:tcPr>
            <w:tcW w:w="535" w:type="dxa"/>
          </w:tcPr>
          <w:p w14:paraId="501F5A89" w14:textId="77777777" w:rsidR="00704CD0" w:rsidRDefault="00704CD0" w:rsidP="00C6664F">
            <w:pPr>
              <w:spacing w:before="100" w:beforeAutospacing="1" w:after="100" w:afterAutospacing="1"/>
              <w:outlineLvl w:val="2"/>
              <w:rPr>
                <w:b/>
                <w:bCs/>
                <w:sz w:val="27"/>
                <w:szCs w:val="27"/>
              </w:rPr>
            </w:pPr>
          </w:p>
        </w:tc>
        <w:tc>
          <w:tcPr>
            <w:tcW w:w="8995" w:type="dxa"/>
          </w:tcPr>
          <w:p w14:paraId="5DE1273D" w14:textId="77777777" w:rsidR="00704CD0" w:rsidRDefault="00704CD0" w:rsidP="00704CD0">
            <w:pPr>
              <w:spacing w:before="100" w:beforeAutospacing="1" w:after="100" w:afterAutospacing="1"/>
              <w:jc w:val="both"/>
              <w:outlineLvl w:val="2"/>
              <w:rPr>
                <w:b/>
                <w:bCs/>
              </w:rPr>
            </w:pPr>
            <w:r w:rsidRPr="00C6664F">
              <w:t xml:space="preserve">Applications must be completed in accordance with the specimen form provided below and submitted via registered post. The envelope must be clearly marked with </w:t>
            </w:r>
            <w:r w:rsidRPr="00704CD0">
              <w:rPr>
                <w:b/>
                <w:bCs/>
              </w:rPr>
              <w:t>"Registration of Suppliers and Contractors 2025"</w:t>
            </w:r>
            <w:r w:rsidRPr="00C6664F">
              <w:t xml:space="preserve"> </w:t>
            </w:r>
            <w:r>
              <w:t>in</w:t>
            </w:r>
            <w:r w:rsidRPr="00C6664F">
              <w:t xml:space="preserve"> the top left-hand corner.</w:t>
            </w:r>
          </w:p>
        </w:tc>
      </w:tr>
      <w:tr w:rsidR="00704CD0" w14:paraId="7E157FBB" w14:textId="77777777" w:rsidTr="00FC6CAA">
        <w:tc>
          <w:tcPr>
            <w:tcW w:w="535" w:type="dxa"/>
          </w:tcPr>
          <w:p w14:paraId="407B7DB6" w14:textId="77777777" w:rsidR="00704CD0" w:rsidRDefault="00704CD0" w:rsidP="00C6664F">
            <w:pPr>
              <w:spacing w:before="100" w:beforeAutospacing="1" w:after="100" w:afterAutospacing="1"/>
              <w:outlineLvl w:val="2"/>
              <w:rPr>
                <w:b/>
                <w:bCs/>
                <w:sz w:val="27"/>
                <w:szCs w:val="27"/>
              </w:rPr>
            </w:pPr>
          </w:p>
        </w:tc>
        <w:tc>
          <w:tcPr>
            <w:tcW w:w="8995" w:type="dxa"/>
          </w:tcPr>
          <w:p w14:paraId="5C9292C5" w14:textId="77777777" w:rsidR="00704CD0" w:rsidRPr="00C6664F" w:rsidRDefault="00704CD0" w:rsidP="00704CD0">
            <w:pPr>
              <w:spacing w:before="100" w:beforeAutospacing="1" w:after="100" w:afterAutospacing="1"/>
              <w:jc w:val="both"/>
              <w:outlineLvl w:val="2"/>
            </w:pPr>
          </w:p>
        </w:tc>
      </w:tr>
      <w:tr w:rsidR="00704CD0" w14:paraId="1E7EE70F" w14:textId="77777777" w:rsidTr="00FC6CAA">
        <w:tc>
          <w:tcPr>
            <w:tcW w:w="535" w:type="dxa"/>
          </w:tcPr>
          <w:p w14:paraId="19D225EB" w14:textId="77777777" w:rsidR="00704CD0" w:rsidRDefault="00704CD0" w:rsidP="00C6664F">
            <w:pPr>
              <w:spacing w:before="100" w:beforeAutospacing="1" w:after="100" w:afterAutospacing="1"/>
              <w:outlineLvl w:val="2"/>
              <w:rPr>
                <w:b/>
                <w:bCs/>
                <w:sz w:val="27"/>
                <w:szCs w:val="27"/>
              </w:rPr>
            </w:pPr>
            <w:r>
              <w:rPr>
                <w:b/>
                <w:bCs/>
                <w:sz w:val="27"/>
                <w:szCs w:val="27"/>
              </w:rPr>
              <w:t>2.</w:t>
            </w:r>
          </w:p>
        </w:tc>
        <w:tc>
          <w:tcPr>
            <w:tcW w:w="8995" w:type="dxa"/>
          </w:tcPr>
          <w:p w14:paraId="2E055AF3" w14:textId="77777777" w:rsidR="00704CD0" w:rsidRPr="00C6664F" w:rsidRDefault="00704CD0" w:rsidP="00704CD0">
            <w:pPr>
              <w:spacing w:before="100" w:beforeAutospacing="1" w:after="100" w:afterAutospacing="1" w:line="360" w:lineRule="auto"/>
            </w:pPr>
            <w:r w:rsidRPr="00C6664F">
              <w:rPr>
                <w:b/>
                <w:bCs/>
              </w:rPr>
              <w:t>Non-Refundable Registration Fee</w:t>
            </w:r>
          </w:p>
        </w:tc>
      </w:tr>
      <w:tr w:rsidR="00704CD0" w14:paraId="4ABE816E" w14:textId="77777777" w:rsidTr="00FC6CAA">
        <w:tc>
          <w:tcPr>
            <w:tcW w:w="535" w:type="dxa"/>
          </w:tcPr>
          <w:p w14:paraId="0572E892" w14:textId="77777777" w:rsidR="00704CD0" w:rsidRDefault="00704CD0" w:rsidP="00C6664F">
            <w:pPr>
              <w:spacing w:before="100" w:beforeAutospacing="1" w:after="100" w:afterAutospacing="1"/>
              <w:outlineLvl w:val="2"/>
              <w:rPr>
                <w:b/>
                <w:bCs/>
                <w:sz w:val="27"/>
                <w:szCs w:val="27"/>
              </w:rPr>
            </w:pPr>
          </w:p>
        </w:tc>
        <w:tc>
          <w:tcPr>
            <w:tcW w:w="8995" w:type="dxa"/>
          </w:tcPr>
          <w:p w14:paraId="2450CC68" w14:textId="77777777" w:rsidR="00704CD0" w:rsidRPr="00FC6CAA" w:rsidRDefault="00704CD0" w:rsidP="00FC6CAA">
            <w:pPr>
              <w:spacing w:before="100" w:beforeAutospacing="1" w:after="100" w:afterAutospacing="1"/>
              <w:ind w:left="598" w:hanging="598"/>
              <w:jc w:val="both"/>
            </w:pPr>
            <w:r w:rsidRPr="00C6664F">
              <w:t xml:space="preserve">2.1. </w:t>
            </w:r>
            <w:r w:rsidR="00FC6CAA">
              <w:t xml:space="preserve">  </w:t>
            </w:r>
            <w:r w:rsidRPr="00C6664F">
              <w:t xml:space="preserve">A non-refundable fee of LKR 1,000.00 per main category is applicable. Payment should be made by </w:t>
            </w:r>
            <w:r w:rsidRPr="00C6664F">
              <w:rPr>
                <w:b/>
                <w:bCs/>
              </w:rPr>
              <w:t>Bank Draft</w:t>
            </w:r>
            <w:r w:rsidRPr="00C6664F">
              <w:t xml:space="preserve"> payable to </w:t>
            </w:r>
            <w:r w:rsidRPr="00C6664F">
              <w:rPr>
                <w:b/>
                <w:bCs/>
              </w:rPr>
              <w:t>"The Bursar, Eastern University, Sri Lanka"</w:t>
            </w:r>
            <w:r w:rsidRPr="00C6664F">
              <w:t>. The original bank draft must be submitted along with the application. For applications covering multiple categories, the relevant non-refundable fee should be paid accordingly.</w:t>
            </w:r>
            <w:r w:rsidRPr="00C6664F">
              <w:rPr>
                <w:i/>
                <w:iCs/>
              </w:rPr>
              <w:t>(e.g., 5 Main Categories x LKR 1,000 = LKR 5,000)</w:t>
            </w:r>
          </w:p>
        </w:tc>
      </w:tr>
      <w:tr w:rsidR="00FC6CAA" w14:paraId="707C9220" w14:textId="77777777" w:rsidTr="00FC6CAA">
        <w:tc>
          <w:tcPr>
            <w:tcW w:w="535" w:type="dxa"/>
          </w:tcPr>
          <w:p w14:paraId="09783607" w14:textId="77777777" w:rsidR="00FC6CAA" w:rsidRDefault="00FC6CAA" w:rsidP="00C6664F">
            <w:pPr>
              <w:spacing w:before="100" w:beforeAutospacing="1" w:after="100" w:afterAutospacing="1"/>
              <w:outlineLvl w:val="2"/>
              <w:rPr>
                <w:b/>
                <w:bCs/>
                <w:sz w:val="27"/>
                <w:szCs w:val="27"/>
              </w:rPr>
            </w:pPr>
          </w:p>
        </w:tc>
        <w:tc>
          <w:tcPr>
            <w:tcW w:w="8995" w:type="dxa"/>
          </w:tcPr>
          <w:p w14:paraId="63BD4E95" w14:textId="77777777" w:rsidR="00FC6CAA" w:rsidRPr="00C6664F" w:rsidRDefault="00FC6CAA" w:rsidP="00FC6CAA">
            <w:pPr>
              <w:spacing w:before="100" w:beforeAutospacing="1" w:after="100" w:afterAutospacing="1"/>
              <w:ind w:left="162"/>
              <w:jc w:val="both"/>
            </w:pPr>
          </w:p>
        </w:tc>
      </w:tr>
      <w:tr w:rsidR="00704CD0" w14:paraId="2477A5B7" w14:textId="77777777" w:rsidTr="00FC6CAA">
        <w:tc>
          <w:tcPr>
            <w:tcW w:w="535" w:type="dxa"/>
          </w:tcPr>
          <w:p w14:paraId="75FEDA52" w14:textId="77777777" w:rsidR="00704CD0" w:rsidRDefault="00704CD0" w:rsidP="00C6664F">
            <w:pPr>
              <w:spacing w:before="100" w:beforeAutospacing="1" w:after="100" w:afterAutospacing="1"/>
              <w:outlineLvl w:val="2"/>
              <w:rPr>
                <w:b/>
                <w:bCs/>
                <w:sz w:val="27"/>
                <w:szCs w:val="27"/>
              </w:rPr>
            </w:pPr>
          </w:p>
        </w:tc>
        <w:tc>
          <w:tcPr>
            <w:tcW w:w="8995" w:type="dxa"/>
          </w:tcPr>
          <w:p w14:paraId="4D0A7001" w14:textId="77777777" w:rsidR="00704CD0" w:rsidRPr="00C6664F" w:rsidRDefault="00704CD0" w:rsidP="00FC6CAA">
            <w:pPr>
              <w:spacing w:before="100" w:beforeAutospacing="1" w:after="100" w:afterAutospacing="1"/>
              <w:ind w:left="598" w:hanging="630"/>
              <w:jc w:val="both"/>
            </w:pPr>
            <w:r w:rsidRPr="00C6664F">
              <w:t xml:space="preserve">2.2. </w:t>
            </w:r>
            <w:r w:rsidR="00FC6CAA">
              <w:t xml:space="preserve">  </w:t>
            </w:r>
            <w:r w:rsidRPr="00C6664F">
              <w:t xml:space="preserve">Alternatively, the non-refundable fee of LKR 1,000.00 per main category may be deposited in favour of </w:t>
            </w:r>
            <w:r w:rsidRPr="00C6664F">
              <w:rPr>
                <w:b/>
                <w:bCs/>
              </w:rPr>
              <w:t>"The Bursar, Eastern University, Sri Lanka"</w:t>
            </w:r>
            <w:r w:rsidRPr="00C6664F">
              <w:t xml:space="preserve">, into Current Account No. </w:t>
            </w:r>
            <w:r w:rsidRPr="00C6664F">
              <w:rPr>
                <w:b/>
                <w:bCs/>
              </w:rPr>
              <w:t>227-1001-40000024</w:t>
            </w:r>
            <w:r w:rsidRPr="00C6664F">
              <w:t xml:space="preserve"> at any branch of People's Bank. The original bank draft or the original deposit slip must be attached to the application. Applications without this evidence of payment will be rejected.</w:t>
            </w:r>
          </w:p>
        </w:tc>
      </w:tr>
      <w:tr w:rsidR="00704CD0" w14:paraId="6B4C703A" w14:textId="77777777" w:rsidTr="00FC6CAA">
        <w:tc>
          <w:tcPr>
            <w:tcW w:w="535" w:type="dxa"/>
          </w:tcPr>
          <w:p w14:paraId="1D1D1EAC" w14:textId="77777777" w:rsidR="00704CD0" w:rsidRDefault="00704CD0" w:rsidP="00C6664F">
            <w:pPr>
              <w:spacing w:before="100" w:beforeAutospacing="1" w:after="100" w:afterAutospacing="1"/>
              <w:outlineLvl w:val="2"/>
              <w:rPr>
                <w:b/>
                <w:bCs/>
                <w:sz w:val="27"/>
                <w:szCs w:val="27"/>
              </w:rPr>
            </w:pPr>
          </w:p>
        </w:tc>
        <w:tc>
          <w:tcPr>
            <w:tcW w:w="8995" w:type="dxa"/>
          </w:tcPr>
          <w:p w14:paraId="012E6103" w14:textId="77777777" w:rsidR="00704CD0" w:rsidRPr="00C6664F" w:rsidRDefault="00704CD0" w:rsidP="00704CD0">
            <w:pPr>
              <w:spacing w:before="100" w:beforeAutospacing="1" w:after="100" w:afterAutospacing="1"/>
              <w:ind w:left="72"/>
              <w:jc w:val="both"/>
            </w:pPr>
          </w:p>
        </w:tc>
      </w:tr>
      <w:tr w:rsidR="00704CD0" w14:paraId="2815F3BB" w14:textId="77777777" w:rsidTr="00F34D75">
        <w:tc>
          <w:tcPr>
            <w:tcW w:w="535" w:type="dxa"/>
          </w:tcPr>
          <w:p w14:paraId="6E7A4D7D"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3.</w:t>
            </w:r>
          </w:p>
        </w:tc>
        <w:tc>
          <w:tcPr>
            <w:tcW w:w="8995" w:type="dxa"/>
          </w:tcPr>
          <w:p w14:paraId="64FBB9DB" w14:textId="77777777" w:rsidR="00704CD0" w:rsidRPr="00C6664F" w:rsidRDefault="00704CD0" w:rsidP="00F34D75">
            <w:pPr>
              <w:spacing w:before="100" w:beforeAutospacing="1" w:after="100" w:afterAutospacing="1" w:line="360" w:lineRule="auto"/>
              <w:ind w:left="72"/>
              <w:jc w:val="both"/>
            </w:pPr>
            <w:r w:rsidRPr="00C6664F">
              <w:rPr>
                <w:b/>
                <w:bCs/>
              </w:rPr>
              <w:t>Business Registration</w:t>
            </w:r>
          </w:p>
        </w:tc>
      </w:tr>
      <w:tr w:rsidR="00704CD0" w14:paraId="44E521FB" w14:textId="77777777" w:rsidTr="00F34D75">
        <w:tc>
          <w:tcPr>
            <w:tcW w:w="535" w:type="dxa"/>
          </w:tcPr>
          <w:p w14:paraId="6D34195C" w14:textId="77777777" w:rsidR="00704CD0" w:rsidRDefault="00704CD0" w:rsidP="00C6664F">
            <w:pPr>
              <w:spacing w:before="100" w:beforeAutospacing="1" w:after="100" w:afterAutospacing="1"/>
              <w:outlineLvl w:val="2"/>
              <w:rPr>
                <w:b/>
                <w:bCs/>
                <w:sz w:val="27"/>
                <w:szCs w:val="27"/>
              </w:rPr>
            </w:pPr>
          </w:p>
        </w:tc>
        <w:tc>
          <w:tcPr>
            <w:tcW w:w="8995" w:type="dxa"/>
          </w:tcPr>
          <w:p w14:paraId="02BDC2C1" w14:textId="77777777" w:rsidR="00704CD0" w:rsidRPr="00C6664F" w:rsidRDefault="00704CD0" w:rsidP="00704CD0">
            <w:pPr>
              <w:spacing w:before="100" w:beforeAutospacing="1" w:after="100" w:afterAutospacing="1"/>
              <w:ind w:left="72"/>
              <w:jc w:val="both"/>
            </w:pPr>
            <w:r w:rsidRPr="00C6664F">
              <w:t xml:space="preserve">Applicants must possess a valid </w:t>
            </w:r>
            <w:r w:rsidRPr="00C6664F">
              <w:rPr>
                <w:b/>
                <w:bCs/>
              </w:rPr>
              <w:t>Business Registration Certificate</w:t>
            </w:r>
            <w:r w:rsidRPr="00C6664F">
              <w:t xml:space="preserve"> and </w:t>
            </w:r>
            <w:r w:rsidRPr="00C6664F">
              <w:rPr>
                <w:b/>
                <w:bCs/>
              </w:rPr>
              <w:t>Revenue License</w:t>
            </w:r>
            <w:r w:rsidRPr="00C6664F">
              <w:t xml:space="preserve"> issued by the relevant local authority. Certified copies of these documents must accompany the application.</w:t>
            </w:r>
          </w:p>
        </w:tc>
      </w:tr>
      <w:tr w:rsidR="00F34D75" w14:paraId="4AEF428E" w14:textId="77777777" w:rsidTr="00F34D75">
        <w:tc>
          <w:tcPr>
            <w:tcW w:w="535" w:type="dxa"/>
          </w:tcPr>
          <w:p w14:paraId="2555790C" w14:textId="77777777" w:rsidR="00F34D75" w:rsidRDefault="00F34D75" w:rsidP="00C6664F">
            <w:pPr>
              <w:spacing w:before="100" w:beforeAutospacing="1" w:after="100" w:afterAutospacing="1"/>
              <w:outlineLvl w:val="2"/>
              <w:rPr>
                <w:b/>
                <w:bCs/>
                <w:sz w:val="27"/>
                <w:szCs w:val="27"/>
              </w:rPr>
            </w:pPr>
          </w:p>
        </w:tc>
        <w:tc>
          <w:tcPr>
            <w:tcW w:w="8995" w:type="dxa"/>
          </w:tcPr>
          <w:p w14:paraId="5B118A30" w14:textId="77777777" w:rsidR="00F34D75" w:rsidRPr="00C6664F" w:rsidRDefault="00F34D75" w:rsidP="00704CD0">
            <w:pPr>
              <w:spacing w:before="100" w:beforeAutospacing="1" w:after="100" w:afterAutospacing="1"/>
              <w:ind w:left="72"/>
              <w:jc w:val="both"/>
            </w:pPr>
          </w:p>
        </w:tc>
      </w:tr>
      <w:tr w:rsidR="00704CD0" w14:paraId="76668F92" w14:textId="77777777" w:rsidTr="00F34D75">
        <w:tc>
          <w:tcPr>
            <w:tcW w:w="535" w:type="dxa"/>
          </w:tcPr>
          <w:p w14:paraId="57D929BC"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4.</w:t>
            </w:r>
          </w:p>
        </w:tc>
        <w:tc>
          <w:tcPr>
            <w:tcW w:w="8995" w:type="dxa"/>
          </w:tcPr>
          <w:p w14:paraId="4122FD92" w14:textId="77777777" w:rsidR="00704CD0" w:rsidRPr="00C6664F" w:rsidRDefault="00704CD0" w:rsidP="00F34D75">
            <w:pPr>
              <w:spacing w:before="100" w:beforeAutospacing="1" w:after="100" w:afterAutospacing="1" w:line="360" w:lineRule="auto"/>
              <w:ind w:left="72"/>
              <w:jc w:val="both"/>
            </w:pPr>
            <w:r w:rsidRPr="00C6664F">
              <w:rPr>
                <w:b/>
                <w:bCs/>
              </w:rPr>
              <w:t>Limited Liability Companies</w:t>
            </w:r>
          </w:p>
        </w:tc>
      </w:tr>
      <w:tr w:rsidR="00704CD0" w14:paraId="76E32FEA" w14:textId="77777777" w:rsidTr="00F34D75">
        <w:tc>
          <w:tcPr>
            <w:tcW w:w="535" w:type="dxa"/>
          </w:tcPr>
          <w:p w14:paraId="579EC375" w14:textId="77777777" w:rsidR="00704CD0" w:rsidRDefault="00704CD0" w:rsidP="00C6664F">
            <w:pPr>
              <w:spacing w:before="100" w:beforeAutospacing="1" w:after="100" w:afterAutospacing="1"/>
              <w:outlineLvl w:val="2"/>
              <w:rPr>
                <w:b/>
                <w:bCs/>
                <w:sz w:val="27"/>
                <w:szCs w:val="27"/>
              </w:rPr>
            </w:pPr>
          </w:p>
        </w:tc>
        <w:tc>
          <w:tcPr>
            <w:tcW w:w="8995" w:type="dxa"/>
          </w:tcPr>
          <w:p w14:paraId="00BD3D3E" w14:textId="77777777" w:rsidR="00704CD0" w:rsidRPr="00C6664F" w:rsidRDefault="00704CD0" w:rsidP="00704CD0">
            <w:pPr>
              <w:spacing w:before="100" w:beforeAutospacing="1" w:after="100" w:afterAutospacing="1"/>
              <w:ind w:left="72"/>
              <w:jc w:val="both"/>
            </w:pPr>
            <w:r w:rsidRPr="00C6664F">
              <w:t xml:space="preserve">If the applicant is a limited liability company, a certified copy of the </w:t>
            </w:r>
            <w:r w:rsidRPr="00C6664F">
              <w:rPr>
                <w:b/>
                <w:bCs/>
              </w:rPr>
              <w:t>Certificate of Incorporation</w:t>
            </w:r>
            <w:r w:rsidRPr="00C6664F">
              <w:t xml:space="preserve"> must be submitted with the application.</w:t>
            </w:r>
          </w:p>
        </w:tc>
      </w:tr>
      <w:tr w:rsidR="00704CD0" w14:paraId="4E4BD2AF" w14:textId="77777777" w:rsidTr="00F34D75">
        <w:tc>
          <w:tcPr>
            <w:tcW w:w="535" w:type="dxa"/>
          </w:tcPr>
          <w:p w14:paraId="04B20D4A" w14:textId="77777777" w:rsidR="00704CD0" w:rsidRDefault="00704CD0" w:rsidP="00C6664F">
            <w:pPr>
              <w:spacing w:before="100" w:beforeAutospacing="1" w:after="100" w:afterAutospacing="1"/>
              <w:outlineLvl w:val="2"/>
              <w:rPr>
                <w:b/>
                <w:bCs/>
                <w:sz w:val="27"/>
                <w:szCs w:val="27"/>
              </w:rPr>
            </w:pPr>
          </w:p>
        </w:tc>
        <w:tc>
          <w:tcPr>
            <w:tcW w:w="8995" w:type="dxa"/>
          </w:tcPr>
          <w:p w14:paraId="3DB4707A" w14:textId="77777777" w:rsidR="00704CD0" w:rsidRPr="00C6664F" w:rsidRDefault="00704CD0" w:rsidP="00704CD0">
            <w:pPr>
              <w:spacing w:before="100" w:beforeAutospacing="1" w:after="100" w:afterAutospacing="1"/>
              <w:ind w:left="72"/>
              <w:jc w:val="both"/>
            </w:pPr>
          </w:p>
        </w:tc>
      </w:tr>
      <w:tr w:rsidR="00704CD0" w14:paraId="54B98FD2" w14:textId="77777777" w:rsidTr="00F34D75">
        <w:tc>
          <w:tcPr>
            <w:tcW w:w="535" w:type="dxa"/>
          </w:tcPr>
          <w:p w14:paraId="4DDE5FA9"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5.</w:t>
            </w:r>
          </w:p>
        </w:tc>
        <w:tc>
          <w:tcPr>
            <w:tcW w:w="8995" w:type="dxa"/>
          </w:tcPr>
          <w:p w14:paraId="6708B94C" w14:textId="77777777" w:rsidR="00704CD0" w:rsidRPr="00C6664F" w:rsidRDefault="00704CD0" w:rsidP="00F34D75">
            <w:pPr>
              <w:spacing w:before="100" w:beforeAutospacing="1" w:after="100" w:afterAutospacing="1" w:line="360" w:lineRule="auto"/>
              <w:ind w:left="72"/>
              <w:jc w:val="both"/>
            </w:pPr>
            <w:r w:rsidRPr="00C6664F">
              <w:rPr>
                <w:b/>
                <w:bCs/>
              </w:rPr>
              <w:t>Authorized Agents for Overseas Suppliers</w:t>
            </w:r>
          </w:p>
        </w:tc>
      </w:tr>
      <w:tr w:rsidR="00704CD0" w14:paraId="24DA1F68" w14:textId="77777777" w:rsidTr="00F34D75">
        <w:tc>
          <w:tcPr>
            <w:tcW w:w="535" w:type="dxa"/>
          </w:tcPr>
          <w:p w14:paraId="6DCF44C0" w14:textId="77777777" w:rsidR="00704CD0" w:rsidRDefault="00704CD0" w:rsidP="00C6664F">
            <w:pPr>
              <w:spacing w:before="100" w:beforeAutospacing="1" w:after="100" w:afterAutospacing="1"/>
              <w:outlineLvl w:val="2"/>
              <w:rPr>
                <w:b/>
                <w:bCs/>
                <w:sz w:val="27"/>
                <w:szCs w:val="27"/>
              </w:rPr>
            </w:pPr>
          </w:p>
        </w:tc>
        <w:tc>
          <w:tcPr>
            <w:tcW w:w="8995" w:type="dxa"/>
          </w:tcPr>
          <w:p w14:paraId="438D754F" w14:textId="77777777" w:rsidR="00704CD0" w:rsidRPr="00C6664F" w:rsidRDefault="00704CD0" w:rsidP="00704CD0">
            <w:pPr>
              <w:spacing w:before="100" w:beforeAutospacing="1" w:after="100" w:afterAutospacing="1"/>
              <w:ind w:left="72"/>
              <w:jc w:val="both"/>
              <w:rPr>
                <w:b/>
                <w:bCs/>
              </w:rPr>
            </w:pPr>
            <w:r w:rsidRPr="00C6664F">
              <w:t xml:space="preserve">If the organization operates as a sole agent for an overseas manufacturer or supplier, an </w:t>
            </w:r>
            <w:r w:rsidRPr="00C6664F">
              <w:rPr>
                <w:b/>
                <w:bCs/>
              </w:rPr>
              <w:t>Authorization Letter</w:t>
            </w:r>
            <w:r w:rsidRPr="00C6664F">
              <w:t xml:space="preserve"> from the principal must be attached.</w:t>
            </w:r>
          </w:p>
        </w:tc>
      </w:tr>
      <w:tr w:rsidR="00F34D75" w14:paraId="33BE323A" w14:textId="77777777" w:rsidTr="00F34D75">
        <w:tc>
          <w:tcPr>
            <w:tcW w:w="535" w:type="dxa"/>
          </w:tcPr>
          <w:p w14:paraId="5EF3AC1A" w14:textId="77777777" w:rsidR="00F34D75" w:rsidRDefault="00F34D75" w:rsidP="00C6664F">
            <w:pPr>
              <w:spacing w:before="100" w:beforeAutospacing="1" w:after="100" w:afterAutospacing="1"/>
              <w:outlineLvl w:val="2"/>
              <w:rPr>
                <w:b/>
                <w:bCs/>
                <w:sz w:val="27"/>
                <w:szCs w:val="27"/>
              </w:rPr>
            </w:pPr>
          </w:p>
        </w:tc>
        <w:tc>
          <w:tcPr>
            <w:tcW w:w="8995" w:type="dxa"/>
          </w:tcPr>
          <w:p w14:paraId="451E3AAF" w14:textId="77777777" w:rsidR="00F34D75" w:rsidRPr="00C6664F" w:rsidRDefault="00F34D75" w:rsidP="00704CD0">
            <w:pPr>
              <w:spacing w:before="100" w:beforeAutospacing="1" w:after="100" w:afterAutospacing="1"/>
              <w:ind w:left="72"/>
              <w:jc w:val="both"/>
            </w:pPr>
          </w:p>
        </w:tc>
      </w:tr>
      <w:tr w:rsidR="00704CD0" w14:paraId="68765957" w14:textId="77777777" w:rsidTr="00F34D75">
        <w:tc>
          <w:tcPr>
            <w:tcW w:w="535" w:type="dxa"/>
          </w:tcPr>
          <w:p w14:paraId="2299AF11"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6.</w:t>
            </w:r>
          </w:p>
        </w:tc>
        <w:tc>
          <w:tcPr>
            <w:tcW w:w="8995" w:type="dxa"/>
          </w:tcPr>
          <w:p w14:paraId="7CDDEA67" w14:textId="77777777" w:rsidR="00704CD0" w:rsidRPr="00C6664F" w:rsidRDefault="00704CD0" w:rsidP="00F34D75">
            <w:pPr>
              <w:spacing w:before="100" w:beforeAutospacing="1" w:after="100" w:afterAutospacing="1" w:line="360" w:lineRule="auto"/>
              <w:ind w:left="72"/>
              <w:jc w:val="both"/>
              <w:rPr>
                <w:b/>
                <w:bCs/>
              </w:rPr>
            </w:pPr>
            <w:r>
              <w:rPr>
                <w:b/>
                <w:bCs/>
              </w:rPr>
              <w:t>Experience</w:t>
            </w:r>
            <w:r w:rsidRPr="00C6664F">
              <w:rPr>
                <w:b/>
                <w:bCs/>
              </w:rPr>
              <w:t xml:space="preserve"> Requirement</w:t>
            </w:r>
          </w:p>
        </w:tc>
      </w:tr>
      <w:tr w:rsidR="00704CD0" w14:paraId="44FF93E6" w14:textId="77777777" w:rsidTr="00F34D75">
        <w:tc>
          <w:tcPr>
            <w:tcW w:w="535" w:type="dxa"/>
          </w:tcPr>
          <w:p w14:paraId="1F4E5C6A" w14:textId="77777777" w:rsidR="00704CD0" w:rsidRDefault="00704CD0" w:rsidP="00C6664F">
            <w:pPr>
              <w:spacing w:before="100" w:beforeAutospacing="1" w:after="100" w:afterAutospacing="1"/>
              <w:outlineLvl w:val="2"/>
              <w:rPr>
                <w:b/>
                <w:bCs/>
                <w:sz w:val="27"/>
                <w:szCs w:val="27"/>
              </w:rPr>
            </w:pPr>
          </w:p>
        </w:tc>
        <w:tc>
          <w:tcPr>
            <w:tcW w:w="8995" w:type="dxa"/>
          </w:tcPr>
          <w:p w14:paraId="1C3C0103" w14:textId="77777777" w:rsidR="00F34D75" w:rsidRPr="00704CD0" w:rsidRDefault="00704CD0" w:rsidP="00F34D75">
            <w:pPr>
              <w:spacing w:before="100" w:beforeAutospacing="1" w:after="100" w:afterAutospacing="1" w:line="276" w:lineRule="auto"/>
              <w:jc w:val="both"/>
            </w:pPr>
            <w:r w:rsidRPr="00C6664F">
              <w:t>The organization must have a minimum of three years of experience in supplying the relevant goods, services, or works. Appropriate documentary evidence should be submitted where applicable. However, the Eastern University, Sri Lanka reserves the right to consider applicants with less than three years of experience.</w:t>
            </w:r>
          </w:p>
        </w:tc>
      </w:tr>
      <w:tr w:rsidR="00F34D75" w14:paraId="597361A2" w14:textId="77777777" w:rsidTr="00F34D75">
        <w:tc>
          <w:tcPr>
            <w:tcW w:w="535" w:type="dxa"/>
          </w:tcPr>
          <w:p w14:paraId="1BD9C728" w14:textId="77777777" w:rsidR="00F34D75" w:rsidRDefault="00F34D75" w:rsidP="00C6664F">
            <w:pPr>
              <w:spacing w:before="100" w:beforeAutospacing="1" w:after="100" w:afterAutospacing="1"/>
              <w:outlineLvl w:val="2"/>
              <w:rPr>
                <w:b/>
                <w:bCs/>
                <w:sz w:val="27"/>
                <w:szCs w:val="27"/>
              </w:rPr>
            </w:pPr>
          </w:p>
        </w:tc>
        <w:tc>
          <w:tcPr>
            <w:tcW w:w="8995" w:type="dxa"/>
          </w:tcPr>
          <w:p w14:paraId="0CBA12E4" w14:textId="77777777" w:rsidR="00F34D75" w:rsidRPr="00C6664F" w:rsidRDefault="00F34D75" w:rsidP="001E3848">
            <w:pPr>
              <w:spacing w:before="100" w:beforeAutospacing="1" w:after="100" w:afterAutospacing="1"/>
              <w:jc w:val="both"/>
            </w:pPr>
          </w:p>
        </w:tc>
      </w:tr>
      <w:tr w:rsidR="00704CD0" w14:paraId="39AD5314" w14:textId="77777777" w:rsidTr="00F34D75">
        <w:tc>
          <w:tcPr>
            <w:tcW w:w="535" w:type="dxa"/>
          </w:tcPr>
          <w:p w14:paraId="3A757585" w14:textId="77777777" w:rsidR="00704CD0" w:rsidRDefault="00F34D75" w:rsidP="00C6664F">
            <w:pPr>
              <w:spacing w:before="100" w:beforeAutospacing="1" w:after="100" w:afterAutospacing="1"/>
              <w:outlineLvl w:val="2"/>
              <w:rPr>
                <w:b/>
                <w:bCs/>
                <w:sz w:val="27"/>
                <w:szCs w:val="27"/>
              </w:rPr>
            </w:pPr>
            <w:r>
              <w:rPr>
                <w:b/>
                <w:bCs/>
                <w:sz w:val="27"/>
                <w:szCs w:val="27"/>
              </w:rPr>
              <w:t>7.</w:t>
            </w:r>
          </w:p>
        </w:tc>
        <w:tc>
          <w:tcPr>
            <w:tcW w:w="8995" w:type="dxa"/>
          </w:tcPr>
          <w:p w14:paraId="472A37D9" w14:textId="77777777" w:rsidR="00704CD0" w:rsidRPr="00C6664F" w:rsidRDefault="00704CD0" w:rsidP="00704CD0">
            <w:pPr>
              <w:spacing w:before="100" w:beforeAutospacing="1" w:after="100" w:afterAutospacing="1" w:line="360" w:lineRule="auto"/>
            </w:pPr>
            <w:r w:rsidRPr="00704CD0">
              <w:rPr>
                <w:b/>
                <w:bCs/>
              </w:rPr>
              <w:t>Construction Contracts</w:t>
            </w:r>
          </w:p>
        </w:tc>
      </w:tr>
      <w:tr w:rsidR="00704CD0" w14:paraId="3B26CA1E" w14:textId="77777777" w:rsidTr="00F34D75">
        <w:tc>
          <w:tcPr>
            <w:tcW w:w="535" w:type="dxa"/>
          </w:tcPr>
          <w:p w14:paraId="4958F889" w14:textId="77777777" w:rsidR="00704CD0" w:rsidRDefault="00704CD0" w:rsidP="00C6664F">
            <w:pPr>
              <w:spacing w:before="100" w:beforeAutospacing="1" w:after="100" w:afterAutospacing="1"/>
              <w:outlineLvl w:val="2"/>
              <w:rPr>
                <w:b/>
                <w:bCs/>
                <w:sz w:val="27"/>
                <w:szCs w:val="27"/>
              </w:rPr>
            </w:pPr>
          </w:p>
        </w:tc>
        <w:tc>
          <w:tcPr>
            <w:tcW w:w="8995" w:type="dxa"/>
          </w:tcPr>
          <w:p w14:paraId="75438A8A" w14:textId="77777777" w:rsidR="00704CD0" w:rsidRPr="00C6664F" w:rsidRDefault="00704CD0" w:rsidP="00F34D75">
            <w:pPr>
              <w:spacing w:before="100" w:beforeAutospacing="1" w:after="100" w:afterAutospacing="1" w:line="276" w:lineRule="auto"/>
              <w:jc w:val="both"/>
            </w:pPr>
            <w:r w:rsidRPr="00C6664F">
              <w:t xml:space="preserve">For applicants involved in construction contracts, a certified copy of the </w:t>
            </w:r>
            <w:r w:rsidRPr="00704CD0">
              <w:rPr>
                <w:b/>
                <w:bCs/>
              </w:rPr>
              <w:t>ICTAD Registration Certificate</w:t>
            </w:r>
            <w:r w:rsidRPr="00C6664F">
              <w:t xml:space="preserve"> must be attached.</w:t>
            </w:r>
          </w:p>
        </w:tc>
      </w:tr>
      <w:tr w:rsidR="00704CD0" w14:paraId="7DD67C72" w14:textId="77777777" w:rsidTr="00F34D75">
        <w:tc>
          <w:tcPr>
            <w:tcW w:w="535" w:type="dxa"/>
          </w:tcPr>
          <w:p w14:paraId="5A24AFA6" w14:textId="77777777" w:rsidR="00704CD0" w:rsidRDefault="00F34D75" w:rsidP="00C6664F">
            <w:pPr>
              <w:spacing w:before="100" w:beforeAutospacing="1" w:after="100" w:afterAutospacing="1"/>
              <w:outlineLvl w:val="2"/>
              <w:rPr>
                <w:b/>
                <w:bCs/>
                <w:sz w:val="27"/>
                <w:szCs w:val="27"/>
              </w:rPr>
            </w:pPr>
            <w:r>
              <w:rPr>
                <w:b/>
                <w:bCs/>
                <w:sz w:val="27"/>
                <w:szCs w:val="27"/>
              </w:rPr>
              <w:t>8.</w:t>
            </w:r>
          </w:p>
        </w:tc>
        <w:tc>
          <w:tcPr>
            <w:tcW w:w="8995" w:type="dxa"/>
          </w:tcPr>
          <w:p w14:paraId="4C734979" w14:textId="77777777" w:rsidR="00704CD0" w:rsidRPr="00C6664F" w:rsidRDefault="00704CD0" w:rsidP="00704CD0">
            <w:pPr>
              <w:spacing w:before="100" w:beforeAutospacing="1" w:after="100" w:afterAutospacing="1" w:line="360" w:lineRule="auto"/>
            </w:pPr>
            <w:r w:rsidRPr="00C6664F">
              <w:rPr>
                <w:b/>
                <w:bCs/>
              </w:rPr>
              <w:t>Credit Facility</w:t>
            </w:r>
          </w:p>
        </w:tc>
      </w:tr>
      <w:tr w:rsidR="00704CD0" w14:paraId="58D6F3D3" w14:textId="77777777" w:rsidTr="00F34D75">
        <w:tc>
          <w:tcPr>
            <w:tcW w:w="535" w:type="dxa"/>
          </w:tcPr>
          <w:p w14:paraId="28712B49" w14:textId="77777777" w:rsidR="00704CD0" w:rsidRDefault="00704CD0" w:rsidP="00C6664F">
            <w:pPr>
              <w:spacing w:before="100" w:beforeAutospacing="1" w:after="100" w:afterAutospacing="1"/>
              <w:outlineLvl w:val="2"/>
              <w:rPr>
                <w:b/>
                <w:bCs/>
                <w:sz w:val="27"/>
                <w:szCs w:val="27"/>
              </w:rPr>
            </w:pPr>
          </w:p>
        </w:tc>
        <w:tc>
          <w:tcPr>
            <w:tcW w:w="8995" w:type="dxa"/>
          </w:tcPr>
          <w:p w14:paraId="18964B64" w14:textId="77777777" w:rsidR="00704CD0" w:rsidRPr="00C6664F" w:rsidRDefault="00704CD0" w:rsidP="00704CD0">
            <w:pPr>
              <w:spacing w:before="100" w:beforeAutospacing="1" w:after="100" w:afterAutospacing="1" w:line="360" w:lineRule="auto"/>
            </w:pPr>
            <w:r w:rsidRPr="00C6664F">
              <w:t>All suppliers must agree to provide a credit facility of at least one month.</w:t>
            </w:r>
          </w:p>
        </w:tc>
      </w:tr>
      <w:tr w:rsidR="00704CD0" w14:paraId="55B3D335" w14:textId="77777777" w:rsidTr="00F34D75">
        <w:tc>
          <w:tcPr>
            <w:tcW w:w="535" w:type="dxa"/>
          </w:tcPr>
          <w:p w14:paraId="4954BDD8" w14:textId="77777777" w:rsidR="00704CD0" w:rsidRDefault="00704CD0" w:rsidP="00C6664F">
            <w:pPr>
              <w:spacing w:before="100" w:beforeAutospacing="1" w:after="100" w:afterAutospacing="1"/>
              <w:outlineLvl w:val="2"/>
              <w:rPr>
                <w:b/>
                <w:bCs/>
                <w:sz w:val="27"/>
                <w:szCs w:val="27"/>
              </w:rPr>
            </w:pPr>
          </w:p>
        </w:tc>
        <w:tc>
          <w:tcPr>
            <w:tcW w:w="8995" w:type="dxa"/>
          </w:tcPr>
          <w:p w14:paraId="5303D94A" w14:textId="77777777" w:rsidR="00704CD0" w:rsidRPr="00C6664F" w:rsidRDefault="00704CD0" w:rsidP="001E3848">
            <w:pPr>
              <w:spacing w:before="100" w:beforeAutospacing="1" w:after="100" w:afterAutospacing="1"/>
            </w:pPr>
          </w:p>
        </w:tc>
      </w:tr>
      <w:tr w:rsidR="00704CD0" w14:paraId="6A4C04C9" w14:textId="77777777" w:rsidTr="00F34D75">
        <w:tc>
          <w:tcPr>
            <w:tcW w:w="535" w:type="dxa"/>
          </w:tcPr>
          <w:p w14:paraId="6EBA8499" w14:textId="77777777" w:rsidR="00704CD0" w:rsidRDefault="00F34D75" w:rsidP="00C6664F">
            <w:pPr>
              <w:spacing w:before="100" w:beforeAutospacing="1" w:after="100" w:afterAutospacing="1"/>
              <w:outlineLvl w:val="2"/>
              <w:rPr>
                <w:b/>
                <w:bCs/>
                <w:sz w:val="27"/>
                <w:szCs w:val="27"/>
              </w:rPr>
            </w:pPr>
            <w:r>
              <w:rPr>
                <w:b/>
                <w:bCs/>
                <w:sz w:val="27"/>
                <w:szCs w:val="27"/>
              </w:rPr>
              <w:t>9.</w:t>
            </w:r>
          </w:p>
        </w:tc>
        <w:tc>
          <w:tcPr>
            <w:tcW w:w="8995" w:type="dxa"/>
          </w:tcPr>
          <w:p w14:paraId="047DD473" w14:textId="77777777" w:rsidR="00704CD0" w:rsidRPr="00C6664F" w:rsidRDefault="00704CD0" w:rsidP="00F34D75">
            <w:pPr>
              <w:spacing w:before="100" w:beforeAutospacing="1" w:after="100" w:afterAutospacing="1" w:line="360" w:lineRule="auto"/>
            </w:pPr>
            <w:r w:rsidRPr="00C6664F">
              <w:rPr>
                <w:b/>
                <w:bCs/>
              </w:rPr>
              <w:t>VAT Registration</w:t>
            </w:r>
          </w:p>
        </w:tc>
      </w:tr>
      <w:tr w:rsidR="00704CD0" w14:paraId="4E081351" w14:textId="77777777" w:rsidTr="00F34D75">
        <w:tc>
          <w:tcPr>
            <w:tcW w:w="535" w:type="dxa"/>
          </w:tcPr>
          <w:p w14:paraId="01607807" w14:textId="77777777" w:rsidR="00704CD0" w:rsidRDefault="00704CD0" w:rsidP="00C6664F">
            <w:pPr>
              <w:spacing w:before="100" w:beforeAutospacing="1" w:after="100" w:afterAutospacing="1"/>
              <w:outlineLvl w:val="2"/>
              <w:rPr>
                <w:b/>
                <w:bCs/>
                <w:sz w:val="27"/>
                <w:szCs w:val="27"/>
              </w:rPr>
            </w:pPr>
          </w:p>
        </w:tc>
        <w:tc>
          <w:tcPr>
            <w:tcW w:w="8995" w:type="dxa"/>
          </w:tcPr>
          <w:p w14:paraId="6CE95252" w14:textId="77777777" w:rsidR="00704CD0" w:rsidRPr="00C6664F" w:rsidRDefault="00704CD0" w:rsidP="00FC6CAA">
            <w:pPr>
              <w:spacing w:before="100" w:beforeAutospacing="1" w:after="100" w:afterAutospacing="1" w:line="276" w:lineRule="auto"/>
              <w:jc w:val="both"/>
              <w:rPr>
                <w:b/>
                <w:bCs/>
              </w:rPr>
            </w:pPr>
            <w:r w:rsidRPr="00C6664F">
              <w:t xml:space="preserve">A copy of the </w:t>
            </w:r>
            <w:r w:rsidRPr="00C6664F">
              <w:rPr>
                <w:b/>
                <w:bCs/>
              </w:rPr>
              <w:t>VAT Registration Certificate</w:t>
            </w:r>
            <w:r w:rsidRPr="00C6664F">
              <w:t xml:space="preserve"> or, if applicable, a </w:t>
            </w:r>
            <w:r w:rsidRPr="00C6664F">
              <w:rPr>
                <w:b/>
                <w:bCs/>
              </w:rPr>
              <w:t>VAT Exemption Certificate</w:t>
            </w:r>
            <w:r w:rsidRPr="00C6664F">
              <w:t xml:space="preserve"> issued by the Commissioner General of Inland Revenue must be submitted with the application.</w:t>
            </w:r>
          </w:p>
        </w:tc>
      </w:tr>
      <w:tr w:rsidR="00F34D75" w14:paraId="46FAF0E6" w14:textId="77777777" w:rsidTr="00F34D75">
        <w:tc>
          <w:tcPr>
            <w:tcW w:w="535" w:type="dxa"/>
          </w:tcPr>
          <w:p w14:paraId="26D9F5A6" w14:textId="77777777" w:rsidR="00F34D75" w:rsidRDefault="00F34D75" w:rsidP="00F34D75">
            <w:pPr>
              <w:pStyle w:val="NoSpacing"/>
            </w:pPr>
          </w:p>
        </w:tc>
        <w:tc>
          <w:tcPr>
            <w:tcW w:w="8995" w:type="dxa"/>
          </w:tcPr>
          <w:p w14:paraId="12B1B860" w14:textId="77777777" w:rsidR="00F34D75" w:rsidRPr="00C6664F" w:rsidRDefault="00F34D75" w:rsidP="00F34D75">
            <w:pPr>
              <w:spacing w:before="100" w:beforeAutospacing="1" w:after="100" w:afterAutospacing="1"/>
              <w:jc w:val="both"/>
            </w:pPr>
          </w:p>
        </w:tc>
      </w:tr>
      <w:tr w:rsidR="00704CD0" w14:paraId="5F9ADA40" w14:textId="77777777" w:rsidTr="00F34D75">
        <w:tc>
          <w:tcPr>
            <w:tcW w:w="535" w:type="dxa"/>
          </w:tcPr>
          <w:p w14:paraId="23F87FF9" w14:textId="77777777" w:rsidR="00704CD0" w:rsidRDefault="00F34D75" w:rsidP="00C6664F">
            <w:pPr>
              <w:spacing w:before="100" w:beforeAutospacing="1" w:after="100" w:afterAutospacing="1"/>
              <w:outlineLvl w:val="2"/>
              <w:rPr>
                <w:b/>
                <w:bCs/>
                <w:sz w:val="27"/>
                <w:szCs w:val="27"/>
              </w:rPr>
            </w:pPr>
            <w:r>
              <w:rPr>
                <w:b/>
                <w:bCs/>
                <w:sz w:val="27"/>
                <w:szCs w:val="27"/>
              </w:rPr>
              <w:t>10.</w:t>
            </w:r>
          </w:p>
        </w:tc>
        <w:tc>
          <w:tcPr>
            <w:tcW w:w="8995" w:type="dxa"/>
          </w:tcPr>
          <w:p w14:paraId="0F5233D3" w14:textId="77777777" w:rsidR="00704CD0" w:rsidRPr="00704CD0" w:rsidRDefault="00704CD0" w:rsidP="00704CD0">
            <w:pPr>
              <w:spacing w:before="100" w:beforeAutospacing="1" w:after="100" w:afterAutospacing="1" w:line="360" w:lineRule="auto"/>
            </w:pPr>
            <w:r w:rsidRPr="00C6664F">
              <w:rPr>
                <w:b/>
                <w:bCs/>
              </w:rPr>
              <w:t>Incomplete Applications</w:t>
            </w:r>
          </w:p>
        </w:tc>
      </w:tr>
      <w:tr w:rsidR="00704CD0" w14:paraId="6180F449" w14:textId="77777777" w:rsidTr="00F34D75">
        <w:tc>
          <w:tcPr>
            <w:tcW w:w="535" w:type="dxa"/>
          </w:tcPr>
          <w:p w14:paraId="52B3B6B8" w14:textId="77777777" w:rsidR="00704CD0" w:rsidRDefault="00704CD0" w:rsidP="00C6664F">
            <w:pPr>
              <w:spacing w:before="100" w:beforeAutospacing="1" w:after="100" w:afterAutospacing="1"/>
              <w:outlineLvl w:val="2"/>
              <w:rPr>
                <w:b/>
                <w:bCs/>
                <w:sz w:val="27"/>
                <w:szCs w:val="27"/>
              </w:rPr>
            </w:pPr>
          </w:p>
        </w:tc>
        <w:tc>
          <w:tcPr>
            <w:tcW w:w="8995" w:type="dxa"/>
          </w:tcPr>
          <w:p w14:paraId="53759925" w14:textId="77777777" w:rsidR="00704CD0" w:rsidRPr="00C6664F" w:rsidRDefault="00704CD0" w:rsidP="00FC6CAA">
            <w:pPr>
              <w:spacing w:before="100" w:beforeAutospacing="1" w:after="100" w:afterAutospacing="1" w:line="276" w:lineRule="auto"/>
              <w:jc w:val="both"/>
              <w:rPr>
                <w:b/>
                <w:bCs/>
              </w:rPr>
            </w:pPr>
            <w:r w:rsidRPr="00C6664F">
              <w:t>Applications that are incomplete or lack the required supporting documents will not be considered</w:t>
            </w:r>
          </w:p>
        </w:tc>
      </w:tr>
      <w:tr w:rsidR="00F34D75" w:rsidRPr="00F34D75" w14:paraId="22B94ECA" w14:textId="77777777" w:rsidTr="00F34D75">
        <w:tc>
          <w:tcPr>
            <w:tcW w:w="535" w:type="dxa"/>
          </w:tcPr>
          <w:p w14:paraId="2B28782D" w14:textId="77777777" w:rsidR="00F34D75" w:rsidRPr="00F34D75" w:rsidRDefault="00F34D75" w:rsidP="00F34D75">
            <w:pPr>
              <w:pStyle w:val="NoSpacing"/>
            </w:pPr>
          </w:p>
        </w:tc>
        <w:tc>
          <w:tcPr>
            <w:tcW w:w="8995" w:type="dxa"/>
          </w:tcPr>
          <w:p w14:paraId="4A972027" w14:textId="77777777" w:rsidR="00F34D75" w:rsidRPr="00F34D75" w:rsidRDefault="00F34D75" w:rsidP="00F34D75">
            <w:pPr>
              <w:pStyle w:val="NoSpacing"/>
            </w:pPr>
          </w:p>
        </w:tc>
      </w:tr>
      <w:tr w:rsidR="00704CD0" w14:paraId="6DB1ECEB" w14:textId="77777777" w:rsidTr="00F34D75">
        <w:tc>
          <w:tcPr>
            <w:tcW w:w="535" w:type="dxa"/>
          </w:tcPr>
          <w:p w14:paraId="3A104DF6" w14:textId="77777777" w:rsidR="00704CD0" w:rsidRDefault="00F34D75" w:rsidP="00C6664F">
            <w:pPr>
              <w:spacing w:before="100" w:beforeAutospacing="1" w:after="100" w:afterAutospacing="1"/>
              <w:outlineLvl w:val="2"/>
              <w:rPr>
                <w:b/>
                <w:bCs/>
                <w:sz w:val="27"/>
                <w:szCs w:val="27"/>
              </w:rPr>
            </w:pPr>
            <w:r>
              <w:rPr>
                <w:b/>
                <w:bCs/>
                <w:sz w:val="27"/>
                <w:szCs w:val="27"/>
              </w:rPr>
              <w:t>11.</w:t>
            </w:r>
          </w:p>
        </w:tc>
        <w:tc>
          <w:tcPr>
            <w:tcW w:w="8995" w:type="dxa"/>
          </w:tcPr>
          <w:p w14:paraId="1E8BA126" w14:textId="77777777" w:rsidR="00704CD0" w:rsidRPr="00C6664F" w:rsidRDefault="00704CD0" w:rsidP="00704CD0">
            <w:pPr>
              <w:spacing w:before="100" w:beforeAutospacing="1" w:after="100" w:afterAutospacing="1" w:line="360" w:lineRule="auto"/>
              <w:rPr>
                <w:b/>
                <w:bCs/>
              </w:rPr>
            </w:pPr>
            <w:r w:rsidRPr="00C6664F">
              <w:rPr>
                <w:b/>
                <w:bCs/>
              </w:rPr>
              <w:t>Notification of Acceptance</w:t>
            </w:r>
          </w:p>
        </w:tc>
      </w:tr>
      <w:tr w:rsidR="00704CD0" w14:paraId="291B63CD" w14:textId="77777777" w:rsidTr="00F34D75">
        <w:tc>
          <w:tcPr>
            <w:tcW w:w="535" w:type="dxa"/>
          </w:tcPr>
          <w:p w14:paraId="5DDAE376" w14:textId="77777777" w:rsidR="00704CD0" w:rsidRDefault="00704CD0" w:rsidP="00C6664F">
            <w:pPr>
              <w:spacing w:before="100" w:beforeAutospacing="1" w:after="100" w:afterAutospacing="1"/>
              <w:outlineLvl w:val="2"/>
              <w:rPr>
                <w:b/>
                <w:bCs/>
                <w:sz w:val="27"/>
                <w:szCs w:val="27"/>
              </w:rPr>
            </w:pPr>
          </w:p>
        </w:tc>
        <w:tc>
          <w:tcPr>
            <w:tcW w:w="8995" w:type="dxa"/>
          </w:tcPr>
          <w:p w14:paraId="31551BE1" w14:textId="77777777" w:rsidR="00704CD0" w:rsidRPr="00C6664F" w:rsidRDefault="00704CD0" w:rsidP="00704CD0">
            <w:pPr>
              <w:spacing w:before="100" w:beforeAutospacing="1" w:after="100" w:afterAutospacing="1" w:line="360" w:lineRule="auto"/>
              <w:rPr>
                <w:b/>
                <w:bCs/>
              </w:rPr>
            </w:pPr>
            <w:r w:rsidRPr="00C6664F">
              <w:t>Successful applicants will be notified of their acceptance via email.</w:t>
            </w:r>
          </w:p>
        </w:tc>
      </w:tr>
      <w:tr w:rsidR="00F34D75" w:rsidRPr="00F34D75" w14:paraId="1EF73736" w14:textId="77777777" w:rsidTr="00F34D75">
        <w:tc>
          <w:tcPr>
            <w:tcW w:w="535" w:type="dxa"/>
          </w:tcPr>
          <w:p w14:paraId="1AD079E1" w14:textId="77777777" w:rsidR="00F34D75" w:rsidRPr="00F34D75" w:rsidRDefault="00F34D75" w:rsidP="00C6664F">
            <w:pPr>
              <w:spacing w:before="100" w:beforeAutospacing="1" w:after="100" w:afterAutospacing="1"/>
              <w:outlineLvl w:val="2"/>
              <w:rPr>
                <w:b/>
                <w:bCs/>
                <w:sz w:val="16"/>
                <w:szCs w:val="16"/>
              </w:rPr>
            </w:pPr>
          </w:p>
        </w:tc>
        <w:tc>
          <w:tcPr>
            <w:tcW w:w="8995" w:type="dxa"/>
          </w:tcPr>
          <w:p w14:paraId="4AE06E60" w14:textId="77777777" w:rsidR="00F34D75" w:rsidRPr="00F34D75" w:rsidRDefault="00F34D75" w:rsidP="00F34D75">
            <w:pPr>
              <w:pStyle w:val="NoSpacing"/>
            </w:pPr>
          </w:p>
        </w:tc>
      </w:tr>
      <w:tr w:rsidR="00704CD0" w14:paraId="3757FD57" w14:textId="77777777" w:rsidTr="00F34D75">
        <w:tc>
          <w:tcPr>
            <w:tcW w:w="535" w:type="dxa"/>
          </w:tcPr>
          <w:p w14:paraId="0D0DE065"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12.</w:t>
            </w:r>
          </w:p>
        </w:tc>
        <w:tc>
          <w:tcPr>
            <w:tcW w:w="8995" w:type="dxa"/>
          </w:tcPr>
          <w:p w14:paraId="68664AFF" w14:textId="77777777" w:rsidR="00704CD0" w:rsidRPr="00C6664F" w:rsidRDefault="00704CD0" w:rsidP="00F34D75">
            <w:pPr>
              <w:spacing w:before="100" w:beforeAutospacing="1" w:after="100" w:afterAutospacing="1" w:line="360" w:lineRule="auto"/>
              <w:jc w:val="both"/>
            </w:pPr>
            <w:r>
              <w:rPr>
                <w:b/>
                <w:bCs/>
              </w:rPr>
              <w:t xml:space="preserve">University </w:t>
            </w:r>
            <w:r w:rsidRPr="00C6664F">
              <w:rPr>
                <w:b/>
                <w:bCs/>
              </w:rPr>
              <w:t>Rights</w:t>
            </w:r>
          </w:p>
        </w:tc>
      </w:tr>
      <w:tr w:rsidR="00704CD0" w14:paraId="111BB563" w14:textId="77777777" w:rsidTr="00F34D75">
        <w:tc>
          <w:tcPr>
            <w:tcW w:w="535" w:type="dxa"/>
          </w:tcPr>
          <w:p w14:paraId="459ED13D" w14:textId="77777777" w:rsidR="00704CD0" w:rsidRDefault="00704CD0" w:rsidP="00C6664F">
            <w:pPr>
              <w:spacing w:before="100" w:beforeAutospacing="1" w:after="100" w:afterAutospacing="1"/>
              <w:outlineLvl w:val="2"/>
              <w:rPr>
                <w:b/>
                <w:bCs/>
                <w:sz w:val="27"/>
                <w:szCs w:val="27"/>
              </w:rPr>
            </w:pPr>
          </w:p>
        </w:tc>
        <w:tc>
          <w:tcPr>
            <w:tcW w:w="8995" w:type="dxa"/>
          </w:tcPr>
          <w:p w14:paraId="78CDFACE" w14:textId="77777777" w:rsidR="00704CD0" w:rsidRPr="00C6664F" w:rsidRDefault="00704CD0" w:rsidP="00FC6CAA">
            <w:pPr>
              <w:spacing w:before="100" w:beforeAutospacing="1" w:after="100" w:afterAutospacing="1" w:line="276" w:lineRule="auto"/>
              <w:jc w:val="both"/>
            </w:pPr>
            <w:r w:rsidRPr="00C6664F">
              <w:t>The Eastern University, Sri Lanka reserves the right to invit</w:t>
            </w:r>
            <w:r>
              <w:t>e quotations from suppliers and contractors</w:t>
            </w:r>
            <w:r w:rsidRPr="00C6664F">
              <w:t xml:space="preserve"> not registered under this process. Additionally, it may make inq</w:t>
            </w:r>
            <w:r>
              <w:t>uiries with non-r</w:t>
            </w:r>
            <w:r w:rsidRPr="00C6664F">
              <w:t>egistered suppliers. Registered suppliers who consistently fail to respond to quotation requests, or who fail to deliver goods or services as per order specifications or timelines, will be removed from the list of registered suppliers without prior notice.</w:t>
            </w:r>
          </w:p>
        </w:tc>
      </w:tr>
      <w:tr w:rsidR="00F34D75" w:rsidRPr="00F34D75" w14:paraId="5ED61672" w14:textId="77777777" w:rsidTr="00F34D75">
        <w:tc>
          <w:tcPr>
            <w:tcW w:w="535" w:type="dxa"/>
          </w:tcPr>
          <w:p w14:paraId="6F0A56E0" w14:textId="77777777" w:rsidR="00F34D75" w:rsidRPr="00F34D75" w:rsidRDefault="00F34D75" w:rsidP="00C6664F">
            <w:pPr>
              <w:spacing w:before="100" w:beforeAutospacing="1" w:after="100" w:afterAutospacing="1"/>
              <w:outlineLvl w:val="2"/>
              <w:rPr>
                <w:b/>
                <w:bCs/>
                <w:sz w:val="16"/>
                <w:szCs w:val="16"/>
              </w:rPr>
            </w:pPr>
          </w:p>
        </w:tc>
        <w:tc>
          <w:tcPr>
            <w:tcW w:w="8995" w:type="dxa"/>
          </w:tcPr>
          <w:p w14:paraId="7AB3CD40" w14:textId="77777777" w:rsidR="00F34D75" w:rsidRPr="00F34D75" w:rsidRDefault="00F34D75" w:rsidP="00704CD0">
            <w:pPr>
              <w:spacing w:before="100" w:beforeAutospacing="1" w:after="100" w:afterAutospacing="1" w:line="360" w:lineRule="auto"/>
              <w:jc w:val="both"/>
              <w:rPr>
                <w:sz w:val="16"/>
                <w:szCs w:val="16"/>
              </w:rPr>
            </w:pPr>
          </w:p>
        </w:tc>
      </w:tr>
      <w:tr w:rsidR="00F34D75" w14:paraId="62F1A7FA" w14:textId="77777777" w:rsidTr="00F34D75">
        <w:tc>
          <w:tcPr>
            <w:tcW w:w="535" w:type="dxa"/>
          </w:tcPr>
          <w:p w14:paraId="5627F98A" w14:textId="77777777" w:rsidR="00F34D75" w:rsidRDefault="00F34D75" w:rsidP="00F34D75">
            <w:pPr>
              <w:spacing w:before="100" w:beforeAutospacing="1" w:after="100" w:afterAutospacing="1" w:line="360" w:lineRule="auto"/>
              <w:outlineLvl w:val="2"/>
              <w:rPr>
                <w:b/>
                <w:bCs/>
                <w:sz w:val="27"/>
                <w:szCs w:val="27"/>
              </w:rPr>
            </w:pPr>
            <w:r>
              <w:rPr>
                <w:b/>
                <w:bCs/>
                <w:sz w:val="27"/>
                <w:szCs w:val="27"/>
              </w:rPr>
              <w:t>13.</w:t>
            </w:r>
          </w:p>
        </w:tc>
        <w:tc>
          <w:tcPr>
            <w:tcW w:w="8995" w:type="dxa"/>
          </w:tcPr>
          <w:p w14:paraId="569D1313" w14:textId="77777777" w:rsidR="00F34D75" w:rsidRPr="00C6664F" w:rsidRDefault="00F34D75" w:rsidP="00F34D75">
            <w:pPr>
              <w:spacing w:before="100" w:beforeAutospacing="1" w:after="100" w:afterAutospacing="1" w:line="360" w:lineRule="auto"/>
              <w:jc w:val="both"/>
            </w:pPr>
            <w:r w:rsidRPr="00C6664F">
              <w:rPr>
                <w:b/>
                <w:bCs/>
              </w:rPr>
              <w:t>Clarifications</w:t>
            </w:r>
          </w:p>
        </w:tc>
      </w:tr>
      <w:tr w:rsidR="00F34D75" w14:paraId="173F32EA" w14:textId="77777777" w:rsidTr="00F34D75">
        <w:tc>
          <w:tcPr>
            <w:tcW w:w="535" w:type="dxa"/>
          </w:tcPr>
          <w:p w14:paraId="6BC6071F" w14:textId="77777777" w:rsidR="00F34D75" w:rsidRDefault="00F34D75" w:rsidP="00C6664F">
            <w:pPr>
              <w:spacing w:before="100" w:beforeAutospacing="1" w:after="100" w:afterAutospacing="1"/>
              <w:outlineLvl w:val="2"/>
              <w:rPr>
                <w:b/>
                <w:bCs/>
                <w:sz w:val="27"/>
                <w:szCs w:val="27"/>
              </w:rPr>
            </w:pPr>
          </w:p>
        </w:tc>
        <w:tc>
          <w:tcPr>
            <w:tcW w:w="8995" w:type="dxa"/>
          </w:tcPr>
          <w:p w14:paraId="270C2048" w14:textId="77777777" w:rsidR="00F34D75" w:rsidRPr="00C6664F" w:rsidRDefault="00F34D75" w:rsidP="00FC6CAA">
            <w:pPr>
              <w:spacing w:before="100" w:beforeAutospacing="1" w:after="100" w:afterAutospacing="1" w:line="276" w:lineRule="auto"/>
              <w:jc w:val="both"/>
            </w:pPr>
            <w:r w:rsidRPr="00C6664F">
              <w:t xml:space="preserve">For any clarifications, please contact the </w:t>
            </w:r>
            <w:r w:rsidRPr="00C6664F">
              <w:rPr>
                <w:b/>
                <w:bCs/>
              </w:rPr>
              <w:t>Bursar</w:t>
            </w:r>
            <w:r w:rsidRPr="00C6664F">
              <w:t xml:space="preserve">, </w:t>
            </w:r>
            <w:r w:rsidRPr="00C6664F">
              <w:rPr>
                <w:b/>
                <w:bCs/>
              </w:rPr>
              <w:t>Senior Assistant Bursar</w:t>
            </w:r>
            <w:r w:rsidRPr="00C6664F">
              <w:t xml:space="preserve">, or </w:t>
            </w:r>
            <w:r w:rsidRPr="00C6664F">
              <w:rPr>
                <w:b/>
                <w:bCs/>
              </w:rPr>
              <w:t>Assistant Bursar (Supplies)</w:t>
            </w:r>
            <w:r w:rsidRPr="00C6664F">
              <w:t xml:space="preserve"> at Eastern University via telephone on 065-2055220.</w:t>
            </w:r>
          </w:p>
        </w:tc>
      </w:tr>
      <w:tr w:rsidR="00F34D75" w:rsidRPr="00F34D75" w14:paraId="46BE596D" w14:textId="77777777" w:rsidTr="00F34D75">
        <w:tc>
          <w:tcPr>
            <w:tcW w:w="535" w:type="dxa"/>
          </w:tcPr>
          <w:p w14:paraId="6E90FCCB" w14:textId="77777777" w:rsidR="00F34D75" w:rsidRPr="00F34D75" w:rsidRDefault="00F34D75" w:rsidP="00C6664F">
            <w:pPr>
              <w:spacing w:before="100" w:beforeAutospacing="1" w:after="100" w:afterAutospacing="1"/>
              <w:outlineLvl w:val="2"/>
              <w:rPr>
                <w:b/>
                <w:bCs/>
                <w:sz w:val="16"/>
                <w:szCs w:val="16"/>
              </w:rPr>
            </w:pPr>
          </w:p>
        </w:tc>
        <w:tc>
          <w:tcPr>
            <w:tcW w:w="8995" w:type="dxa"/>
          </w:tcPr>
          <w:p w14:paraId="4B3EE404" w14:textId="77777777" w:rsidR="00F34D75" w:rsidRPr="00F34D75" w:rsidRDefault="00F34D75" w:rsidP="00F34D75">
            <w:pPr>
              <w:pStyle w:val="NoSpacing"/>
              <w:rPr>
                <w:sz w:val="16"/>
                <w:szCs w:val="16"/>
              </w:rPr>
            </w:pPr>
          </w:p>
        </w:tc>
      </w:tr>
      <w:tr w:rsidR="00F34D75" w14:paraId="448C0922" w14:textId="77777777" w:rsidTr="00F34D75">
        <w:tc>
          <w:tcPr>
            <w:tcW w:w="535" w:type="dxa"/>
          </w:tcPr>
          <w:p w14:paraId="0F797AA0" w14:textId="77777777" w:rsidR="00F34D75" w:rsidRDefault="00F34D75" w:rsidP="00F34D75">
            <w:pPr>
              <w:spacing w:before="100" w:beforeAutospacing="1" w:after="100" w:afterAutospacing="1" w:line="360" w:lineRule="auto"/>
              <w:outlineLvl w:val="2"/>
              <w:rPr>
                <w:b/>
                <w:bCs/>
                <w:sz w:val="27"/>
                <w:szCs w:val="27"/>
              </w:rPr>
            </w:pPr>
            <w:r>
              <w:rPr>
                <w:b/>
                <w:bCs/>
                <w:sz w:val="27"/>
                <w:szCs w:val="27"/>
              </w:rPr>
              <w:t>14.</w:t>
            </w:r>
          </w:p>
        </w:tc>
        <w:tc>
          <w:tcPr>
            <w:tcW w:w="8995" w:type="dxa"/>
          </w:tcPr>
          <w:p w14:paraId="4261FF4D" w14:textId="77777777" w:rsidR="00F34D75" w:rsidRPr="00C6664F" w:rsidRDefault="00F34D75" w:rsidP="00F34D75">
            <w:pPr>
              <w:spacing w:before="100" w:beforeAutospacing="1" w:after="100" w:afterAutospacing="1" w:line="360" w:lineRule="auto"/>
              <w:jc w:val="both"/>
            </w:pPr>
            <w:r w:rsidRPr="00C6664F">
              <w:rPr>
                <w:b/>
                <w:bCs/>
              </w:rPr>
              <w:t>Closing Date</w:t>
            </w:r>
          </w:p>
        </w:tc>
      </w:tr>
      <w:tr w:rsidR="00F34D75" w14:paraId="55E993F3" w14:textId="77777777" w:rsidTr="00F34D75">
        <w:tc>
          <w:tcPr>
            <w:tcW w:w="535" w:type="dxa"/>
          </w:tcPr>
          <w:p w14:paraId="4B47473A" w14:textId="77777777" w:rsidR="00F34D75" w:rsidRDefault="00F34D75" w:rsidP="00C6664F">
            <w:pPr>
              <w:spacing w:before="100" w:beforeAutospacing="1" w:after="100" w:afterAutospacing="1"/>
              <w:outlineLvl w:val="2"/>
              <w:rPr>
                <w:b/>
                <w:bCs/>
                <w:sz w:val="27"/>
                <w:szCs w:val="27"/>
              </w:rPr>
            </w:pPr>
          </w:p>
        </w:tc>
        <w:tc>
          <w:tcPr>
            <w:tcW w:w="8995" w:type="dxa"/>
          </w:tcPr>
          <w:p w14:paraId="088448CD" w14:textId="27FEF27D" w:rsidR="00F34D75" w:rsidRPr="00C6664F" w:rsidRDefault="00F34D75" w:rsidP="00704CD0">
            <w:pPr>
              <w:spacing w:before="100" w:beforeAutospacing="1" w:after="100" w:afterAutospacing="1" w:line="360" w:lineRule="auto"/>
              <w:jc w:val="both"/>
            </w:pPr>
            <w:r w:rsidRPr="00C6664F">
              <w:t xml:space="preserve">The deadline for the submission of applications is </w:t>
            </w:r>
            <w:r w:rsidR="009123F7">
              <w:rPr>
                <w:b/>
                <w:bCs/>
              </w:rPr>
              <w:t>05</w:t>
            </w:r>
            <w:r w:rsidRPr="00C6664F">
              <w:rPr>
                <w:b/>
                <w:bCs/>
              </w:rPr>
              <w:t xml:space="preserve"> </w:t>
            </w:r>
            <w:r w:rsidR="009123F7">
              <w:rPr>
                <w:b/>
                <w:bCs/>
              </w:rPr>
              <w:t>November</w:t>
            </w:r>
            <w:r w:rsidRPr="00C6664F">
              <w:rPr>
                <w:b/>
                <w:bCs/>
              </w:rPr>
              <w:t xml:space="preserve"> 2024</w:t>
            </w:r>
            <w:r>
              <w:rPr>
                <w:b/>
                <w:bCs/>
              </w:rPr>
              <w:t>.</w:t>
            </w:r>
          </w:p>
        </w:tc>
      </w:tr>
      <w:tr w:rsidR="00F34D75" w:rsidRPr="00F34D75" w14:paraId="549BF76C" w14:textId="77777777" w:rsidTr="00F34D75">
        <w:tc>
          <w:tcPr>
            <w:tcW w:w="535" w:type="dxa"/>
          </w:tcPr>
          <w:p w14:paraId="7CDDA2F2" w14:textId="77777777" w:rsidR="00F34D75" w:rsidRPr="00F34D75" w:rsidRDefault="00F34D75" w:rsidP="00C6664F">
            <w:pPr>
              <w:spacing w:before="100" w:beforeAutospacing="1" w:after="100" w:afterAutospacing="1"/>
              <w:outlineLvl w:val="2"/>
              <w:rPr>
                <w:b/>
                <w:bCs/>
                <w:sz w:val="16"/>
                <w:szCs w:val="16"/>
              </w:rPr>
            </w:pPr>
          </w:p>
        </w:tc>
        <w:tc>
          <w:tcPr>
            <w:tcW w:w="8995" w:type="dxa"/>
          </w:tcPr>
          <w:p w14:paraId="5DC11DAA" w14:textId="77777777" w:rsidR="00F34D75" w:rsidRPr="00F34D75" w:rsidRDefault="00F34D75" w:rsidP="00F34D75">
            <w:pPr>
              <w:pStyle w:val="NoSpacing"/>
              <w:rPr>
                <w:sz w:val="16"/>
                <w:szCs w:val="16"/>
              </w:rPr>
            </w:pPr>
          </w:p>
        </w:tc>
      </w:tr>
      <w:tr w:rsidR="00F34D75" w14:paraId="5C633B41" w14:textId="77777777" w:rsidTr="00F34D75">
        <w:tc>
          <w:tcPr>
            <w:tcW w:w="535" w:type="dxa"/>
          </w:tcPr>
          <w:p w14:paraId="7E6FBCF4" w14:textId="77777777" w:rsidR="00F34D75" w:rsidRDefault="00F34D75" w:rsidP="00FC6CAA">
            <w:pPr>
              <w:spacing w:before="100" w:beforeAutospacing="1" w:after="100" w:afterAutospacing="1" w:line="360" w:lineRule="auto"/>
              <w:outlineLvl w:val="2"/>
              <w:rPr>
                <w:b/>
                <w:bCs/>
                <w:sz w:val="27"/>
                <w:szCs w:val="27"/>
              </w:rPr>
            </w:pPr>
            <w:r>
              <w:rPr>
                <w:b/>
                <w:bCs/>
                <w:sz w:val="27"/>
                <w:szCs w:val="27"/>
              </w:rPr>
              <w:t>15.</w:t>
            </w:r>
          </w:p>
        </w:tc>
        <w:tc>
          <w:tcPr>
            <w:tcW w:w="8995" w:type="dxa"/>
          </w:tcPr>
          <w:p w14:paraId="1FB0CADD" w14:textId="77777777" w:rsidR="00F34D75" w:rsidRPr="00C6664F" w:rsidRDefault="00F34D75" w:rsidP="00FC6CAA">
            <w:pPr>
              <w:spacing w:before="100" w:beforeAutospacing="1" w:after="100" w:afterAutospacing="1" w:line="360" w:lineRule="auto"/>
              <w:jc w:val="both"/>
            </w:pPr>
            <w:r w:rsidRPr="00C6664F">
              <w:rPr>
                <w:b/>
                <w:bCs/>
              </w:rPr>
              <w:t>Address for Submission</w:t>
            </w:r>
          </w:p>
        </w:tc>
      </w:tr>
      <w:tr w:rsidR="00F34D75" w14:paraId="3C15EAB0" w14:textId="77777777" w:rsidTr="00F34D75">
        <w:tc>
          <w:tcPr>
            <w:tcW w:w="535" w:type="dxa"/>
          </w:tcPr>
          <w:p w14:paraId="65E50494" w14:textId="77777777" w:rsidR="00F34D75" w:rsidRDefault="00F34D75" w:rsidP="00C6664F">
            <w:pPr>
              <w:spacing w:before="100" w:beforeAutospacing="1" w:after="100" w:afterAutospacing="1"/>
              <w:outlineLvl w:val="2"/>
              <w:rPr>
                <w:b/>
                <w:bCs/>
                <w:sz w:val="27"/>
                <w:szCs w:val="27"/>
              </w:rPr>
            </w:pPr>
          </w:p>
        </w:tc>
        <w:tc>
          <w:tcPr>
            <w:tcW w:w="8995" w:type="dxa"/>
          </w:tcPr>
          <w:p w14:paraId="1DED850C" w14:textId="77777777" w:rsidR="00F34D75" w:rsidRPr="00C6664F" w:rsidRDefault="00F34D75" w:rsidP="00FC6CAA">
            <w:pPr>
              <w:spacing w:before="100" w:beforeAutospacing="1" w:after="100" w:afterAutospacing="1" w:line="276" w:lineRule="auto"/>
              <w:jc w:val="both"/>
            </w:pPr>
            <w:r w:rsidRPr="00C6664F">
              <w:t xml:space="preserve">All applications must be addressed to </w:t>
            </w:r>
            <w:r w:rsidRPr="00C6664F">
              <w:rPr>
                <w:b/>
                <w:bCs/>
              </w:rPr>
              <w:t>The Bursar</w:t>
            </w:r>
            <w:r w:rsidRPr="00C6664F">
              <w:t>, Eastern University, Sri Lanka, Vantharumoolai, Chenkalady, and must be sent via registered post.</w:t>
            </w:r>
          </w:p>
        </w:tc>
      </w:tr>
    </w:tbl>
    <w:p w14:paraId="2FD926CC" w14:textId="77777777" w:rsidR="003E661B" w:rsidRPr="00B8021C" w:rsidRDefault="003E661B" w:rsidP="003E661B">
      <w:pPr>
        <w:spacing w:line="360" w:lineRule="auto"/>
        <w:jc w:val="both"/>
        <w:rPr>
          <w:sz w:val="16"/>
          <w:szCs w:val="16"/>
        </w:rPr>
      </w:pPr>
    </w:p>
    <w:p w14:paraId="38B2372D" w14:textId="77777777" w:rsidR="003E661B" w:rsidRDefault="003E661B" w:rsidP="003E661B">
      <w:pPr>
        <w:jc w:val="both"/>
        <w:rPr>
          <w:b/>
        </w:rPr>
      </w:pPr>
      <w:r w:rsidRPr="00B12A50">
        <w:rPr>
          <w:b/>
        </w:rPr>
        <w:t xml:space="preserve">Note: </w:t>
      </w:r>
      <w:r>
        <w:rPr>
          <w:b/>
        </w:rPr>
        <w:t>T</w:t>
      </w:r>
      <w:r w:rsidRPr="00B12A50">
        <w:rPr>
          <w:b/>
        </w:rPr>
        <w:t xml:space="preserve">his advertisement </w:t>
      </w:r>
      <w:r w:rsidR="00A049F7">
        <w:rPr>
          <w:b/>
        </w:rPr>
        <w:t>can</w:t>
      </w:r>
      <w:r w:rsidRPr="00B12A50">
        <w:rPr>
          <w:b/>
        </w:rPr>
        <w:t xml:space="preserve"> be downloaded </w:t>
      </w:r>
      <w:r>
        <w:rPr>
          <w:b/>
        </w:rPr>
        <w:t>from the University W</w:t>
      </w:r>
      <w:r w:rsidRPr="00B12A50">
        <w:rPr>
          <w:b/>
        </w:rPr>
        <w:t xml:space="preserve">eb Site </w:t>
      </w:r>
    </w:p>
    <w:p w14:paraId="27FB95BC" w14:textId="77777777" w:rsidR="003E661B" w:rsidRPr="00B12A50" w:rsidRDefault="003E661B" w:rsidP="003E661B">
      <w:pPr>
        <w:ind w:firstLine="720"/>
        <w:jc w:val="both"/>
        <w:rPr>
          <w:b/>
        </w:rPr>
      </w:pPr>
      <w:hyperlink r:id="rId7" w:history="1">
        <w:r w:rsidRPr="00AF2840">
          <w:rPr>
            <w:rStyle w:val="Hyperlink"/>
          </w:rPr>
          <w:t>www.esn.ac.lk</w:t>
        </w:r>
      </w:hyperlink>
      <w:r>
        <w:t xml:space="preserve"> </w:t>
      </w:r>
    </w:p>
    <w:p w14:paraId="79AC25B6" w14:textId="77777777" w:rsidR="003E661B" w:rsidRPr="00B12A50" w:rsidRDefault="003E661B" w:rsidP="003E661B">
      <w:pPr>
        <w:jc w:val="both"/>
        <w:rPr>
          <w:b/>
        </w:rPr>
      </w:pPr>
    </w:p>
    <w:p w14:paraId="5C2F9DD8" w14:textId="77777777" w:rsidR="00C04D2E" w:rsidRDefault="00C04D2E" w:rsidP="003E661B">
      <w:pPr>
        <w:jc w:val="both"/>
      </w:pPr>
    </w:p>
    <w:p w14:paraId="29C74282" w14:textId="77777777" w:rsidR="00F34D75" w:rsidRDefault="00F34D75" w:rsidP="003E661B">
      <w:pPr>
        <w:jc w:val="both"/>
      </w:pPr>
    </w:p>
    <w:p w14:paraId="5C4F434D" w14:textId="77777777" w:rsidR="001E3848" w:rsidRDefault="001E3848" w:rsidP="003E661B">
      <w:pPr>
        <w:jc w:val="both"/>
      </w:pPr>
    </w:p>
    <w:p w14:paraId="67D5C526" w14:textId="77777777" w:rsidR="003E661B" w:rsidRPr="00CA2924" w:rsidRDefault="003E661B" w:rsidP="003E661B">
      <w:pPr>
        <w:jc w:val="both"/>
        <w:rPr>
          <w:b/>
          <w:sz w:val="26"/>
        </w:rPr>
      </w:pPr>
      <w:r w:rsidRPr="00CA2924">
        <w:rPr>
          <w:b/>
          <w:sz w:val="26"/>
        </w:rPr>
        <w:t>Registrar</w:t>
      </w:r>
    </w:p>
    <w:p w14:paraId="0EF93D64" w14:textId="77777777" w:rsidR="003E661B" w:rsidRDefault="003E661B" w:rsidP="003E661B">
      <w:pPr>
        <w:jc w:val="both"/>
        <w:rPr>
          <w:b/>
          <w:sz w:val="26"/>
        </w:rPr>
      </w:pPr>
      <w:r w:rsidRPr="00CA2924">
        <w:rPr>
          <w:b/>
          <w:sz w:val="26"/>
        </w:rPr>
        <w:t>Eastern University</w:t>
      </w:r>
      <w:r w:rsidR="00724936">
        <w:rPr>
          <w:b/>
          <w:sz w:val="26"/>
        </w:rPr>
        <w:t>,</w:t>
      </w:r>
      <w:r w:rsidRPr="00CA2924">
        <w:rPr>
          <w:b/>
          <w:sz w:val="26"/>
        </w:rPr>
        <w:t xml:space="preserve"> Sri Lanka</w:t>
      </w:r>
    </w:p>
    <w:p w14:paraId="0AB4DF1A" w14:textId="77777777" w:rsidR="007C4571" w:rsidRDefault="007C4571" w:rsidP="003E661B">
      <w:pPr>
        <w:jc w:val="both"/>
        <w:rPr>
          <w:b/>
          <w:sz w:val="26"/>
        </w:rPr>
      </w:pPr>
    </w:p>
    <w:p w14:paraId="57DF9DA5" w14:textId="77777777" w:rsidR="006626C1" w:rsidRDefault="006626C1" w:rsidP="003E661B">
      <w:pPr>
        <w:jc w:val="center"/>
        <w:rPr>
          <w:b/>
          <w:u w:val="single"/>
        </w:rPr>
      </w:pPr>
    </w:p>
    <w:p w14:paraId="38AF9B6F" w14:textId="77777777" w:rsidR="001E3848" w:rsidRDefault="001E3848" w:rsidP="003E661B">
      <w:pPr>
        <w:jc w:val="center"/>
        <w:rPr>
          <w:b/>
          <w:u w:val="single"/>
        </w:rPr>
      </w:pPr>
    </w:p>
    <w:p w14:paraId="43EAB8A8" w14:textId="77777777" w:rsidR="001E3848" w:rsidRDefault="001E3848" w:rsidP="003E661B">
      <w:pPr>
        <w:jc w:val="center"/>
        <w:rPr>
          <w:b/>
          <w:u w:val="single"/>
        </w:rPr>
      </w:pPr>
    </w:p>
    <w:p w14:paraId="1EBADBE0" w14:textId="77777777" w:rsidR="003E661B" w:rsidRPr="0084012B" w:rsidRDefault="003E661B" w:rsidP="003E661B">
      <w:pPr>
        <w:jc w:val="center"/>
        <w:rPr>
          <w:b/>
          <w:u w:val="single"/>
        </w:rPr>
      </w:pPr>
      <w:r w:rsidRPr="0084012B">
        <w:rPr>
          <w:b/>
          <w:u w:val="single"/>
        </w:rPr>
        <w:t>EASTERN UNIVERSITY, SRI LANKA</w:t>
      </w:r>
    </w:p>
    <w:p w14:paraId="0191E7DC" w14:textId="77777777" w:rsidR="003E661B" w:rsidRDefault="003E661B" w:rsidP="003E661B">
      <w:pPr>
        <w:jc w:val="both"/>
      </w:pPr>
    </w:p>
    <w:tbl>
      <w:tblPr>
        <w:tblW w:w="102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360"/>
        <w:gridCol w:w="5292"/>
      </w:tblGrid>
      <w:tr w:rsidR="003E661B" w14:paraId="0FD245D9" w14:textId="77777777" w:rsidTr="005D23B5">
        <w:trPr>
          <w:trHeight w:val="503"/>
        </w:trPr>
        <w:tc>
          <w:tcPr>
            <w:tcW w:w="10240" w:type="dxa"/>
            <w:gridSpan w:val="3"/>
          </w:tcPr>
          <w:p w14:paraId="5578A156" w14:textId="77777777" w:rsidR="003E661B" w:rsidRPr="00823228" w:rsidRDefault="003E661B" w:rsidP="0086686D">
            <w:pPr>
              <w:jc w:val="center"/>
              <w:rPr>
                <w:b/>
                <w:sz w:val="32"/>
              </w:rPr>
            </w:pPr>
            <w:r w:rsidRPr="007F2468">
              <w:rPr>
                <w:b/>
                <w:sz w:val="32"/>
              </w:rPr>
              <w:t>Supplier Reg</w:t>
            </w:r>
            <w:r>
              <w:rPr>
                <w:b/>
                <w:sz w:val="32"/>
              </w:rPr>
              <w:t xml:space="preserve">istration Form for the Year </w:t>
            </w:r>
            <w:r w:rsidR="009C0F7D">
              <w:rPr>
                <w:b/>
                <w:sz w:val="32"/>
              </w:rPr>
              <w:t>202</w:t>
            </w:r>
            <w:r w:rsidR="001E214D">
              <w:rPr>
                <w:b/>
                <w:sz w:val="32"/>
              </w:rPr>
              <w:t>5</w:t>
            </w:r>
          </w:p>
        </w:tc>
      </w:tr>
      <w:tr w:rsidR="00CE559F" w14:paraId="58576569" w14:textId="77777777" w:rsidTr="005D23B5">
        <w:trPr>
          <w:trHeight w:val="350"/>
        </w:trPr>
        <w:tc>
          <w:tcPr>
            <w:tcW w:w="10240" w:type="dxa"/>
            <w:gridSpan w:val="3"/>
            <w:vAlign w:val="center"/>
          </w:tcPr>
          <w:p w14:paraId="10CE6077" w14:textId="77777777" w:rsidR="00CE559F" w:rsidRPr="007F2468" w:rsidRDefault="00CE559F" w:rsidP="00A64D92">
            <w:pPr>
              <w:spacing w:line="276" w:lineRule="auto"/>
              <w:jc w:val="center"/>
              <w:rPr>
                <w:rFonts w:ascii="Constantia" w:hAnsi="Constantia" w:cs="Microsoft Himalaya"/>
                <w:b/>
              </w:rPr>
            </w:pPr>
            <w:r w:rsidRPr="007F2468">
              <w:rPr>
                <w:rFonts w:ascii="Constantia" w:hAnsi="Constantia" w:cs="Microsoft Himalaya"/>
                <w:b/>
              </w:rPr>
              <w:t>ESTABLISHMENT  INFORMATION ( GENERAL)</w:t>
            </w:r>
          </w:p>
        </w:tc>
      </w:tr>
      <w:tr w:rsidR="0060717E" w14:paraId="304C993C" w14:textId="77777777" w:rsidTr="005F232B">
        <w:tc>
          <w:tcPr>
            <w:tcW w:w="588" w:type="dxa"/>
            <w:vAlign w:val="center"/>
          </w:tcPr>
          <w:p w14:paraId="2BDA3F1E" w14:textId="77777777" w:rsidR="0060717E" w:rsidRDefault="0060717E" w:rsidP="00A64D92">
            <w:pPr>
              <w:jc w:val="center"/>
            </w:pPr>
            <w:r>
              <w:t>01</w:t>
            </w:r>
          </w:p>
        </w:tc>
        <w:tc>
          <w:tcPr>
            <w:tcW w:w="4360" w:type="dxa"/>
            <w:vAlign w:val="center"/>
          </w:tcPr>
          <w:p w14:paraId="6EB430CC" w14:textId="77777777" w:rsidR="0060717E" w:rsidRDefault="0060717E" w:rsidP="00A64D92">
            <w:r>
              <w:t>Name of Establishment (Legal Name) :- *</w:t>
            </w:r>
          </w:p>
        </w:tc>
        <w:tc>
          <w:tcPr>
            <w:tcW w:w="5292" w:type="dxa"/>
          </w:tcPr>
          <w:p w14:paraId="11C0E637" w14:textId="77777777" w:rsidR="0060717E" w:rsidRPr="007F2468" w:rsidRDefault="0060717E" w:rsidP="009B5083">
            <w:pPr>
              <w:spacing w:line="480" w:lineRule="atLeast"/>
              <w:jc w:val="both"/>
              <w:rPr>
                <w:b/>
              </w:rPr>
            </w:pPr>
          </w:p>
        </w:tc>
      </w:tr>
      <w:tr w:rsidR="0060717E" w14:paraId="5F51D726" w14:textId="77777777" w:rsidTr="005F232B">
        <w:tc>
          <w:tcPr>
            <w:tcW w:w="588" w:type="dxa"/>
            <w:vAlign w:val="center"/>
          </w:tcPr>
          <w:p w14:paraId="059F50B1" w14:textId="77777777" w:rsidR="0060717E" w:rsidRDefault="0060717E" w:rsidP="00A64D92">
            <w:pPr>
              <w:jc w:val="center"/>
            </w:pPr>
            <w:r>
              <w:t>02</w:t>
            </w:r>
          </w:p>
        </w:tc>
        <w:tc>
          <w:tcPr>
            <w:tcW w:w="4360" w:type="dxa"/>
            <w:vAlign w:val="center"/>
          </w:tcPr>
          <w:p w14:paraId="4BE74B20" w14:textId="77777777" w:rsidR="0060717E" w:rsidRDefault="0060717E" w:rsidP="00A64D92">
            <w:r>
              <w:t>Business Address :- *</w:t>
            </w:r>
          </w:p>
        </w:tc>
        <w:tc>
          <w:tcPr>
            <w:tcW w:w="5292" w:type="dxa"/>
          </w:tcPr>
          <w:p w14:paraId="0339E6A4" w14:textId="77777777" w:rsidR="0060717E" w:rsidRDefault="0060717E" w:rsidP="009B5083">
            <w:pPr>
              <w:spacing w:line="480" w:lineRule="atLeast"/>
              <w:jc w:val="both"/>
            </w:pPr>
          </w:p>
        </w:tc>
      </w:tr>
      <w:tr w:rsidR="0060717E" w14:paraId="4FA46BE4" w14:textId="77777777" w:rsidTr="005F232B">
        <w:tc>
          <w:tcPr>
            <w:tcW w:w="588" w:type="dxa"/>
            <w:vAlign w:val="center"/>
          </w:tcPr>
          <w:p w14:paraId="61B7C823" w14:textId="77777777" w:rsidR="0060717E" w:rsidRDefault="0060717E" w:rsidP="00A64D92">
            <w:pPr>
              <w:jc w:val="center"/>
            </w:pPr>
            <w:r>
              <w:t>03</w:t>
            </w:r>
          </w:p>
        </w:tc>
        <w:tc>
          <w:tcPr>
            <w:tcW w:w="4360" w:type="dxa"/>
            <w:vAlign w:val="center"/>
          </w:tcPr>
          <w:p w14:paraId="6285D6CE" w14:textId="77777777" w:rsidR="0060717E" w:rsidRDefault="0060717E" w:rsidP="00A64D92">
            <w:r>
              <w:t>Contact Name :-   *</w:t>
            </w:r>
          </w:p>
        </w:tc>
        <w:tc>
          <w:tcPr>
            <w:tcW w:w="5292" w:type="dxa"/>
          </w:tcPr>
          <w:p w14:paraId="438E92D9" w14:textId="77777777" w:rsidR="0060717E" w:rsidRDefault="0060717E" w:rsidP="009B5083">
            <w:pPr>
              <w:spacing w:line="480" w:lineRule="atLeast"/>
              <w:jc w:val="both"/>
            </w:pPr>
          </w:p>
        </w:tc>
      </w:tr>
      <w:tr w:rsidR="0060717E" w14:paraId="742F23FC" w14:textId="77777777" w:rsidTr="005F232B">
        <w:tc>
          <w:tcPr>
            <w:tcW w:w="588" w:type="dxa"/>
            <w:vAlign w:val="center"/>
          </w:tcPr>
          <w:p w14:paraId="71CBFA98" w14:textId="77777777" w:rsidR="0060717E" w:rsidRDefault="0060717E" w:rsidP="00A64D92">
            <w:pPr>
              <w:jc w:val="center"/>
            </w:pPr>
            <w:r>
              <w:t>04</w:t>
            </w:r>
          </w:p>
        </w:tc>
        <w:tc>
          <w:tcPr>
            <w:tcW w:w="4360" w:type="dxa"/>
            <w:vAlign w:val="center"/>
          </w:tcPr>
          <w:p w14:paraId="39598138" w14:textId="77777777" w:rsidR="0060717E" w:rsidRDefault="0060717E" w:rsidP="00A64D92">
            <w:r>
              <w:t>Telephone Number :-  *</w:t>
            </w:r>
          </w:p>
        </w:tc>
        <w:tc>
          <w:tcPr>
            <w:tcW w:w="5292" w:type="dxa"/>
          </w:tcPr>
          <w:p w14:paraId="39BF1FAE" w14:textId="77777777" w:rsidR="0060717E" w:rsidRDefault="0060717E" w:rsidP="009B5083">
            <w:pPr>
              <w:spacing w:line="480" w:lineRule="atLeast"/>
              <w:jc w:val="both"/>
            </w:pPr>
          </w:p>
        </w:tc>
      </w:tr>
      <w:tr w:rsidR="0060717E" w14:paraId="7A6EBBCA" w14:textId="77777777" w:rsidTr="005F232B">
        <w:tc>
          <w:tcPr>
            <w:tcW w:w="588" w:type="dxa"/>
            <w:vAlign w:val="center"/>
          </w:tcPr>
          <w:p w14:paraId="4F846937" w14:textId="77777777" w:rsidR="0060717E" w:rsidRDefault="0060717E" w:rsidP="00A64D92">
            <w:pPr>
              <w:jc w:val="center"/>
            </w:pPr>
            <w:r>
              <w:t>05</w:t>
            </w:r>
          </w:p>
        </w:tc>
        <w:tc>
          <w:tcPr>
            <w:tcW w:w="4360" w:type="dxa"/>
            <w:vAlign w:val="center"/>
          </w:tcPr>
          <w:p w14:paraId="25C547C3" w14:textId="77777777" w:rsidR="0060717E" w:rsidRDefault="0060717E" w:rsidP="00A64D92">
            <w:r>
              <w:t>Fax Number :-</w:t>
            </w:r>
          </w:p>
        </w:tc>
        <w:tc>
          <w:tcPr>
            <w:tcW w:w="5292" w:type="dxa"/>
          </w:tcPr>
          <w:p w14:paraId="1C5EC315" w14:textId="77777777" w:rsidR="0060717E" w:rsidRDefault="0060717E" w:rsidP="009B5083">
            <w:pPr>
              <w:spacing w:line="480" w:lineRule="atLeast"/>
              <w:jc w:val="both"/>
            </w:pPr>
          </w:p>
        </w:tc>
      </w:tr>
      <w:tr w:rsidR="0060717E" w14:paraId="1CFD0317" w14:textId="77777777" w:rsidTr="005F232B">
        <w:tc>
          <w:tcPr>
            <w:tcW w:w="588" w:type="dxa"/>
            <w:vAlign w:val="center"/>
          </w:tcPr>
          <w:p w14:paraId="0527394F" w14:textId="77777777" w:rsidR="0060717E" w:rsidRDefault="0060717E" w:rsidP="00A64D92">
            <w:pPr>
              <w:jc w:val="center"/>
            </w:pPr>
            <w:r>
              <w:t>06</w:t>
            </w:r>
          </w:p>
        </w:tc>
        <w:tc>
          <w:tcPr>
            <w:tcW w:w="4360" w:type="dxa"/>
            <w:vAlign w:val="center"/>
          </w:tcPr>
          <w:p w14:paraId="4CCE482A" w14:textId="77777777" w:rsidR="0060717E" w:rsidRDefault="0060717E" w:rsidP="00A64D92">
            <w:r>
              <w:t>E-mail Address :-  *</w:t>
            </w:r>
          </w:p>
        </w:tc>
        <w:tc>
          <w:tcPr>
            <w:tcW w:w="5292" w:type="dxa"/>
          </w:tcPr>
          <w:p w14:paraId="20B36381" w14:textId="77777777" w:rsidR="0060717E" w:rsidRDefault="0060717E" w:rsidP="009B5083">
            <w:pPr>
              <w:spacing w:line="480" w:lineRule="atLeast"/>
              <w:jc w:val="both"/>
            </w:pPr>
          </w:p>
        </w:tc>
      </w:tr>
      <w:tr w:rsidR="0060717E" w14:paraId="1F66D62D" w14:textId="77777777" w:rsidTr="005F232B">
        <w:tc>
          <w:tcPr>
            <w:tcW w:w="588" w:type="dxa"/>
            <w:vAlign w:val="center"/>
          </w:tcPr>
          <w:p w14:paraId="316C37D0" w14:textId="77777777" w:rsidR="0060717E" w:rsidRDefault="0060717E" w:rsidP="00A64D92">
            <w:pPr>
              <w:jc w:val="center"/>
            </w:pPr>
            <w:r>
              <w:t>07</w:t>
            </w:r>
          </w:p>
        </w:tc>
        <w:tc>
          <w:tcPr>
            <w:tcW w:w="4360" w:type="dxa"/>
            <w:vAlign w:val="center"/>
          </w:tcPr>
          <w:p w14:paraId="1FA5F1B8" w14:textId="77777777" w:rsidR="0060717E" w:rsidRDefault="0060717E" w:rsidP="00A049F7">
            <w:r>
              <w:t>Web Address:-</w:t>
            </w:r>
          </w:p>
        </w:tc>
        <w:tc>
          <w:tcPr>
            <w:tcW w:w="5292" w:type="dxa"/>
          </w:tcPr>
          <w:p w14:paraId="3C36DA70" w14:textId="77777777" w:rsidR="0060717E" w:rsidRDefault="0060717E" w:rsidP="009B5083">
            <w:pPr>
              <w:spacing w:line="480" w:lineRule="atLeast"/>
              <w:jc w:val="both"/>
            </w:pPr>
          </w:p>
        </w:tc>
      </w:tr>
      <w:tr w:rsidR="0060717E" w14:paraId="30FCA408" w14:textId="77777777" w:rsidTr="005F232B">
        <w:tc>
          <w:tcPr>
            <w:tcW w:w="588" w:type="dxa"/>
            <w:vAlign w:val="center"/>
          </w:tcPr>
          <w:p w14:paraId="47334DDF" w14:textId="77777777" w:rsidR="0060717E" w:rsidRDefault="0060717E" w:rsidP="00A64D92">
            <w:pPr>
              <w:jc w:val="center"/>
            </w:pPr>
            <w:r>
              <w:t>08</w:t>
            </w:r>
          </w:p>
        </w:tc>
        <w:tc>
          <w:tcPr>
            <w:tcW w:w="4360" w:type="dxa"/>
            <w:vAlign w:val="center"/>
          </w:tcPr>
          <w:p w14:paraId="163F2F78" w14:textId="77777777" w:rsidR="0060717E" w:rsidRDefault="0060717E" w:rsidP="00A64D92">
            <w:r>
              <w:t>Business Registration Number  *      (Please  attached Certified Copy of Business Registration) :-</w:t>
            </w:r>
          </w:p>
        </w:tc>
        <w:tc>
          <w:tcPr>
            <w:tcW w:w="5292" w:type="dxa"/>
          </w:tcPr>
          <w:p w14:paraId="110CBEB3" w14:textId="77777777" w:rsidR="0060717E" w:rsidRDefault="0060717E" w:rsidP="009B5083">
            <w:pPr>
              <w:spacing w:line="480" w:lineRule="atLeast"/>
              <w:jc w:val="both"/>
            </w:pPr>
          </w:p>
        </w:tc>
      </w:tr>
      <w:tr w:rsidR="0060717E" w14:paraId="44F314E1" w14:textId="77777777" w:rsidTr="005F232B">
        <w:tc>
          <w:tcPr>
            <w:tcW w:w="588" w:type="dxa"/>
            <w:vAlign w:val="center"/>
          </w:tcPr>
          <w:p w14:paraId="672D99ED" w14:textId="77777777" w:rsidR="0060717E" w:rsidRDefault="0060717E" w:rsidP="00A64D92">
            <w:pPr>
              <w:jc w:val="center"/>
            </w:pPr>
            <w:r>
              <w:t>09</w:t>
            </w:r>
          </w:p>
        </w:tc>
        <w:tc>
          <w:tcPr>
            <w:tcW w:w="4360" w:type="dxa"/>
            <w:vAlign w:val="center"/>
          </w:tcPr>
          <w:p w14:paraId="5B76FCD3" w14:textId="77777777" w:rsidR="0060717E" w:rsidRDefault="0060717E" w:rsidP="00A64D92">
            <w:r>
              <w:t>VAT Registration Number :-</w:t>
            </w:r>
          </w:p>
        </w:tc>
        <w:tc>
          <w:tcPr>
            <w:tcW w:w="5292" w:type="dxa"/>
          </w:tcPr>
          <w:p w14:paraId="7ECE21C9" w14:textId="77777777" w:rsidR="0060717E" w:rsidRDefault="0060717E" w:rsidP="009B5083">
            <w:pPr>
              <w:spacing w:line="480" w:lineRule="atLeast"/>
              <w:jc w:val="both"/>
            </w:pPr>
          </w:p>
        </w:tc>
      </w:tr>
      <w:tr w:rsidR="0060717E" w14:paraId="30832647" w14:textId="77777777" w:rsidTr="005F232B">
        <w:tc>
          <w:tcPr>
            <w:tcW w:w="588" w:type="dxa"/>
            <w:vAlign w:val="center"/>
          </w:tcPr>
          <w:p w14:paraId="3C74D521" w14:textId="77777777" w:rsidR="0060717E" w:rsidRDefault="0060717E" w:rsidP="00A64D92">
            <w:pPr>
              <w:jc w:val="center"/>
            </w:pPr>
            <w:r>
              <w:t>10</w:t>
            </w:r>
          </w:p>
        </w:tc>
        <w:tc>
          <w:tcPr>
            <w:tcW w:w="4360" w:type="dxa"/>
            <w:vAlign w:val="center"/>
          </w:tcPr>
          <w:p w14:paraId="69212136" w14:textId="77777777" w:rsidR="0060717E" w:rsidRDefault="0060717E" w:rsidP="00A049F7">
            <w:r>
              <w:t>ICTAD Registration Number:-</w:t>
            </w:r>
          </w:p>
        </w:tc>
        <w:tc>
          <w:tcPr>
            <w:tcW w:w="5292" w:type="dxa"/>
          </w:tcPr>
          <w:p w14:paraId="370406BC" w14:textId="77777777" w:rsidR="0060717E" w:rsidRDefault="0060717E" w:rsidP="009B5083">
            <w:pPr>
              <w:spacing w:line="480" w:lineRule="atLeast"/>
              <w:jc w:val="both"/>
            </w:pPr>
          </w:p>
        </w:tc>
      </w:tr>
    </w:tbl>
    <w:p w14:paraId="32602C50" w14:textId="77777777" w:rsidR="003E661B" w:rsidRPr="00B6466C" w:rsidRDefault="0060717E" w:rsidP="003E661B">
      <w:pPr>
        <w:jc w:val="both"/>
        <w:rPr>
          <w:i/>
        </w:rPr>
      </w:pPr>
      <w:proofErr w:type="gramStart"/>
      <w:r>
        <w:rPr>
          <w:i/>
        </w:rPr>
        <w:t>*</w:t>
      </w:r>
      <w:r w:rsidR="00B6466C" w:rsidRPr="00B6466C">
        <w:rPr>
          <w:i/>
        </w:rPr>
        <w:t xml:space="preserve"> :</w:t>
      </w:r>
      <w:proofErr w:type="gramEnd"/>
      <w:r w:rsidR="00B6466C" w:rsidRPr="00B6466C">
        <w:rPr>
          <w:i/>
        </w:rPr>
        <w:t xml:space="preserve"> - Compulsory </w:t>
      </w:r>
    </w:p>
    <w:p w14:paraId="2E90CD95" w14:textId="77777777" w:rsidR="00B6466C" w:rsidRDefault="00B6466C" w:rsidP="003E661B">
      <w:pPr>
        <w:jc w:val="both"/>
      </w:pPr>
    </w:p>
    <w:tbl>
      <w:tblPr>
        <w:tblW w:w="108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756"/>
        <w:gridCol w:w="278"/>
        <w:gridCol w:w="756"/>
        <w:gridCol w:w="277"/>
        <w:gridCol w:w="756"/>
        <w:gridCol w:w="277"/>
        <w:gridCol w:w="756"/>
        <w:gridCol w:w="277"/>
        <w:gridCol w:w="756"/>
        <w:gridCol w:w="277"/>
        <w:gridCol w:w="756"/>
        <w:gridCol w:w="277"/>
        <w:gridCol w:w="762"/>
        <w:gridCol w:w="277"/>
        <w:gridCol w:w="766"/>
        <w:gridCol w:w="277"/>
        <w:gridCol w:w="775"/>
        <w:gridCol w:w="277"/>
        <w:gridCol w:w="816"/>
        <w:gridCol w:w="277"/>
      </w:tblGrid>
      <w:tr w:rsidR="003E661B" w14:paraId="19105103" w14:textId="77777777" w:rsidTr="00677171">
        <w:trPr>
          <w:trHeight w:val="311"/>
        </w:trPr>
        <w:tc>
          <w:tcPr>
            <w:tcW w:w="10883" w:type="dxa"/>
            <w:gridSpan w:val="21"/>
            <w:vAlign w:val="center"/>
          </w:tcPr>
          <w:p w14:paraId="042BA2C7" w14:textId="77777777" w:rsidR="003E661B" w:rsidRPr="007F2468" w:rsidRDefault="003E661B" w:rsidP="00A64D92">
            <w:pPr>
              <w:jc w:val="center"/>
              <w:rPr>
                <w:b/>
              </w:rPr>
            </w:pPr>
            <w:r w:rsidRPr="007F2468">
              <w:rPr>
                <w:b/>
              </w:rPr>
              <w:t>Mark Your Goods/</w:t>
            </w:r>
            <w:r w:rsidR="00A64D92">
              <w:rPr>
                <w:b/>
              </w:rPr>
              <w:t xml:space="preserve"> </w:t>
            </w:r>
            <w:r w:rsidRPr="007F2468">
              <w:rPr>
                <w:b/>
              </w:rPr>
              <w:t>Services/</w:t>
            </w:r>
            <w:r w:rsidR="00A64D92">
              <w:rPr>
                <w:b/>
              </w:rPr>
              <w:t xml:space="preserve"> </w:t>
            </w:r>
            <w:r w:rsidRPr="007F2468">
              <w:rPr>
                <w:b/>
              </w:rPr>
              <w:t>Civil Works Offered</w:t>
            </w:r>
          </w:p>
        </w:tc>
      </w:tr>
      <w:tr w:rsidR="003E661B" w14:paraId="3FF64A81" w14:textId="77777777" w:rsidTr="00F010AF">
        <w:trPr>
          <w:trHeight w:val="434"/>
        </w:trPr>
        <w:tc>
          <w:tcPr>
            <w:tcW w:w="457" w:type="dxa"/>
            <w:tcBorders>
              <w:bottom w:val="single" w:sz="4" w:space="0" w:color="auto"/>
            </w:tcBorders>
            <w:vAlign w:val="center"/>
          </w:tcPr>
          <w:p w14:paraId="220093B8" w14:textId="77777777" w:rsidR="003E661B" w:rsidRDefault="003E661B" w:rsidP="00A64D92">
            <w:pPr>
              <w:jc w:val="center"/>
            </w:pPr>
            <w:r>
              <w:t>11</w:t>
            </w:r>
          </w:p>
        </w:tc>
        <w:tc>
          <w:tcPr>
            <w:tcW w:w="10426" w:type="dxa"/>
            <w:gridSpan w:val="20"/>
            <w:vAlign w:val="center"/>
          </w:tcPr>
          <w:p w14:paraId="0B2FB318" w14:textId="77777777" w:rsidR="003E661B" w:rsidRPr="007F2468" w:rsidRDefault="003E661B" w:rsidP="003F016D">
            <w:pPr>
              <w:jc w:val="center"/>
              <w:rPr>
                <w:b/>
                <w:i/>
              </w:rPr>
            </w:pPr>
            <w:r w:rsidRPr="007F2468">
              <w:rPr>
                <w:b/>
                <w:i/>
              </w:rPr>
              <w:t xml:space="preserve">Category Number (s) – </w:t>
            </w:r>
            <w:r w:rsidR="003F016D" w:rsidRPr="00F11F3D">
              <w:rPr>
                <w:b/>
              </w:rPr>
              <w:t xml:space="preserve">( tick </w:t>
            </w:r>
            <w:r w:rsidR="003F016D">
              <w:rPr>
                <w:b/>
              </w:rPr>
              <w:t>(</w:t>
            </w:r>
            <w:r w:rsidR="003F016D">
              <w:rPr>
                <w:rFonts w:ascii="Agency FB" w:hAnsi="Agency FB"/>
                <w:b/>
              </w:rPr>
              <w:t>√</w:t>
            </w:r>
            <w:r w:rsidR="003F016D">
              <w:rPr>
                <w:b/>
              </w:rPr>
              <w:t xml:space="preserve">) </w:t>
            </w:r>
            <w:r w:rsidRPr="007F2468">
              <w:rPr>
                <w:b/>
                <w:i/>
              </w:rPr>
              <w:t xml:space="preserve"> in </w:t>
            </w:r>
            <w:r w:rsidR="00A049F7">
              <w:rPr>
                <w:b/>
                <w:i/>
              </w:rPr>
              <w:t xml:space="preserve">the </w:t>
            </w:r>
            <w:r w:rsidRPr="007F2468">
              <w:rPr>
                <w:b/>
                <w:i/>
              </w:rPr>
              <w:t>relevant box below)</w:t>
            </w:r>
          </w:p>
        </w:tc>
      </w:tr>
      <w:tr w:rsidR="00901811" w14:paraId="02AAA432" w14:textId="77777777" w:rsidTr="00F010AF">
        <w:trPr>
          <w:trHeight w:val="247"/>
        </w:trPr>
        <w:tc>
          <w:tcPr>
            <w:tcW w:w="457" w:type="dxa"/>
            <w:vMerge w:val="restart"/>
            <w:shd w:val="horzCross" w:color="auto" w:fill="auto"/>
          </w:tcPr>
          <w:p w14:paraId="669505D6" w14:textId="77777777" w:rsidR="00677171" w:rsidRDefault="00677171" w:rsidP="009B5083">
            <w:pPr>
              <w:spacing w:line="360" w:lineRule="atLeast"/>
              <w:jc w:val="both"/>
            </w:pPr>
          </w:p>
        </w:tc>
        <w:tc>
          <w:tcPr>
            <w:tcW w:w="756" w:type="dxa"/>
          </w:tcPr>
          <w:p w14:paraId="7E0DCDD0" w14:textId="77777777" w:rsidR="00677171" w:rsidRPr="00677171" w:rsidRDefault="00677171">
            <w:pPr>
              <w:jc w:val="both"/>
              <w:rPr>
                <w:color w:val="000000"/>
              </w:rPr>
            </w:pPr>
            <w:r w:rsidRPr="00677171">
              <w:rPr>
                <w:color w:val="000000"/>
              </w:rPr>
              <w:t>1.1</w:t>
            </w:r>
          </w:p>
        </w:tc>
        <w:tc>
          <w:tcPr>
            <w:tcW w:w="278" w:type="dxa"/>
            <w:vAlign w:val="center"/>
          </w:tcPr>
          <w:p w14:paraId="729D940E" w14:textId="77777777" w:rsidR="00677171" w:rsidRPr="00677171" w:rsidRDefault="00677171">
            <w:pPr>
              <w:rPr>
                <w:color w:val="000000"/>
              </w:rPr>
            </w:pPr>
            <w:r w:rsidRPr="00677171">
              <w:rPr>
                <w:color w:val="000000"/>
              </w:rPr>
              <w:t> </w:t>
            </w:r>
          </w:p>
        </w:tc>
        <w:tc>
          <w:tcPr>
            <w:tcW w:w="756" w:type="dxa"/>
            <w:vAlign w:val="center"/>
          </w:tcPr>
          <w:p w14:paraId="2245C1B7" w14:textId="77777777" w:rsidR="00677171" w:rsidRPr="00677171" w:rsidRDefault="00677171">
            <w:pPr>
              <w:rPr>
                <w:color w:val="000000"/>
              </w:rPr>
            </w:pPr>
            <w:r w:rsidRPr="00677171">
              <w:rPr>
                <w:color w:val="000000"/>
              </w:rPr>
              <w:t>1.2</w:t>
            </w:r>
          </w:p>
        </w:tc>
        <w:tc>
          <w:tcPr>
            <w:tcW w:w="277" w:type="dxa"/>
            <w:vAlign w:val="center"/>
          </w:tcPr>
          <w:p w14:paraId="69256138" w14:textId="77777777" w:rsidR="00677171" w:rsidRPr="00677171" w:rsidRDefault="00677171">
            <w:pPr>
              <w:rPr>
                <w:color w:val="000000"/>
              </w:rPr>
            </w:pPr>
            <w:r w:rsidRPr="00677171">
              <w:rPr>
                <w:color w:val="000000"/>
              </w:rPr>
              <w:t> </w:t>
            </w:r>
          </w:p>
        </w:tc>
        <w:tc>
          <w:tcPr>
            <w:tcW w:w="756" w:type="dxa"/>
            <w:vAlign w:val="center"/>
          </w:tcPr>
          <w:p w14:paraId="5A0F9615" w14:textId="77777777" w:rsidR="00677171" w:rsidRPr="00677171" w:rsidRDefault="00677171">
            <w:pPr>
              <w:rPr>
                <w:color w:val="000000"/>
              </w:rPr>
            </w:pPr>
            <w:r w:rsidRPr="00677171">
              <w:rPr>
                <w:color w:val="000000"/>
              </w:rPr>
              <w:t>1.3</w:t>
            </w:r>
          </w:p>
        </w:tc>
        <w:tc>
          <w:tcPr>
            <w:tcW w:w="277" w:type="dxa"/>
            <w:vAlign w:val="center"/>
          </w:tcPr>
          <w:p w14:paraId="22FD7D52" w14:textId="77777777" w:rsidR="00677171" w:rsidRPr="00677171" w:rsidRDefault="00677171">
            <w:pPr>
              <w:rPr>
                <w:color w:val="000000"/>
              </w:rPr>
            </w:pPr>
            <w:r w:rsidRPr="00677171">
              <w:rPr>
                <w:color w:val="000000"/>
              </w:rPr>
              <w:t> </w:t>
            </w:r>
          </w:p>
        </w:tc>
        <w:tc>
          <w:tcPr>
            <w:tcW w:w="756" w:type="dxa"/>
            <w:vAlign w:val="center"/>
          </w:tcPr>
          <w:p w14:paraId="71BD7686" w14:textId="77777777" w:rsidR="00677171" w:rsidRPr="00677171" w:rsidRDefault="00677171">
            <w:pPr>
              <w:rPr>
                <w:color w:val="000000"/>
              </w:rPr>
            </w:pPr>
            <w:r w:rsidRPr="00677171">
              <w:rPr>
                <w:color w:val="000000"/>
              </w:rPr>
              <w:t>1.4</w:t>
            </w:r>
          </w:p>
        </w:tc>
        <w:tc>
          <w:tcPr>
            <w:tcW w:w="277" w:type="dxa"/>
            <w:vAlign w:val="center"/>
          </w:tcPr>
          <w:p w14:paraId="0C78D451" w14:textId="77777777" w:rsidR="00677171" w:rsidRPr="00677171" w:rsidRDefault="00677171">
            <w:pPr>
              <w:rPr>
                <w:color w:val="000000"/>
              </w:rPr>
            </w:pPr>
            <w:r w:rsidRPr="00677171">
              <w:rPr>
                <w:color w:val="000000"/>
              </w:rPr>
              <w:t> </w:t>
            </w:r>
          </w:p>
        </w:tc>
        <w:tc>
          <w:tcPr>
            <w:tcW w:w="756" w:type="dxa"/>
            <w:vAlign w:val="center"/>
          </w:tcPr>
          <w:p w14:paraId="1275CE9E" w14:textId="77777777" w:rsidR="00677171" w:rsidRPr="00677171" w:rsidRDefault="00677171">
            <w:pPr>
              <w:rPr>
                <w:color w:val="000000"/>
              </w:rPr>
            </w:pPr>
            <w:r w:rsidRPr="00677171">
              <w:rPr>
                <w:color w:val="000000"/>
              </w:rPr>
              <w:t>2.1</w:t>
            </w:r>
          </w:p>
        </w:tc>
        <w:tc>
          <w:tcPr>
            <w:tcW w:w="277" w:type="dxa"/>
            <w:vAlign w:val="center"/>
          </w:tcPr>
          <w:p w14:paraId="4C8436CC" w14:textId="77777777" w:rsidR="00677171" w:rsidRPr="00677171" w:rsidRDefault="00677171">
            <w:pPr>
              <w:rPr>
                <w:color w:val="000000"/>
              </w:rPr>
            </w:pPr>
            <w:r w:rsidRPr="00677171">
              <w:rPr>
                <w:color w:val="000000"/>
              </w:rPr>
              <w:t> </w:t>
            </w:r>
          </w:p>
        </w:tc>
        <w:tc>
          <w:tcPr>
            <w:tcW w:w="756" w:type="dxa"/>
            <w:vAlign w:val="center"/>
          </w:tcPr>
          <w:p w14:paraId="0737212E" w14:textId="77777777" w:rsidR="00677171" w:rsidRPr="00677171" w:rsidRDefault="00677171">
            <w:pPr>
              <w:rPr>
                <w:color w:val="000000"/>
              </w:rPr>
            </w:pPr>
            <w:r w:rsidRPr="00677171">
              <w:rPr>
                <w:color w:val="000000"/>
              </w:rPr>
              <w:t>2.2</w:t>
            </w:r>
          </w:p>
        </w:tc>
        <w:tc>
          <w:tcPr>
            <w:tcW w:w="277" w:type="dxa"/>
            <w:vAlign w:val="center"/>
          </w:tcPr>
          <w:p w14:paraId="690098DB" w14:textId="77777777" w:rsidR="00677171" w:rsidRPr="00677171" w:rsidRDefault="00677171">
            <w:pPr>
              <w:rPr>
                <w:color w:val="000000"/>
              </w:rPr>
            </w:pPr>
            <w:r w:rsidRPr="00677171">
              <w:rPr>
                <w:color w:val="000000"/>
              </w:rPr>
              <w:t> </w:t>
            </w:r>
          </w:p>
        </w:tc>
        <w:tc>
          <w:tcPr>
            <w:tcW w:w="762" w:type="dxa"/>
            <w:vAlign w:val="center"/>
          </w:tcPr>
          <w:p w14:paraId="56F4FDC5" w14:textId="77777777" w:rsidR="00677171" w:rsidRPr="00677171" w:rsidRDefault="00677171">
            <w:pPr>
              <w:rPr>
                <w:color w:val="000000"/>
              </w:rPr>
            </w:pPr>
            <w:r w:rsidRPr="00677171">
              <w:rPr>
                <w:color w:val="000000"/>
              </w:rPr>
              <w:t>2.3</w:t>
            </w:r>
          </w:p>
        </w:tc>
        <w:tc>
          <w:tcPr>
            <w:tcW w:w="277" w:type="dxa"/>
            <w:vAlign w:val="center"/>
          </w:tcPr>
          <w:p w14:paraId="0FB86435" w14:textId="77777777" w:rsidR="00677171" w:rsidRPr="00677171" w:rsidRDefault="00677171">
            <w:pPr>
              <w:rPr>
                <w:color w:val="000000"/>
              </w:rPr>
            </w:pPr>
            <w:r w:rsidRPr="00677171">
              <w:rPr>
                <w:color w:val="000000"/>
              </w:rPr>
              <w:t> </w:t>
            </w:r>
          </w:p>
        </w:tc>
        <w:tc>
          <w:tcPr>
            <w:tcW w:w="766" w:type="dxa"/>
            <w:vAlign w:val="center"/>
          </w:tcPr>
          <w:p w14:paraId="2FE8FF79" w14:textId="77777777" w:rsidR="00677171" w:rsidRPr="00677171" w:rsidRDefault="00677171">
            <w:pPr>
              <w:rPr>
                <w:color w:val="000000"/>
              </w:rPr>
            </w:pPr>
            <w:r w:rsidRPr="00677171">
              <w:rPr>
                <w:color w:val="000000"/>
              </w:rPr>
              <w:t>2.4</w:t>
            </w:r>
          </w:p>
        </w:tc>
        <w:tc>
          <w:tcPr>
            <w:tcW w:w="277" w:type="dxa"/>
            <w:vAlign w:val="center"/>
          </w:tcPr>
          <w:p w14:paraId="189DA3F8" w14:textId="77777777" w:rsidR="00677171" w:rsidRPr="00677171" w:rsidRDefault="00677171">
            <w:pPr>
              <w:rPr>
                <w:color w:val="000000"/>
              </w:rPr>
            </w:pPr>
            <w:r w:rsidRPr="00677171">
              <w:rPr>
                <w:color w:val="000000"/>
              </w:rPr>
              <w:t> </w:t>
            </w:r>
          </w:p>
        </w:tc>
        <w:tc>
          <w:tcPr>
            <w:tcW w:w="775" w:type="dxa"/>
            <w:vAlign w:val="center"/>
          </w:tcPr>
          <w:p w14:paraId="72A820DB" w14:textId="77777777" w:rsidR="00677171" w:rsidRPr="00677171" w:rsidRDefault="00677171">
            <w:pPr>
              <w:rPr>
                <w:color w:val="000000"/>
              </w:rPr>
            </w:pPr>
            <w:r w:rsidRPr="00677171">
              <w:rPr>
                <w:color w:val="000000"/>
              </w:rPr>
              <w:t>2.5</w:t>
            </w:r>
          </w:p>
        </w:tc>
        <w:tc>
          <w:tcPr>
            <w:tcW w:w="277" w:type="dxa"/>
            <w:vAlign w:val="center"/>
          </w:tcPr>
          <w:p w14:paraId="37016181" w14:textId="77777777" w:rsidR="00677171" w:rsidRPr="00677171" w:rsidRDefault="00677171">
            <w:pPr>
              <w:rPr>
                <w:color w:val="000000"/>
              </w:rPr>
            </w:pPr>
            <w:r w:rsidRPr="00677171">
              <w:rPr>
                <w:color w:val="000000"/>
              </w:rPr>
              <w:t> </w:t>
            </w:r>
          </w:p>
        </w:tc>
        <w:tc>
          <w:tcPr>
            <w:tcW w:w="816" w:type="dxa"/>
            <w:vAlign w:val="center"/>
          </w:tcPr>
          <w:p w14:paraId="4B0653BA" w14:textId="77777777" w:rsidR="00677171" w:rsidRPr="00677171" w:rsidRDefault="00677171">
            <w:pPr>
              <w:rPr>
                <w:color w:val="000000"/>
              </w:rPr>
            </w:pPr>
            <w:r w:rsidRPr="00677171">
              <w:rPr>
                <w:color w:val="000000"/>
              </w:rPr>
              <w:t>2.6</w:t>
            </w:r>
          </w:p>
        </w:tc>
        <w:tc>
          <w:tcPr>
            <w:tcW w:w="277" w:type="dxa"/>
            <w:vAlign w:val="center"/>
          </w:tcPr>
          <w:p w14:paraId="4CC6D372" w14:textId="77777777" w:rsidR="00677171" w:rsidRDefault="00677171">
            <w:pPr>
              <w:rPr>
                <w:color w:val="000000"/>
                <w:sz w:val="20"/>
                <w:szCs w:val="20"/>
              </w:rPr>
            </w:pPr>
            <w:r>
              <w:rPr>
                <w:color w:val="000000"/>
                <w:sz w:val="20"/>
                <w:szCs w:val="20"/>
              </w:rPr>
              <w:t> </w:t>
            </w:r>
          </w:p>
        </w:tc>
      </w:tr>
      <w:tr w:rsidR="00901811" w14:paraId="39AD6ABA" w14:textId="77777777" w:rsidTr="00F010AF">
        <w:trPr>
          <w:trHeight w:val="328"/>
        </w:trPr>
        <w:tc>
          <w:tcPr>
            <w:tcW w:w="457" w:type="dxa"/>
            <w:vMerge/>
            <w:shd w:val="horzCross" w:color="auto" w:fill="auto"/>
          </w:tcPr>
          <w:p w14:paraId="6769B53A" w14:textId="77777777" w:rsidR="00677171" w:rsidRDefault="00677171" w:rsidP="009B5083">
            <w:pPr>
              <w:spacing w:line="360" w:lineRule="atLeast"/>
              <w:jc w:val="both"/>
            </w:pPr>
          </w:p>
        </w:tc>
        <w:tc>
          <w:tcPr>
            <w:tcW w:w="756" w:type="dxa"/>
          </w:tcPr>
          <w:p w14:paraId="5D5A7293" w14:textId="77777777" w:rsidR="00677171" w:rsidRPr="00677171" w:rsidRDefault="00677171">
            <w:pPr>
              <w:jc w:val="both"/>
              <w:rPr>
                <w:color w:val="000000"/>
              </w:rPr>
            </w:pPr>
            <w:r w:rsidRPr="00677171">
              <w:rPr>
                <w:color w:val="000000"/>
              </w:rPr>
              <w:t>2.7</w:t>
            </w:r>
          </w:p>
        </w:tc>
        <w:tc>
          <w:tcPr>
            <w:tcW w:w="278" w:type="dxa"/>
            <w:vAlign w:val="center"/>
          </w:tcPr>
          <w:p w14:paraId="71EA4F96" w14:textId="77777777" w:rsidR="00677171" w:rsidRPr="00677171" w:rsidRDefault="00677171">
            <w:pPr>
              <w:rPr>
                <w:color w:val="000000"/>
              </w:rPr>
            </w:pPr>
            <w:r w:rsidRPr="00677171">
              <w:rPr>
                <w:color w:val="000000"/>
              </w:rPr>
              <w:t> </w:t>
            </w:r>
          </w:p>
        </w:tc>
        <w:tc>
          <w:tcPr>
            <w:tcW w:w="756" w:type="dxa"/>
            <w:vAlign w:val="center"/>
          </w:tcPr>
          <w:p w14:paraId="44FC13B2" w14:textId="77777777" w:rsidR="00677171" w:rsidRPr="00677171" w:rsidRDefault="00677171">
            <w:pPr>
              <w:rPr>
                <w:color w:val="000000"/>
              </w:rPr>
            </w:pPr>
            <w:r w:rsidRPr="00677171">
              <w:rPr>
                <w:color w:val="000000"/>
              </w:rPr>
              <w:t>2.8</w:t>
            </w:r>
          </w:p>
        </w:tc>
        <w:tc>
          <w:tcPr>
            <w:tcW w:w="277" w:type="dxa"/>
            <w:vAlign w:val="center"/>
          </w:tcPr>
          <w:p w14:paraId="158C6437" w14:textId="77777777" w:rsidR="00677171" w:rsidRPr="00677171" w:rsidRDefault="00677171">
            <w:pPr>
              <w:rPr>
                <w:color w:val="000000"/>
              </w:rPr>
            </w:pPr>
            <w:r w:rsidRPr="00677171">
              <w:rPr>
                <w:color w:val="000000"/>
              </w:rPr>
              <w:t> </w:t>
            </w:r>
          </w:p>
        </w:tc>
        <w:tc>
          <w:tcPr>
            <w:tcW w:w="756" w:type="dxa"/>
            <w:vAlign w:val="center"/>
          </w:tcPr>
          <w:p w14:paraId="45ED4F92" w14:textId="77777777" w:rsidR="00677171" w:rsidRPr="00677171" w:rsidRDefault="00677171">
            <w:pPr>
              <w:rPr>
                <w:color w:val="000000"/>
              </w:rPr>
            </w:pPr>
            <w:r w:rsidRPr="00677171">
              <w:rPr>
                <w:color w:val="000000"/>
              </w:rPr>
              <w:t>2.9</w:t>
            </w:r>
          </w:p>
        </w:tc>
        <w:tc>
          <w:tcPr>
            <w:tcW w:w="277" w:type="dxa"/>
            <w:vAlign w:val="center"/>
          </w:tcPr>
          <w:p w14:paraId="3C1279B8" w14:textId="77777777" w:rsidR="00677171" w:rsidRPr="00677171" w:rsidRDefault="00677171">
            <w:pPr>
              <w:rPr>
                <w:color w:val="000000"/>
              </w:rPr>
            </w:pPr>
            <w:r w:rsidRPr="00677171">
              <w:rPr>
                <w:color w:val="000000"/>
              </w:rPr>
              <w:t> </w:t>
            </w:r>
          </w:p>
        </w:tc>
        <w:tc>
          <w:tcPr>
            <w:tcW w:w="756" w:type="dxa"/>
            <w:vAlign w:val="center"/>
          </w:tcPr>
          <w:p w14:paraId="2BD44DFA" w14:textId="77777777" w:rsidR="00677171" w:rsidRPr="00677171" w:rsidRDefault="00677171">
            <w:pPr>
              <w:rPr>
                <w:color w:val="000000"/>
              </w:rPr>
            </w:pPr>
            <w:r w:rsidRPr="00677171">
              <w:rPr>
                <w:color w:val="000000"/>
              </w:rPr>
              <w:t>2.1</w:t>
            </w:r>
            <w:r w:rsidR="00463392">
              <w:rPr>
                <w:color w:val="000000"/>
              </w:rPr>
              <w:t>0</w:t>
            </w:r>
          </w:p>
        </w:tc>
        <w:tc>
          <w:tcPr>
            <w:tcW w:w="277" w:type="dxa"/>
            <w:vAlign w:val="center"/>
          </w:tcPr>
          <w:p w14:paraId="0AC04A43" w14:textId="77777777" w:rsidR="00677171" w:rsidRPr="00677171" w:rsidRDefault="00677171">
            <w:pPr>
              <w:rPr>
                <w:color w:val="000000"/>
              </w:rPr>
            </w:pPr>
            <w:r w:rsidRPr="00677171">
              <w:rPr>
                <w:color w:val="000000"/>
              </w:rPr>
              <w:t> </w:t>
            </w:r>
          </w:p>
        </w:tc>
        <w:tc>
          <w:tcPr>
            <w:tcW w:w="756" w:type="dxa"/>
            <w:vAlign w:val="center"/>
          </w:tcPr>
          <w:p w14:paraId="0DEDA909" w14:textId="77777777" w:rsidR="00677171" w:rsidRPr="00677171" w:rsidRDefault="00677171">
            <w:pPr>
              <w:rPr>
                <w:color w:val="000000"/>
              </w:rPr>
            </w:pPr>
            <w:r w:rsidRPr="00677171">
              <w:rPr>
                <w:color w:val="000000"/>
              </w:rPr>
              <w:t>3.1</w:t>
            </w:r>
          </w:p>
        </w:tc>
        <w:tc>
          <w:tcPr>
            <w:tcW w:w="277" w:type="dxa"/>
            <w:vAlign w:val="center"/>
          </w:tcPr>
          <w:p w14:paraId="717A76B0" w14:textId="77777777" w:rsidR="00677171" w:rsidRPr="00677171" w:rsidRDefault="00677171">
            <w:pPr>
              <w:rPr>
                <w:color w:val="000000"/>
              </w:rPr>
            </w:pPr>
            <w:r w:rsidRPr="00677171">
              <w:rPr>
                <w:color w:val="000000"/>
              </w:rPr>
              <w:t> </w:t>
            </w:r>
          </w:p>
        </w:tc>
        <w:tc>
          <w:tcPr>
            <w:tcW w:w="756" w:type="dxa"/>
            <w:vAlign w:val="center"/>
          </w:tcPr>
          <w:p w14:paraId="02283587" w14:textId="77777777" w:rsidR="00677171" w:rsidRPr="00677171" w:rsidRDefault="00677171">
            <w:pPr>
              <w:rPr>
                <w:color w:val="000000"/>
              </w:rPr>
            </w:pPr>
            <w:r w:rsidRPr="00677171">
              <w:rPr>
                <w:color w:val="000000"/>
              </w:rPr>
              <w:t>4.1</w:t>
            </w:r>
          </w:p>
        </w:tc>
        <w:tc>
          <w:tcPr>
            <w:tcW w:w="277" w:type="dxa"/>
            <w:vAlign w:val="center"/>
          </w:tcPr>
          <w:p w14:paraId="5B9A2B9F" w14:textId="77777777" w:rsidR="00677171" w:rsidRPr="00677171" w:rsidRDefault="00677171">
            <w:pPr>
              <w:rPr>
                <w:color w:val="000000"/>
              </w:rPr>
            </w:pPr>
            <w:r w:rsidRPr="00677171">
              <w:rPr>
                <w:color w:val="000000"/>
              </w:rPr>
              <w:t> </w:t>
            </w:r>
          </w:p>
        </w:tc>
        <w:tc>
          <w:tcPr>
            <w:tcW w:w="762" w:type="dxa"/>
            <w:vAlign w:val="center"/>
          </w:tcPr>
          <w:p w14:paraId="448859B7" w14:textId="77777777" w:rsidR="00677171" w:rsidRPr="00677171" w:rsidRDefault="00677171">
            <w:pPr>
              <w:rPr>
                <w:color w:val="000000"/>
              </w:rPr>
            </w:pPr>
            <w:r w:rsidRPr="00677171">
              <w:rPr>
                <w:color w:val="000000"/>
              </w:rPr>
              <w:t>4.2</w:t>
            </w:r>
          </w:p>
        </w:tc>
        <w:tc>
          <w:tcPr>
            <w:tcW w:w="277" w:type="dxa"/>
            <w:vAlign w:val="center"/>
          </w:tcPr>
          <w:p w14:paraId="3DE6A1FD" w14:textId="77777777" w:rsidR="00677171" w:rsidRPr="00677171" w:rsidRDefault="00677171">
            <w:pPr>
              <w:rPr>
                <w:color w:val="000000"/>
              </w:rPr>
            </w:pPr>
            <w:r w:rsidRPr="00677171">
              <w:rPr>
                <w:color w:val="000000"/>
              </w:rPr>
              <w:t> </w:t>
            </w:r>
          </w:p>
        </w:tc>
        <w:tc>
          <w:tcPr>
            <w:tcW w:w="766" w:type="dxa"/>
            <w:vAlign w:val="center"/>
          </w:tcPr>
          <w:p w14:paraId="53E13EF3" w14:textId="77777777" w:rsidR="00677171" w:rsidRPr="00677171" w:rsidRDefault="00677171">
            <w:pPr>
              <w:rPr>
                <w:color w:val="000000"/>
              </w:rPr>
            </w:pPr>
            <w:r w:rsidRPr="00677171">
              <w:rPr>
                <w:color w:val="000000"/>
              </w:rPr>
              <w:t>4.3</w:t>
            </w:r>
          </w:p>
        </w:tc>
        <w:tc>
          <w:tcPr>
            <w:tcW w:w="277" w:type="dxa"/>
            <w:vAlign w:val="center"/>
          </w:tcPr>
          <w:p w14:paraId="0338DA88" w14:textId="77777777" w:rsidR="00677171" w:rsidRPr="00677171" w:rsidRDefault="00677171">
            <w:pPr>
              <w:rPr>
                <w:color w:val="000000"/>
              </w:rPr>
            </w:pPr>
            <w:r w:rsidRPr="00677171">
              <w:rPr>
                <w:color w:val="000000"/>
              </w:rPr>
              <w:t> </w:t>
            </w:r>
          </w:p>
        </w:tc>
        <w:tc>
          <w:tcPr>
            <w:tcW w:w="775" w:type="dxa"/>
            <w:vAlign w:val="center"/>
          </w:tcPr>
          <w:p w14:paraId="37243640" w14:textId="77777777" w:rsidR="00677171" w:rsidRPr="00677171" w:rsidRDefault="00677171">
            <w:pPr>
              <w:rPr>
                <w:color w:val="000000"/>
              </w:rPr>
            </w:pPr>
            <w:r w:rsidRPr="00677171">
              <w:rPr>
                <w:color w:val="000000"/>
              </w:rPr>
              <w:t>5.1</w:t>
            </w:r>
          </w:p>
        </w:tc>
        <w:tc>
          <w:tcPr>
            <w:tcW w:w="277" w:type="dxa"/>
            <w:vAlign w:val="center"/>
          </w:tcPr>
          <w:p w14:paraId="0341FA7D" w14:textId="77777777" w:rsidR="00677171" w:rsidRPr="00677171" w:rsidRDefault="00677171">
            <w:pPr>
              <w:rPr>
                <w:color w:val="000000"/>
              </w:rPr>
            </w:pPr>
            <w:r w:rsidRPr="00677171">
              <w:rPr>
                <w:color w:val="000000"/>
              </w:rPr>
              <w:t> </w:t>
            </w:r>
          </w:p>
        </w:tc>
        <w:tc>
          <w:tcPr>
            <w:tcW w:w="816" w:type="dxa"/>
            <w:vAlign w:val="center"/>
          </w:tcPr>
          <w:p w14:paraId="15335199" w14:textId="77777777" w:rsidR="00677171" w:rsidRPr="00677171" w:rsidRDefault="00677171">
            <w:pPr>
              <w:rPr>
                <w:color w:val="000000"/>
              </w:rPr>
            </w:pPr>
            <w:r w:rsidRPr="00677171">
              <w:rPr>
                <w:color w:val="000000"/>
              </w:rPr>
              <w:t>5.2</w:t>
            </w:r>
          </w:p>
        </w:tc>
        <w:tc>
          <w:tcPr>
            <w:tcW w:w="277" w:type="dxa"/>
            <w:vAlign w:val="center"/>
          </w:tcPr>
          <w:p w14:paraId="6CCE194C" w14:textId="77777777" w:rsidR="00677171" w:rsidRDefault="00677171">
            <w:pPr>
              <w:rPr>
                <w:color w:val="000000"/>
              </w:rPr>
            </w:pPr>
            <w:r>
              <w:rPr>
                <w:color w:val="000000"/>
              </w:rPr>
              <w:t> </w:t>
            </w:r>
          </w:p>
        </w:tc>
      </w:tr>
      <w:tr w:rsidR="00901811" w14:paraId="5E2F5E10" w14:textId="77777777" w:rsidTr="00F010AF">
        <w:trPr>
          <w:trHeight w:val="328"/>
        </w:trPr>
        <w:tc>
          <w:tcPr>
            <w:tcW w:w="457" w:type="dxa"/>
            <w:vMerge/>
            <w:shd w:val="horzCross" w:color="auto" w:fill="auto"/>
          </w:tcPr>
          <w:p w14:paraId="4CE42D9F" w14:textId="77777777" w:rsidR="00677171" w:rsidRDefault="00677171" w:rsidP="009B5083">
            <w:pPr>
              <w:spacing w:line="360" w:lineRule="atLeast"/>
              <w:jc w:val="both"/>
            </w:pPr>
          </w:p>
        </w:tc>
        <w:tc>
          <w:tcPr>
            <w:tcW w:w="756" w:type="dxa"/>
          </w:tcPr>
          <w:p w14:paraId="68B7149C" w14:textId="77777777" w:rsidR="00677171" w:rsidRPr="00677171" w:rsidRDefault="00677171">
            <w:pPr>
              <w:jc w:val="both"/>
              <w:rPr>
                <w:color w:val="000000"/>
              </w:rPr>
            </w:pPr>
            <w:r w:rsidRPr="00677171">
              <w:rPr>
                <w:color w:val="000000"/>
              </w:rPr>
              <w:t>5.3</w:t>
            </w:r>
          </w:p>
        </w:tc>
        <w:tc>
          <w:tcPr>
            <w:tcW w:w="278" w:type="dxa"/>
            <w:vAlign w:val="center"/>
          </w:tcPr>
          <w:p w14:paraId="529E9B6F" w14:textId="77777777" w:rsidR="00677171" w:rsidRPr="00677171" w:rsidRDefault="00677171">
            <w:pPr>
              <w:rPr>
                <w:color w:val="000000"/>
              </w:rPr>
            </w:pPr>
            <w:r w:rsidRPr="00677171">
              <w:rPr>
                <w:color w:val="000000"/>
              </w:rPr>
              <w:t> </w:t>
            </w:r>
          </w:p>
        </w:tc>
        <w:tc>
          <w:tcPr>
            <w:tcW w:w="756" w:type="dxa"/>
            <w:vAlign w:val="center"/>
          </w:tcPr>
          <w:p w14:paraId="29BDC758" w14:textId="77777777" w:rsidR="00677171" w:rsidRPr="00677171" w:rsidRDefault="00677171">
            <w:pPr>
              <w:rPr>
                <w:color w:val="000000"/>
              </w:rPr>
            </w:pPr>
            <w:r w:rsidRPr="00677171">
              <w:rPr>
                <w:color w:val="000000"/>
              </w:rPr>
              <w:t>5.4</w:t>
            </w:r>
          </w:p>
        </w:tc>
        <w:tc>
          <w:tcPr>
            <w:tcW w:w="277" w:type="dxa"/>
            <w:vAlign w:val="center"/>
          </w:tcPr>
          <w:p w14:paraId="70954286" w14:textId="77777777" w:rsidR="00677171" w:rsidRPr="00677171" w:rsidRDefault="00677171">
            <w:pPr>
              <w:rPr>
                <w:color w:val="000000"/>
              </w:rPr>
            </w:pPr>
            <w:r w:rsidRPr="00677171">
              <w:rPr>
                <w:color w:val="000000"/>
              </w:rPr>
              <w:t> </w:t>
            </w:r>
          </w:p>
        </w:tc>
        <w:tc>
          <w:tcPr>
            <w:tcW w:w="756" w:type="dxa"/>
            <w:vAlign w:val="center"/>
          </w:tcPr>
          <w:p w14:paraId="2925FA6E" w14:textId="77777777" w:rsidR="00677171" w:rsidRPr="00677171" w:rsidRDefault="00677171">
            <w:pPr>
              <w:rPr>
                <w:color w:val="000000"/>
              </w:rPr>
            </w:pPr>
            <w:r w:rsidRPr="00677171">
              <w:rPr>
                <w:color w:val="000000"/>
              </w:rPr>
              <w:t>5.5</w:t>
            </w:r>
          </w:p>
        </w:tc>
        <w:tc>
          <w:tcPr>
            <w:tcW w:w="277" w:type="dxa"/>
            <w:vAlign w:val="center"/>
          </w:tcPr>
          <w:p w14:paraId="3105093B" w14:textId="77777777" w:rsidR="00677171" w:rsidRPr="00677171" w:rsidRDefault="00677171">
            <w:pPr>
              <w:rPr>
                <w:color w:val="000000"/>
              </w:rPr>
            </w:pPr>
            <w:r w:rsidRPr="00677171">
              <w:rPr>
                <w:color w:val="000000"/>
              </w:rPr>
              <w:t> </w:t>
            </w:r>
          </w:p>
        </w:tc>
        <w:tc>
          <w:tcPr>
            <w:tcW w:w="756" w:type="dxa"/>
            <w:vAlign w:val="center"/>
          </w:tcPr>
          <w:p w14:paraId="293FE9E9" w14:textId="77777777" w:rsidR="00677171" w:rsidRPr="00677171" w:rsidRDefault="00677171">
            <w:pPr>
              <w:rPr>
                <w:color w:val="000000"/>
              </w:rPr>
            </w:pPr>
            <w:r w:rsidRPr="00677171">
              <w:rPr>
                <w:color w:val="000000"/>
              </w:rPr>
              <w:t>5.6</w:t>
            </w:r>
          </w:p>
        </w:tc>
        <w:tc>
          <w:tcPr>
            <w:tcW w:w="277" w:type="dxa"/>
            <w:vAlign w:val="center"/>
          </w:tcPr>
          <w:p w14:paraId="13FD6271" w14:textId="77777777" w:rsidR="00677171" w:rsidRPr="00677171" w:rsidRDefault="00677171">
            <w:pPr>
              <w:rPr>
                <w:color w:val="000000"/>
              </w:rPr>
            </w:pPr>
            <w:r w:rsidRPr="00677171">
              <w:rPr>
                <w:color w:val="000000"/>
              </w:rPr>
              <w:t> </w:t>
            </w:r>
          </w:p>
        </w:tc>
        <w:tc>
          <w:tcPr>
            <w:tcW w:w="756" w:type="dxa"/>
            <w:vAlign w:val="center"/>
          </w:tcPr>
          <w:p w14:paraId="7AB657DF" w14:textId="77777777" w:rsidR="00677171" w:rsidRPr="00677171" w:rsidRDefault="00677171">
            <w:pPr>
              <w:rPr>
                <w:color w:val="000000"/>
              </w:rPr>
            </w:pPr>
            <w:r w:rsidRPr="00677171">
              <w:rPr>
                <w:color w:val="000000"/>
              </w:rPr>
              <w:t>5.7</w:t>
            </w:r>
          </w:p>
        </w:tc>
        <w:tc>
          <w:tcPr>
            <w:tcW w:w="277" w:type="dxa"/>
            <w:vAlign w:val="center"/>
          </w:tcPr>
          <w:p w14:paraId="40560983" w14:textId="77777777" w:rsidR="00677171" w:rsidRPr="00677171" w:rsidRDefault="00677171">
            <w:pPr>
              <w:rPr>
                <w:color w:val="000000"/>
              </w:rPr>
            </w:pPr>
            <w:r w:rsidRPr="00677171">
              <w:rPr>
                <w:color w:val="000000"/>
              </w:rPr>
              <w:t> </w:t>
            </w:r>
          </w:p>
        </w:tc>
        <w:tc>
          <w:tcPr>
            <w:tcW w:w="756" w:type="dxa"/>
            <w:vAlign w:val="center"/>
          </w:tcPr>
          <w:p w14:paraId="3FB7B80A" w14:textId="77777777" w:rsidR="00677171" w:rsidRPr="00677171" w:rsidRDefault="00677171">
            <w:pPr>
              <w:rPr>
                <w:color w:val="000000"/>
              </w:rPr>
            </w:pPr>
            <w:r w:rsidRPr="00677171">
              <w:rPr>
                <w:color w:val="000000"/>
              </w:rPr>
              <w:t>5.8</w:t>
            </w:r>
          </w:p>
        </w:tc>
        <w:tc>
          <w:tcPr>
            <w:tcW w:w="277" w:type="dxa"/>
            <w:vAlign w:val="center"/>
          </w:tcPr>
          <w:p w14:paraId="061C1C1F" w14:textId="77777777" w:rsidR="00677171" w:rsidRPr="00677171" w:rsidRDefault="00677171">
            <w:pPr>
              <w:rPr>
                <w:color w:val="000000"/>
              </w:rPr>
            </w:pPr>
            <w:r w:rsidRPr="00677171">
              <w:rPr>
                <w:color w:val="000000"/>
              </w:rPr>
              <w:t> </w:t>
            </w:r>
          </w:p>
        </w:tc>
        <w:tc>
          <w:tcPr>
            <w:tcW w:w="762" w:type="dxa"/>
            <w:vAlign w:val="center"/>
          </w:tcPr>
          <w:p w14:paraId="7F6F857C" w14:textId="77777777" w:rsidR="00677171" w:rsidRPr="00677171" w:rsidRDefault="00677171">
            <w:pPr>
              <w:rPr>
                <w:color w:val="000000"/>
              </w:rPr>
            </w:pPr>
            <w:r w:rsidRPr="00677171">
              <w:rPr>
                <w:color w:val="000000"/>
              </w:rPr>
              <w:t>5.9</w:t>
            </w:r>
          </w:p>
        </w:tc>
        <w:tc>
          <w:tcPr>
            <w:tcW w:w="277" w:type="dxa"/>
            <w:vAlign w:val="center"/>
          </w:tcPr>
          <w:p w14:paraId="7460D709" w14:textId="77777777" w:rsidR="00677171" w:rsidRPr="00677171" w:rsidRDefault="00677171">
            <w:pPr>
              <w:rPr>
                <w:color w:val="000000"/>
              </w:rPr>
            </w:pPr>
            <w:r w:rsidRPr="00677171">
              <w:rPr>
                <w:color w:val="000000"/>
              </w:rPr>
              <w:t> </w:t>
            </w:r>
          </w:p>
        </w:tc>
        <w:tc>
          <w:tcPr>
            <w:tcW w:w="766" w:type="dxa"/>
            <w:vAlign w:val="center"/>
          </w:tcPr>
          <w:p w14:paraId="4226712D" w14:textId="77777777" w:rsidR="00677171" w:rsidRPr="00677171" w:rsidRDefault="00677171">
            <w:pPr>
              <w:rPr>
                <w:color w:val="000000"/>
              </w:rPr>
            </w:pPr>
            <w:r w:rsidRPr="00677171">
              <w:rPr>
                <w:color w:val="000000"/>
              </w:rPr>
              <w:t>5.1</w:t>
            </w:r>
            <w:r w:rsidR="00463392">
              <w:rPr>
                <w:color w:val="000000"/>
              </w:rPr>
              <w:t>0</w:t>
            </w:r>
          </w:p>
        </w:tc>
        <w:tc>
          <w:tcPr>
            <w:tcW w:w="277" w:type="dxa"/>
            <w:vAlign w:val="center"/>
          </w:tcPr>
          <w:p w14:paraId="57D09D65" w14:textId="77777777" w:rsidR="00677171" w:rsidRPr="00677171" w:rsidRDefault="00677171">
            <w:pPr>
              <w:rPr>
                <w:color w:val="000000"/>
              </w:rPr>
            </w:pPr>
            <w:r w:rsidRPr="00677171">
              <w:rPr>
                <w:color w:val="000000"/>
              </w:rPr>
              <w:t> </w:t>
            </w:r>
          </w:p>
        </w:tc>
        <w:tc>
          <w:tcPr>
            <w:tcW w:w="775" w:type="dxa"/>
            <w:vAlign w:val="center"/>
          </w:tcPr>
          <w:p w14:paraId="7933018E" w14:textId="77777777" w:rsidR="00677171" w:rsidRPr="00677171" w:rsidRDefault="00677171">
            <w:pPr>
              <w:rPr>
                <w:color w:val="000000"/>
              </w:rPr>
            </w:pPr>
            <w:r w:rsidRPr="00677171">
              <w:rPr>
                <w:color w:val="000000"/>
              </w:rPr>
              <w:t>6.1</w:t>
            </w:r>
          </w:p>
        </w:tc>
        <w:tc>
          <w:tcPr>
            <w:tcW w:w="277" w:type="dxa"/>
            <w:vAlign w:val="center"/>
          </w:tcPr>
          <w:p w14:paraId="34CFAAEF" w14:textId="77777777" w:rsidR="00677171" w:rsidRPr="00677171" w:rsidRDefault="00677171">
            <w:pPr>
              <w:rPr>
                <w:color w:val="000000"/>
              </w:rPr>
            </w:pPr>
            <w:r w:rsidRPr="00677171">
              <w:rPr>
                <w:color w:val="000000"/>
              </w:rPr>
              <w:t> </w:t>
            </w:r>
          </w:p>
        </w:tc>
        <w:tc>
          <w:tcPr>
            <w:tcW w:w="816" w:type="dxa"/>
            <w:vAlign w:val="center"/>
          </w:tcPr>
          <w:p w14:paraId="1DDD6087" w14:textId="77777777" w:rsidR="00677171" w:rsidRPr="00677171" w:rsidRDefault="00677171">
            <w:pPr>
              <w:rPr>
                <w:color w:val="000000"/>
              </w:rPr>
            </w:pPr>
            <w:r w:rsidRPr="00677171">
              <w:rPr>
                <w:color w:val="000000"/>
              </w:rPr>
              <w:t>6.2</w:t>
            </w:r>
          </w:p>
        </w:tc>
        <w:tc>
          <w:tcPr>
            <w:tcW w:w="277" w:type="dxa"/>
            <w:vAlign w:val="center"/>
          </w:tcPr>
          <w:p w14:paraId="50CCDC61" w14:textId="77777777" w:rsidR="00677171" w:rsidRDefault="00677171">
            <w:pPr>
              <w:rPr>
                <w:color w:val="000000"/>
              </w:rPr>
            </w:pPr>
            <w:r>
              <w:rPr>
                <w:color w:val="000000"/>
              </w:rPr>
              <w:t> </w:t>
            </w:r>
          </w:p>
        </w:tc>
      </w:tr>
      <w:tr w:rsidR="00901811" w14:paraId="18674853" w14:textId="77777777" w:rsidTr="00F010AF">
        <w:trPr>
          <w:trHeight w:val="328"/>
        </w:trPr>
        <w:tc>
          <w:tcPr>
            <w:tcW w:w="457" w:type="dxa"/>
            <w:vMerge/>
            <w:shd w:val="horzCross" w:color="auto" w:fill="auto"/>
          </w:tcPr>
          <w:p w14:paraId="5A386A12" w14:textId="77777777" w:rsidR="00677171" w:rsidRDefault="00677171" w:rsidP="009B5083">
            <w:pPr>
              <w:spacing w:line="360" w:lineRule="atLeast"/>
              <w:jc w:val="both"/>
            </w:pPr>
          </w:p>
        </w:tc>
        <w:tc>
          <w:tcPr>
            <w:tcW w:w="756" w:type="dxa"/>
          </w:tcPr>
          <w:p w14:paraId="414A21B6" w14:textId="77777777" w:rsidR="00677171" w:rsidRPr="00677171" w:rsidRDefault="00677171">
            <w:pPr>
              <w:jc w:val="both"/>
              <w:rPr>
                <w:color w:val="000000"/>
              </w:rPr>
            </w:pPr>
            <w:r w:rsidRPr="00677171">
              <w:rPr>
                <w:color w:val="000000"/>
              </w:rPr>
              <w:t>6.3</w:t>
            </w:r>
          </w:p>
        </w:tc>
        <w:tc>
          <w:tcPr>
            <w:tcW w:w="278" w:type="dxa"/>
            <w:vAlign w:val="center"/>
          </w:tcPr>
          <w:p w14:paraId="53FC0F8B" w14:textId="77777777" w:rsidR="00677171" w:rsidRPr="00677171" w:rsidRDefault="00677171">
            <w:pPr>
              <w:rPr>
                <w:color w:val="000000"/>
              </w:rPr>
            </w:pPr>
            <w:r w:rsidRPr="00677171">
              <w:rPr>
                <w:color w:val="000000"/>
              </w:rPr>
              <w:t> </w:t>
            </w:r>
          </w:p>
        </w:tc>
        <w:tc>
          <w:tcPr>
            <w:tcW w:w="756" w:type="dxa"/>
            <w:vAlign w:val="center"/>
          </w:tcPr>
          <w:p w14:paraId="07ED2BD4" w14:textId="77777777" w:rsidR="00677171" w:rsidRPr="00677171" w:rsidRDefault="00677171">
            <w:pPr>
              <w:rPr>
                <w:color w:val="000000"/>
              </w:rPr>
            </w:pPr>
            <w:r w:rsidRPr="00677171">
              <w:rPr>
                <w:color w:val="000000"/>
              </w:rPr>
              <w:t>6.4</w:t>
            </w:r>
          </w:p>
        </w:tc>
        <w:tc>
          <w:tcPr>
            <w:tcW w:w="277" w:type="dxa"/>
            <w:vAlign w:val="center"/>
          </w:tcPr>
          <w:p w14:paraId="30B71FCF" w14:textId="77777777" w:rsidR="00677171" w:rsidRPr="00677171" w:rsidRDefault="00677171">
            <w:pPr>
              <w:rPr>
                <w:color w:val="000000"/>
              </w:rPr>
            </w:pPr>
            <w:r w:rsidRPr="00677171">
              <w:rPr>
                <w:color w:val="000000"/>
              </w:rPr>
              <w:t> </w:t>
            </w:r>
          </w:p>
        </w:tc>
        <w:tc>
          <w:tcPr>
            <w:tcW w:w="756" w:type="dxa"/>
            <w:vAlign w:val="center"/>
          </w:tcPr>
          <w:p w14:paraId="7C4C2016" w14:textId="77777777" w:rsidR="00677171" w:rsidRPr="00677171" w:rsidRDefault="00677171">
            <w:pPr>
              <w:rPr>
                <w:color w:val="000000"/>
              </w:rPr>
            </w:pPr>
            <w:r w:rsidRPr="00677171">
              <w:rPr>
                <w:color w:val="000000"/>
              </w:rPr>
              <w:t>6.5</w:t>
            </w:r>
          </w:p>
        </w:tc>
        <w:tc>
          <w:tcPr>
            <w:tcW w:w="277" w:type="dxa"/>
            <w:vAlign w:val="center"/>
          </w:tcPr>
          <w:p w14:paraId="0F77EEAC" w14:textId="77777777" w:rsidR="00677171" w:rsidRPr="00677171" w:rsidRDefault="00677171">
            <w:pPr>
              <w:rPr>
                <w:color w:val="000000"/>
              </w:rPr>
            </w:pPr>
            <w:r w:rsidRPr="00677171">
              <w:rPr>
                <w:color w:val="000000"/>
              </w:rPr>
              <w:t> </w:t>
            </w:r>
          </w:p>
        </w:tc>
        <w:tc>
          <w:tcPr>
            <w:tcW w:w="756" w:type="dxa"/>
            <w:vAlign w:val="center"/>
          </w:tcPr>
          <w:p w14:paraId="070BE792" w14:textId="77777777" w:rsidR="00677171" w:rsidRPr="00677171" w:rsidRDefault="00677171">
            <w:pPr>
              <w:rPr>
                <w:color w:val="000000"/>
              </w:rPr>
            </w:pPr>
            <w:r w:rsidRPr="00677171">
              <w:rPr>
                <w:color w:val="000000"/>
              </w:rPr>
              <w:t>6.6</w:t>
            </w:r>
          </w:p>
        </w:tc>
        <w:tc>
          <w:tcPr>
            <w:tcW w:w="277" w:type="dxa"/>
            <w:vAlign w:val="center"/>
          </w:tcPr>
          <w:p w14:paraId="6EBF9085" w14:textId="77777777" w:rsidR="00677171" w:rsidRPr="00677171" w:rsidRDefault="00677171">
            <w:pPr>
              <w:rPr>
                <w:color w:val="000000"/>
              </w:rPr>
            </w:pPr>
            <w:r w:rsidRPr="00677171">
              <w:rPr>
                <w:color w:val="000000"/>
              </w:rPr>
              <w:t> </w:t>
            </w:r>
          </w:p>
        </w:tc>
        <w:tc>
          <w:tcPr>
            <w:tcW w:w="756" w:type="dxa"/>
            <w:vAlign w:val="center"/>
          </w:tcPr>
          <w:p w14:paraId="46183F45" w14:textId="77777777" w:rsidR="00677171" w:rsidRPr="00677171" w:rsidRDefault="00677171">
            <w:pPr>
              <w:rPr>
                <w:color w:val="000000"/>
              </w:rPr>
            </w:pPr>
            <w:r w:rsidRPr="00677171">
              <w:rPr>
                <w:color w:val="000000"/>
              </w:rPr>
              <w:t>6.7</w:t>
            </w:r>
          </w:p>
        </w:tc>
        <w:tc>
          <w:tcPr>
            <w:tcW w:w="277" w:type="dxa"/>
            <w:vAlign w:val="center"/>
          </w:tcPr>
          <w:p w14:paraId="2B4004C6" w14:textId="77777777" w:rsidR="00677171" w:rsidRPr="00677171" w:rsidRDefault="00677171">
            <w:pPr>
              <w:rPr>
                <w:color w:val="000000"/>
              </w:rPr>
            </w:pPr>
            <w:r w:rsidRPr="00677171">
              <w:rPr>
                <w:color w:val="000000"/>
              </w:rPr>
              <w:t> </w:t>
            </w:r>
          </w:p>
        </w:tc>
        <w:tc>
          <w:tcPr>
            <w:tcW w:w="756" w:type="dxa"/>
            <w:vAlign w:val="center"/>
          </w:tcPr>
          <w:p w14:paraId="5203D713" w14:textId="77777777" w:rsidR="00677171" w:rsidRPr="00677171" w:rsidRDefault="00677171">
            <w:pPr>
              <w:rPr>
                <w:color w:val="000000"/>
              </w:rPr>
            </w:pPr>
            <w:r w:rsidRPr="00677171">
              <w:rPr>
                <w:color w:val="000000"/>
              </w:rPr>
              <w:t>6.8</w:t>
            </w:r>
          </w:p>
        </w:tc>
        <w:tc>
          <w:tcPr>
            <w:tcW w:w="277" w:type="dxa"/>
            <w:vAlign w:val="center"/>
          </w:tcPr>
          <w:p w14:paraId="785EE81D" w14:textId="77777777" w:rsidR="00677171" w:rsidRPr="00677171" w:rsidRDefault="00677171">
            <w:pPr>
              <w:rPr>
                <w:color w:val="000000"/>
              </w:rPr>
            </w:pPr>
            <w:r w:rsidRPr="00677171">
              <w:rPr>
                <w:color w:val="000000"/>
              </w:rPr>
              <w:t> </w:t>
            </w:r>
          </w:p>
        </w:tc>
        <w:tc>
          <w:tcPr>
            <w:tcW w:w="762" w:type="dxa"/>
            <w:vAlign w:val="center"/>
          </w:tcPr>
          <w:p w14:paraId="6BFB962C" w14:textId="77777777" w:rsidR="00677171" w:rsidRPr="00677171" w:rsidRDefault="00677171">
            <w:pPr>
              <w:rPr>
                <w:color w:val="000000"/>
              </w:rPr>
            </w:pPr>
            <w:r w:rsidRPr="00677171">
              <w:rPr>
                <w:color w:val="000000"/>
              </w:rPr>
              <w:t>6.9</w:t>
            </w:r>
          </w:p>
        </w:tc>
        <w:tc>
          <w:tcPr>
            <w:tcW w:w="277" w:type="dxa"/>
            <w:vAlign w:val="center"/>
          </w:tcPr>
          <w:p w14:paraId="2DBCF6B8" w14:textId="77777777" w:rsidR="00677171" w:rsidRPr="00677171" w:rsidRDefault="00677171">
            <w:pPr>
              <w:rPr>
                <w:color w:val="000000"/>
              </w:rPr>
            </w:pPr>
            <w:r w:rsidRPr="00677171">
              <w:rPr>
                <w:color w:val="000000"/>
              </w:rPr>
              <w:t> </w:t>
            </w:r>
          </w:p>
        </w:tc>
        <w:tc>
          <w:tcPr>
            <w:tcW w:w="766" w:type="dxa"/>
            <w:vAlign w:val="center"/>
          </w:tcPr>
          <w:p w14:paraId="4551B780" w14:textId="77777777" w:rsidR="00677171" w:rsidRPr="00677171" w:rsidRDefault="00677171">
            <w:pPr>
              <w:rPr>
                <w:color w:val="000000"/>
              </w:rPr>
            </w:pPr>
            <w:r w:rsidRPr="00677171">
              <w:rPr>
                <w:color w:val="000000"/>
              </w:rPr>
              <w:t>7.1</w:t>
            </w:r>
          </w:p>
        </w:tc>
        <w:tc>
          <w:tcPr>
            <w:tcW w:w="277" w:type="dxa"/>
            <w:vAlign w:val="center"/>
          </w:tcPr>
          <w:p w14:paraId="6AF98E5A" w14:textId="77777777" w:rsidR="00677171" w:rsidRPr="00677171" w:rsidRDefault="00677171">
            <w:pPr>
              <w:rPr>
                <w:color w:val="000000"/>
              </w:rPr>
            </w:pPr>
            <w:r w:rsidRPr="00677171">
              <w:rPr>
                <w:color w:val="000000"/>
              </w:rPr>
              <w:t> </w:t>
            </w:r>
          </w:p>
        </w:tc>
        <w:tc>
          <w:tcPr>
            <w:tcW w:w="775" w:type="dxa"/>
            <w:vAlign w:val="center"/>
          </w:tcPr>
          <w:p w14:paraId="02D6FF45" w14:textId="77777777" w:rsidR="00677171" w:rsidRPr="00677171" w:rsidRDefault="00677171">
            <w:pPr>
              <w:rPr>
                <w:color w:val="000000"/>
              </w:rPr>
            </w:pPr>
            <w:r w:rsidRPr="00677171">
              <w:rPr>
                <w:color w:val="000000"/>
              </w:rPr>
              <w:t>7.2</w:t>
            </w:r>
          </w:p>
        </w:tc>
        <w:tc>
          <w:tcPr>
            <w:tcW w:w="277" w:type="dxa"/>
            <w:vAlign w:val="center"/>
          </w:tcPr>
          <w:p w14:paraId="0D0BB530" w14:textId="77777777" w:rsidR="00677171" w:rsidRPr="00677171" w:rsidRDefault="00677171">
            <w:pPr>
              <w:rPr>
                <w:color w:val="000000"/>
              </w:rPr>
            </w:pPr>
            <w:r w:rsidRPr="00677171">
              <w:rPr>
                <w:color w:val="000000"/>
              </w:rPr>
              <w:t> </w:t>
            </w:r>
          </w:p>
        </w:tc>
        <w:tc>
          <w:tcPr>
            <w:tcW w:w="816" w:type="dxa"/>
            <w:vAlign w:val="center"/>
          </w:tcPr>
          <w:p w14:paraId="1532B1FB" w14:textId="77777777" w:rsidR="00677171" w:rsidRPr="00677171" w:rsidRDefault="00677171">
            <w:pPr>
              <w:rPr>
                <w:color w:val="000000"/>
              </w:rPr>
            </w:pPr>
            <w:r w:rsidRPr="00677171">
              <w:rPr>
                <w:color w:val="000000"/>
              </w:rPr>
              <w:t>7.3</w:t>
            </w:r>
          </w:p>
        </w:tc>
        <w:tc>
          <w:tcPr>
            <w:tcW w:w="277" w:type="dxa"/>
            <w:vAlign w:val="center"/>
          </w:tcPr>
          <w:p w14:paraId="54E2B5DA" w14:textId="77777777" w:rsidR="00677171" w:rsidRDefault="00677171">
            <w:pPr>
              <w:rPr>
                <w:color w:val="000000"/>
              </w:rPr>
            </w:pPr>
            <w:r>
              <w:rPr>
                <w:color w:val="000000"/>
              </w:rPr>
              <w:t> </w:t>
            </w:r>
          </w:p>
        </w:tc>
      </w:tr>
      <w:tr w:rsidR="00B236C1" w14:paraId="519BC65B" w14:textId="77777777" w:rsidTr="00F010AF">
        <w:trPr>
          <w:trHeight w:val="328"/>
        </w:trPr>
        <w:tc>
          <w:tcPr>
            <w:tcW w:w="457" w:type="dxa"/>
            <w:vMerge/>
            <w:shd w:val="horzCross" w:color="auto" w:fill="auto"/>
          </w:tcPr>
          <w:p w14:paraId="4D4E44F5" w14:textId="77777777" w:rsidR="00B236C1" w:rsidRDefault="00B236C1" w:rsidP="00B236C1">
            <w:pPr>
              <w:spacing w:line="360" w:lineRule="atLeast"/>
              <w:jc w:val="both"/>
            </w:pPr>
          </w:p>
        </w:tc>
        <w:tc>
          <w:tcPr>
            <w:tcW w:w="756" w:type="dxa"/>
          </w:tcPr>
          <w:p w14:paraId="4EB85CAB" w14:textId="77777777" w:rsidR="00B236C1" w:rsidRPr="00677171" w:rsidRDefault="00B236C1" w:rsidP="00B236C1">
            <w:pPr>
              <w:jc w:val="both"/>
              <w:rPr>
                <w:color w:val="000000"/>
              </w:rPr>
            </w:pPr>
            <w:r w:rsidRPr="00677171">
              <w:rPr>
                <w:color w:val="000000"/>
              </w:rPr>
              <w:t>7.4</w:t>
            </w:r>
          </w:p>
        </w:tc>
        <w:tc>
          <w:tcPr>
            <w:tcW w:w="278" w:type="dxa"/>
            <w:vAlign w:val="center"/>
          </w:tcPr>
          <w:p w14:paraId="11C7FB05" w14:textId="77777777" w:rsidR="00B236C1" w:rsidRPr="00677171" w:rsidRDefault="00B236C1" w:rsidP="00B236C1">
            <w:pPr>
              <w:rPr>
                <w:color w:val="000000"/>
              </w:rPr>
            </w:pPr>
            <w:r w:rsidRPr="00677171">
              <w:rPr>
                <w:color w:val="000000"/>
              </w:rPr>
              <w:t> </w:t>
            </w:r>
          </w:p>
        </w:tc>
        <w:tc>
          <w:tcPr>
            <w:tcW w:w="756" w:type="dxa"/>
            <w:vAlign w:val="center"/>
          </w:tcPr>
          <w:p w14:paraId="3FF59BB3" w14:textId="77777777" w:rsidR="00B236C1" w:rsidRPr="00677171" w:rsidRDefault="00B236C1" w:rsidP="00B236C1">
            <w:pPr>
              <w:rPr>
                <w:color w:val="000000"/>
              </w:rPr>
            </w:pPr>
            <w:r w:rsidRPr="00677171">
              <w:rPr>
                <w:color w:val="000000"/>
              </w:rPr>
              <w:t>7.5</w:t>
            </w:r>
          </w:p>
        </w:tc>
        <w:tc>
          <w:tcPr>
            <w:tcW w:w="277" w:type="dxa"/>
            <w:vAlign w:val="center"/>
          </w:tcPr>
          <w:p w14:paraId="4C62F44C" w14:textId="77777777" w:rsidR="00B236C1" w:rsidRPr="00677171" w:rsidRDefault="00B236C1" w:rsidP="00B236C1">
            <w:pPr>
              <w:rPr>
                <w:color w:val="000000"/>
              </w:rPr>
            </w:pPr>
            <w:r w:rsidRPr="00677171">
              <w:rPr>
                <w:color w:val="000000"/>
              </w:rPr>
              <w:t> </w:t>
            </w:r>
          </w:p>
        </w:tc>
        <w:tc>
          <w:tcPr>
            <w:tcW w:w="756" w:type="dxa"/>
            <w:vAlign w:val="center"/>
          </w:tcPr>
          <w:p w14:paraId="0B42F263" w14:textId="77777777" w:rsidR="00B236C1" w:rsidRPr="00677171" w:rsidRDefault="00B236C1" w:rsidP="00B236C1">
            <w:pPr>
              <w:rPr>
                <w:color w:val="000000"/>
              </w:rPr>
            </w:pPr>
            <w:r w:rsidRPr="00677171">
              <w:rPr>
                <w:color w:val="000000"/>
              </w:rPr>
              <w:t>7.6</w:t>
            </w:r>
          </w:p>
        </w:tc>
        <w:tc>
          <w:tcPr>
            <w:tcW w:w="277" w:type="dxa"/>
            <w:vAlign w:val="center"/>
          </w:tcPr>
          <w:p w14:paraId="22596D39" w14:textId="77777777" w:rsidR="00B236C1" w:rsidRPr="00677171" w:rsidRDefault="00B236C1" w:rsidP="00B236C1">
            <w:pPr>
              <w:rPr>
                <w:color w:val="000000"/>
              </w:rPr>
            </w:pPr>
            <w:r w:rsidRPr="00677171">
              <w:rPr>
                <w:color w:val="000000"/>
              </w:rPr>
              <w:t> </w:t>
            </w:r>
          </w:p>
        </w:tc>
        <w:tc>
          <w:tcPr>
            <w:tcW w:w="756" w:type="dxa"/>
            <w:vAlign w:val="center"/>
          </w:tcPr>
          <w:p w14:paraId="5BBFF275" w14:textId="77777777" w:rsidR="00B236C1" w:rsidRPr="00677171" w:rsidRDefault="00B236C1" w:rsidP="00B236C1">
            <w:pPr>
              <w:rPr>
                <w:color w:val="000000"/>
              </w:rPr>
            </w:pPr>
            <w:r w:rsidRPr="00677171">
              <w:rPr>
                <w:color w:val="000000"/>
              </w:rPr>
              <w:t>7.7</w:t>
            </w:r>
          </w:p>
        </w:tc>
        <w:tc>
          <w:tcPr>
            <w:tcW w:w="277" w:type="dxa"/>
            <w:vAlign w:val="center"/>
          </w:tcPr>
          <w:p w14:paraId="6DC548AB" w14:textId="77777777" w:rsidR="00B236C1" w:rsidRPr="00677171" w:rsidRDefault="00B236C1" w:rsidP="00B236C1">
            <w:pPr>
              <w:rPr>
                <w:color w:val="000000"/>
              </w:rPr>
            </w:pPr>
            <w:r w:rsidRPr="00677171">
              <w:rPr>
                <w:color w:val="000000"/>
              </w:rPr>
              <w:t> </w:t>
            </w:r>
          </w:p>
        </w:tc>
        <w:tc>
          <w:tcPr>
            <w:tcW w:w="756" w:type="dxa"/>
            <w:vAlign w:val="center"/>
          </w:tcPr>
          <w:p w14:paraId="4481C3FA" w14:textId="77777777" w:rsidR="00B236C1" w:rsidRPr="00677171" w:rsidRDefault="00B236C1" w:rsidP="00B236C1">
            <w:pPr>
              <w:rPr>
                <w:color w:val="000000"/>
              </w:rPr>
            </w:pPr>
            <w:r>
              <w:rPr>
                <w:color w:val="000000"/>
              </w:rPr>
              <w:t>7.8</w:t>
            </w:r>
          </w:p>
        </w:tc>
        <w:tc>
          <w:tcPr>
            <w:tcW w:w="277" w:type="dxa"/>
            <w:vAlign w:val="center"/>
          </w:tcPr>
          <w:p w14:paraId="41483166" w14:textId="77777777" w:rsidR="00B236C1" w:rsidRPr="00677171" w:rsidRDefault="00B236C1" w:rsidP="00B236C1">
            <w:pPr>
              <w:rPr>
                <w:color w:val="000000"/>
              </w:rPr>
            </w:pPr>
          </w:p>
        </w:tc>
        <w:tc>
          <w:tcPr>
            <w:tcW w:w="756" w:type="dxa"/>
            <w:vAlign w:val="center"/>
          </w:tcPr>
          <w:p w14:paraId="099BFF42" w14:textId="77777777" w:rsidR="00B236C1" w:rsidRPr="00677171" w:rsidRDefault="00B236C1" w:rsidP="00B236C1">
            <w:pPr>
              <w:rPr>
                <w:color w:val="000000"/>
              </w:rPr>
            </w:pPr>
            <w:r w:rsidRPr="00677171">
              <w:rPr>
                <w:color w:val="000000"/>
              </w:rPr>
              <w:t>8.1</w:t>
            </w:r>
          </w:p>
        </w:tc>
        <w:tc>
          <w:tcPr>
            <w:tcW w:w="277" w:type="dxa"/>
            <w:vAlign w:val="center"/>
          </w:tcPr>
          <w:p w14:paraId="409C3B5A" w14:textId="77777777" w:rsidR="00B236C1" w:rsidRPr="00677171" w:rsidRDefault="00B236C1" w:rsidP="00B236C1">
            <w:pPr>
              <w:rPr>
                <w:color w:val="000000"/>
              </w:rPr>
            </w:pPr>
            <w:r w:rsidRPr="00677171">
              <w:rPr>
                <w:color w:val="000000"/>
              </w:rPr>
              <w:t> </w:t>
            </w:r>
          </w:p>
        </w:tc>
        <w:tc>
          <w:tcPr>
            <w:tcW w:w="762" w:type="dxa"/>
            <w:vAlign w:val="center"/>
          </w:tcPr>
          <w:p w14:paraId="449DC443" w14:textId="77777777" w:rsidR="00B236C1" w:rsidRPr="00677171" w:rsidRDefault="00B236C1" w:rsidP="00B236C1">
            <w:pPr>
              <w:rPr>
                <w:color w:val="000000"/>
              </w:rPr>
            </w:pPr>
            <w:r w:rsidRPr="00677171">
              <w:rPr>
                <w:color w:val="000000"/>
              </w:rPr>
              <w:t>8.2</w:t>
            </w:r>
          </w:p>
        </w:tc>
        <w:tc>
          <w:tcPr>
            <w:tcW w:w="277" w:type="dxa"/>
            <w:vAlign w:val="center"/>
          </w:tcPr>
          <w:p w14:paraId="737F0CA3" w14:textId="77777777" w:rsidR="00B236C1" w:rsidRPr="00677171" w:rsidRDefault="00B236C1" w:rsidP="00B236C1">
            <w:pPr>
              <w:rPr>
                <w:color w:val="000000"/>
              </w:rPr>
            </w:pPr>
            <w:r w:rsidRPr="00677171">
              <w:rPr>
                <w:color w:val="000000"/>
              </w:rPr>
              <w:t> </w:t>
            </w:r>
          </w:p>
        </w:tc>
        <w:tc>
          <w:tcPr>
            <w:tcW w:w="766" w:type="dxa"/>
            <w:vAlign w:val="center"/>
          </w:tcPr>
          <w:p w14:paraId="6C14C24C" w14:textId="77777777" w:rsidR="00B236C1" w:rsidRPr="00677171" w:rsidRDefault="00B236C1" w:rsidP="00B236C1">
            <w:pPr>
              <w:rPr>
                <w:color w:val="000000"/>
              </w:rPr>
            </w:pPr>
            <w:r w:rsidRPr="00677171">
              <w:rPr>
                <w:color w:val="000000"/>
              </w:rPr>
              <w:t>9.1</w:t>
            </w:r>
          </w:p>
        </w:tc>
        <w:tc>
          <w:tcPr>
            <w:tcW w:w="277" w:type="dxa"/>
            <w:vAlign w:val="center"/>
          </w:tcPr>
          <w:p w14:paraId="736ECBD3" w14:textId="77777777" w:rsidR="00B236C1" w:rsidRPr="00677171" w:rsidRDefault="00B236C1" w:rsidP="00B236C1">
            <w:pPr>
              <w:rPr>
                <w:color w:val="000000"/>
              </w:rPr>
            </w:pPr>
            <w:r w:rsidRPr="00677171">
              <w:rPr>
                <w:color w:val="000000"/>
              </w:rPr>
              <w:t> </w:t>
            </w:r>
          </w:p>
        </w:tc>
        <w:tc>
          <w:tcPr>
            <w:tcW w:w="775" w:type="dxa"/>
            <w:vAlign w:val="center"/>
          </w:tcPr>
          <w:p w14:paraId="7C8E6558" w14:textId="77777777" w:rsidR="00B236C1" w:rsidRPr="00677171" w:rsidRDefault="00B236C1" w:rsidP="00B236C1">
            <w:pPr>
              <w:rPr>
                <w:color w:val="000000"/>
              </w:rPr>
            </w:pPr>
            <w:r w:rsidRPr="00677171">
              <w:rPr>
                <w:color w:val="000000"/>
              </w:rPr>
              <w:t>9.2</w:t>
            </w:r>
          </w:p>
        </w:tc>
        <w:tc>
          <w:tcPr>
            <w:tcW w:w="277" w:type="dxa"/>
            <w:vAlign w:val="center"/>
          </w:tcPr>
          <w:p w14:paraId="7DD2DF5F" w14:textId="77777777" w:rsidR="00B236C1" w:rsidRPr="00677171" w:rsidRDefault="00B236C1" w:rsidP="00B236C1">
            <w:pPr>
              <w:rPr>
                <w:color w:val="000000"/>
              </w:rPr>
            </w:pPr>
          </w:p>
        </w:tc>
        <w:tc>
          <w:tcPr>
            <w:tcW w:w="816" w:type="dxa"/>
            <w:vAlign w:val="center"/>
          </w:tcPr>
          <w:p w14:paraId="1DD029D6" w14:textId="77777777" w:rsidR="00B236C1" w:rsidRPr="00677171" w:rsidRDefault="00B236C1" w:rsidP="00B236C1">
            <w:pPr>
              <w:rPr>
                <w:color w:val="000000"/>
              </w:rPr>
            </w:pPr>
            <w:r w:rsidRPr="00677171">
              <w:rPr>
                <w:color w:val="000000"/>
              </w:rPr>
              <w:t>9.3</w:t>
            </w:r>
          </w:p>
        </w:tc>
        <w:tc>
          <w:tcPr>
            <w:tcW w:w="277" w:type="dxa"/>
            <w:vAlign w:val="center"/>
          </w:tcPr>
          <w:p w14:paraId="55E1C6FD" w14:textId="77777777" w:rsidR="00B236C1" w:rsidRDefault="00B236C1" w:rsidP="00B236C1">
            <w:pPr>
              <w:rPr>
                <w:color w:val="000000"/>
              </w:rPr>
            </w:pPr>
            <w:r>
              <w:rPr>
                <w:color w:val="000000"/>
              </w:rPr>
              <w:t> </w:t>
            </w:r>
          </w:p>
        </w:tc>
      </w:tr>
      <w:tr w:rsidR="00B236C1" w14:paraId="3D387E1A" w14:textId="77777777" w:rsidTr="00F010AF">
        <w:trPr>
          <w:trHeight w:val="328"/>
        </w:trPr>
        <w:tc>
          <w:tcPr>
            <w:tcW w:w="457" w:type="dxa"/>
            <w:vMerge/>
            <w:shd w:val="horzCross" w:color="auto" w:fill="auto"/>
          </w:tcPr>
          <w:p w14:paraId="601560DB" w14:textId="77777777" w:rsidR="00B236C1" w:rsidRDefault="00B236C1" w:rsidP="00B236C1">
            <w:pPr>
              <w:spacing w:line="360" w:lineRule="atLeast"/>
              <w:jc w:val="both"/>
            </w:pPr>
          </w:p>
        </w:tc>
        <w:tc>
          <w:tcPr>
            <w:tcW w:w="756" w:type="dxa"/>
          </w:tcPr>
          <w:p w14:paraId="2F319C8F" w14:textId="77777777" w:rsidR="00B236C1" w:rsidRPr="00677171" w:rsidRDefault="00B236C1" w:rsidP="00B236C1">
            <w:pPr>
              <w:jc w:val="both"/>
              <w:rPr>
                <w:color w:val="000000"/>
              </w:rPr>
            </w:pPr>
            <w:r w:rsidRPr="00677171">
              <w:rPr>
                <w:color w:val="000000"/>
              </w:rPr>
              <w:t>9.4</w:t>
            </w:r>
          </w:p>
        </w:tc>
        <w:tc>
          <w:tcPr>
            <w:tcW w:w="278" w:type="dxa"/>
            <w:vAlign w:val="center"/>
          </w:tcPr>
          <w:p w14:paraId="1D4FDC1D" w14:textId="77777777" w:rsidR="00B236C1" w:rsidRPr="00677171" w:rsidRDefault="00B236C1" w:rsidP="00B236C1">
            <w:pPr>
              <w:rPr>
                <w:color w:val="000000"/>
              </w:rPr>
            </w:pPr>
          </w:p>
        </w:tc>
        <w:tc>
          <w:tcPr>
            <w:tcW w:w="756" w:type="dxa"/>
          </w:tcPr>
          <w:p w14:paraId="1BBC06ED" w14:textId="77777777" w:rsidR="00B236C1" w:rsidRPr="00677171" w:rsidRDefault="00B236C1" w:rsidP="00B236C1">
            <w:pPr>
              <w:jc w:val="both"/>
              <w:rPr>
                <w:color w:val="000000"/>
              </w:rPr>
            </w:pPr>
            <w:r w:rsidRPr="00677171">
              <w:rPr>
                <w:color w:val="000000"/>
              </w:rPr>
              <w:t>9.5</w:t>
            </w:r>
          </w:p>
        </w:tc>
        <w:tc>
          <w:tcPr>
            <w:tcW w:w="277" w:type="dxa"/>
            <w:vAlign w:val="center"/>
          </w:tcPr>
          <w:p w14:paraId="17626307" w14:textId="77777777" w:rsidR="00B236C1" w:rsidRPr="00677171" w:rsidRDefault="00B236C1" w:rsidP="00B236C1">
            <w:pPr>
              <w:rPr>
                <w:color w:val="000000"/>
              </w:rPr>
            </w:pPr>
            <w:r w:rsidRPr="00677171">
              <w:rPr>
                <w:color w:val="000000"/>
              </w:rPr>
              <w:t> </w:t>
            </w:r>
          </w:p>
        </w:tc>
        <w:tc>
          <w:tcPr>
            <w:tcW w:w="756" w:type="dxa"/>
            <w:vAlign w:val="center"/>
          </w:tcPr>
          <w:p w14:paraId="347DCE79" w14:textId="77777777" w:rsidR="00B236C1" w:rsidRPr="00677171" w:rsidRDefault="00B236C1" w:rsidP="00B236C1">
            <w:pPr>
              <w:rPr>
                <w:color w:val="000000"/>
              </w:rPr>
            </w:pPr>
            <w:r w:rsidRPr="00677171">
              <w:rPr>
                <w:color w:val="000000"/>
              </w:rPr>
              <w:t>9.6</w:t>
            </w:r>
          </w:p>
        </w:tc>
        <w:tc>
          <w:tcPr>
            <w:tcW w:w="277" w:type="dxa"/>
            <w:vAlign w:val="center"/>
          </w:tcPr>
          <w:p w14:paraId="5966C402" w14:textId="77777777" w:rsidR="00B236C1" w:rsidRPr="00677171" w:rsidRDefault="00B236C1" w:rsidP="00B236C1">
            <w:pPr>
              <w:rPr>
                <w:color w:val="000000"/>
              </w:rPr>
            </w:pPr>
            <w:r w:rsidRPr="00677171">
              <w:rPr>
                <w:color w:val="000000"/>
              </w:rPr>
              <w:t> </w:t>
            </w:r>
          </w:p>
        </w:tc>
        <w:tc>
          <w:tcPr>
            <w:tcW w:w="756" w:type="dxa"/>
            <w:vAlign w:val="center"/>
          </w:tcPr>
          <w:p w14:paraId="567A6893" w14:textId="77777777" w:rsidR="00B236C1" w:rsidRPr="00677171" w:rsidRDefault="00B236C1" w:rsidP="00B236C1">
            <w:pPr>
              <w:rPr>
                <w:color w:val="000000"/>
              </w:rPr>
            </w:pPr>
            <w:r w:rsidRPr="00677171">
              <w:rPr>
                <w:color w:val="000000"/>
              </w:rPr>
              <w:t>9.7</w:t>
            </w:r>
          </w:p>
        </w:tc>
        <w:tc>
          <w:tcPr>
            <w:tcW w:w="277" w:type="dxa"/>
            <w:vAlign w:val="center"/>
          </w:tcPr>
          <w:p w14:paraId="310AC62A" w14:textId="77777777" w:rsidR="00B236C1" w:rsidRPr="00677171" w:rsidRDefault="00B236C1" w:rsidP="00B236C1">
            <w:pPr>
              <w:rPr>
                <w:color w:val="000000"/>
              </w:rPr>
            </w:pPr>
            <w:r w:rsidRPr="00677171">
              <w:rPr>
                <w:color w:val="000000"/>
              </w:rPr>
              <w:t> </w:t>
            </w:r>
          </w:p>
        </w:tc>
        <w:tc>
          <w:tcPr>
            <w:tcW w:w="756" w:type="dxa"/>
            <w:vAlign w:val="center"/>
          </w:tcPr>
          <w:p w14:paraId="05610F48" w14:textId="77777777" w:rsidR="00B236C1" w:rsidRPr="00677171" w:rsidRDefault="00B236C1" w:rsidP="00B236C1">
            <w:pPr>
              <w:rPr>
                <w:color w:val="000000"/>
              </w:rPr>
            </w:pPr>
            <w:r w:rsidRPr="00677171">
              <w:rPr>
                <w:color w:val="000000"/>
              </w:rPr>
              <w:t>9.8</w:t>
            </w:r>
          </w:p>
        </w:tc>
        <w:tc>
          <w:tcPr>
            <w:tcW w:w="277" w:type="dxa"/>
            <w:vAlign w:val="center"/>
          </w:tcPr>
          <w:p w14:paraId="7793DE59" w14:textId="77777777" w:rsidR="00B236C1" w:rsidRPr="00677171" w:rsidRDefault="00B236C1" w:rsidP="00B236C1">
            <w:pPr>
              <w:rPr>
                <w:color w:val="000000"/>
              </w:rPr>
            </w:pPr>
            <w:r w:rsidRPr="00677171">
              <w:rPr>
                <w:color w:val="000000"/>
              </w:rPr>
              <w:t> </w:t>
            </w:r>
          </w:p>
        </w:tc>
        <w:tc>
          <w:tcPr>
            <w:tcW w:w="756" w:type="dxa"/>
            <w:vAlign w:val="center"/>
          </w:tcPr>
          <w:p w14:paraId="7EC5E813" w14:textId="77777777" w:rsidR="00B236C1" w:rsidRPr="00677171" w:rsidRDefault="00B236C1" w:rsidP="00B236C1">
            <w:pPr>
              <w:rPr>
                <w:color w:val="000000"/>
              </w:rPr>
            </w:pPr>
            <w:r w:rsidRPr="00677171">
              <w:rPr>
                <w:color w:val="000000"/>
              </w:rPr>
              <w:t>9.9</w:t>
            </w:r>
          </w:p>
        </w:tc>
        <w:tc>
          <w:tcPr>
            <w:tcW w:w="277" w:type="dxa"/>
            <w:vAlign w:val="center"/>
          </w:tcPr>
          <w:p w14:paraId="096528E7" w14:textId="77777777" w:rsidR="00B236C1" w:rsidRPr="00677171" w:rsidRDefault="00B236C1" w:rsidP="00B236C1">
            <w:pPr>
              <w:rPr>
                <w:color w:val="000000"/>
              </w:rPr>
            </w:pPr>
            <w:r w:rsidRPr="00677171">
              <w:rPr>
                <w:color w:val="000000"/>
              </w:rPr>
              <w:t> </w:t>
            </w:r>
          </w:p>
        </w:tc>
        <w:tc>
          <w:tcPr>
            <w:tcW w:w="762" w:type="dxa"/>
            <w:vAlign w:val="center"/>
          </w:tcPr>
          <w:p w14:paraId="08DECD1C" w14:textId="77777777" w:rsidR="00B236C1" w:rsidRPr="00677171" w:rsidRDefault="00B236C1" w:rsidP="00B236C1">
            <w:pPr>
              <w:rPr>
                <w:color w:val="000000"/>
              </w:rPr>
            </w:pPr>
            <w:r w:rsidRPr="00677171">
              <w:rPr>
                <w:color w:val="000000"/>
              </w:rPr>
              <w:t>9.1</w:t>
            </w:r>
            <w:r>
              <w:rPr>
                <w:color w:val="000000"/>
              </w:rPr>
              <w:t>0</w:t>
            </w:r>
          </w:p>
        </w:tc>
        <w:tc>
          <w:tcPr>
            <w:tcW w:w="277" w:type="dxa"/>
            <w:vAlign w:val="center"/>
          </w:tcPr>
          <w:p w14:paraId="666F5E92" w14:textId="77777777" w:rsidR="00B236C1" w:rsidRPr="00677171" w:rsidRDefault="00B236C1" w:rsidP="00B236C1">
            <w:pPr>
              <w:rPr>
                <w:color w:val="000000"/>
              </w:rPr>
            </w:pPr>
            <w:r w:rsidRPr="00677171">
              <w:rPr>
                <w:color w:val="000000"/>
              </w:rPr>
              <w:t> </w:t>
            </w:r>
          </w:p>
        </w:tc>
        <w:tc>
          <w:tcPr>
            <w:tcW w:w="766" w:type="dxa"/>
            <w:vAlign w:val="center"/>
          </w:tcPr>
          <w:p w14:paraId="598BF81B" w14:textId="77777777" w:rsidR="00B236C1" w:rsidRPr="00677171" w:rsidRDefault="00B236C1" w:rsidP="00B236C1">
            <w:pPr>
              <w:rPr>
                <w:color w:val="000000"/>
              </w:rPr>
            </w:pPr>
            <w:r w:rsidRPr="00677171">
              <w:rPr>
                <w:color w:val="000000"/>
              </w:rPr>
              <w:t>9.11</w:t>
            </w:r>
          </w:p>
        </w:tc>
        <w:tc>
          <w:tcPr>
            <w:tcW w:w="277" w:type="dxa"/>
            <w:vAlign w:val="center"/>
          </w:tcPr>
          <w:p w14:paraId="69BA0151" w14:textId="77777777" w:rsidR="00B236C1" w:rsidRPr="00677171" w:rsidRDefault="00B236C1" w:rsidP="00B236C1">
            <w:pPr>
              <w:rPr>
                <w:color w:val="000000"/>
              </w:rPr>
            </w:pPr>
            <w:r w:rsidRPr="00677171">
              <w:rPr>
                <w:color w:val="000000"/>
              </w:rPr>
              <w:t> </w:t>
            </w:r>
          </w:p>
        </w:tc>
        <w:tc>
          <w:tcPr>
            <w:tcW w:w="775" w:type="dxa"/>
            <w:vAlign w:val="center"/>
          </w:tcPr>
          <w:p w14:paraId="1FD174A4" w14:textId="77777777" w:rsidR="00B236C1" w:rsidRPr="00677171" w:rsidRDefault="00B236C1" w:rsidP="00B236C1">
            <w:pPr>
              <w:rPr>
                <w:color w:val="000000"/>
              </w:rPr>
            </w:pPr>
            <w:r w:rsidRPr="00677171">
              <w:rPr>
                <w:color w:val="000000"/>
              </w:rPr>
              <w:t>9.12</w:t>
            </w:r>
          </w:p>
        </w:tc>
        <w:tc>
          <w:tcPr>
            <w:tcW w:w="277" w:type="dxa"/>
            <w:vAlign w:val="center"/>
          </w:tcPr>
          <w:p w14:paraId="417486DA" w14:textId="77777777" w:rsidR="00B236C1" w:rsidRPr="00677171" w:rsidRDefault="00B236C1" w:rsidP="00B236C1">
            <w:pPr>
              <w:rPr>
                <w:color w:val="000000"/>
              </w:rPr>
            </w:pPr>
          </w:p>
        </w:tc>
        <w:tc>
          <w:tcPr>
            <w:tcW w:w="816" w:type="dxa"/>
            <w:vAlign w:val="center"/>
          </w:tcPr>
          <w:p w14:paraId="2E6639C7" w14:textId="77777777" w:rsidR="00B236C1" w:rsidRPr="00677171" w:rsidRDefault="00B236C1" w:rsidP="00B236C1">
            <w:pPr>
              <w:rPr>
                <w:color w:val="000000"/>
              </w:rPr>
            </w:pPr>
            <w:r w:rsidRPr="00677171">
              <w:rPr>
                <w:color w:val="000000"/>
              </w:rPr>
              <w:t>9.13</w:t>
            </w:r>
          </w:p>
        </w:tc>
        <w:tc>
          <w:tcPr>
            <w:tcW w:w="277" w:type="dxa"/>
            <w:vAlign w:val="center"/>
          </w:tcPr>
          <w:p w14:paraId="22C3664E" w14:textId="77777777" w:rsidR="00B236C1" w:rsidRDefault="00B236C1" w:rsidP="00B236C1">
            <w:pPr>
              <w:rPr>
                <w:color w:val="000000"/>
              </w:rPr>
            </w:pPr>
            <w:r>
              <w:rPr>
                <w:color w:val="000000"/>
              </w:rPr>
              <w:t> </w:t>
            </w:r>
          </w:p>
        </w:tc>
      </w:tr>
      <w:tr w:rsidR="00AE0E78" w14:paraId="75AA4D20" w14:textId="77777777">
        <w:trPr>
          <w:trHeight w:val="328"/>
        </w:trPr>
        <w:tc>
          <w:tcPr>
            <w:tcW w:w="457" w:type="dxa"/>
            <w:vMerge/>
            <w:shd w:val="horzCross" w:color="auto" w:fill="auto"/>
          </w:tcPr>
          <w:p w14:paraId="3B4A7507" w14:textId="77777777" w:rsidR="00AE0E78" w:rsidRDefault="00AE0E78" w:rsidP="00AE0E78">
            <w:pPr>
              <w:spacing w:line="360" w:lineRule="atLeast"/>
              <w:jc w:val="both"/>
            </w:pPr>
          </w:p>
        </w:tc>
        <w:tc>
          <w:tcPr>
            <w:tcW w:w="756" w:type="dxa"/>
          </w:tcPr>
          <w:p w14:paraId="32784F42" w14:textId="77777777" w:rsidR="00AE0E78" w:rsidRPr="00677171" w:rsidRDefault="00AE0E78" w:rsidP="00AE0E78">
            <w:pPr>
              <w:jc w:val="both"/>
              <w:rPr>
                <w:color w:val="000000"/>
              </w:rPr>
            </w:pPr>
            <w:r w:rsidRPr="00677171">
              <w:rPr>
                <w:color w:val="000000"/>
              </w:rPr>
              <w:t>9.14</w:t>
            </w:r>
          </w:p>
        </w:tc>
        <w:tc>
          <w:tcPr>
            <w:tcW w:w="278" w:type="dxa"/>
            <w:vAlign w:val="center"/>
          </w:tcPr>
          <w:p w14:paraId="4C8555EA" w14:textId="77777777" w:rsidR="00AE0E78" w:rsidRPr="00677171" w:rsidRDefault="00AE0E78" w:rsidP="00AE0E78">
            <w:pPr>
              <w:rPr>
                <w:color w:val="000000"/>
              </w:rPr>
            </w:pPr>
          </w:p>
        </w:tc>
        <w:tc>
          <w:tcPr>
            <w:tcW w:w="756" w:type="dxa"/>
          </w:tcPr>
          <w:p w14:paraId="323DE207" w14:textId="77777777" w:rsidR="00AE0E78" w:rsidRPr="00677171" w:rsidRDefault="00AE0E78" w:rsidP="00AE0E78">
            <w:pPr>
              <w:jc w:val="both"/>
              <w:rPr>
                <w:color w:val="000000"/>
              </w:rPr>
            </w:pPr>
            <w:r>
              <w:rPr>
                <w:color w:val="000000"/>
              </w:rPr>
              <w:t>9.15</w:t>
            </w:r>
          </w:p>
        </w:tc>
        <w:tc>
          <w:tcPr>
            <w:tcW w:w="277" w:type="dxa"/>
            <w:vAlign w:val="center"/>
          </w:tcPr>
          <w:p w14:paraId="0B14EF3A" w14:textId="77777777" w:rsidR="00AE0E78" w:rsidRPr="00677171" w:rsidRDefault="00AE0E78" w:rsidP="00AE0E78">
            <w:pPr>
              <w:rPr>
                <w:color w:val="000000"/>
              </w:rPr>
            </w:pPr>
          </w:p>
        </w:tc>
        <w:tc>
          <w:tcPr>
            <w:tcW w:w="756" w:type="dxa"/>
          </w:tcPr>
          <w:p w14:paraId="3D2A3EE4" w14:textId="77777777" w:rsidR="00AE0E78" w:rsidRPr="00677171" w:rsidRDefault="00AE0E78" w:rsidP="00AE0E78">
            <w:pPr>
              <w:rPr>
                <w:color w:val="000000"/>
              </w:rPr>
            </w:pPr>
            <w:r w:rsidRPr="00677171">
              <w:rPr>
                <w:color w:val="000000"/>
              </w:rPr>
              <w:t>10.1</w:t>
            </w:r>
          </w:p>
        </w:tc>
        <w:tc>
          <w:tcPr>
            <w:tcW w:w="277" w:type="dxa"/>
            <w:vAlign w:val="center"/>
          </w:tcPr>
          <w:p w14:paraId="18BB7ADC" w14:textId="77777777" w:rsidR="00AE0E78" w:rsidRPr="00677171" w:rsidRDefault="00AE0E78" w:rsidP="00AE0E78">
            <w:pPr>
              <w:rPr>
                <w:color w:val="000000"/>
              </w:rPr>
            </w:pPr>
            <w:r w:rsidRPr="00677171">
              <w:rPr>
                <w:color w:val="000000"/>
              </w:rPr>
              <w:t> </w:t>
            </w:r>
          </w:p>
        </w:tc>
        <w:tc>
          <w:tcPr>
            <w:tcW w:w="756" w:type="dxa"/>
            <w:vAlign w:val="center"/>
          </w:tcPr>
          <w:p w14:paraId="6B650F14" w14:textId="77777777" w:rsidR="00AE0E78" w:rsidRPr="00677171" w:rsidRDefault="00AE0E78" w:rsidP="00AE0E78">
            <w:pPr>
              <w:rPr>
                <w:color w:val="000000"/>
              </w:rPr>
            </w:pPr>
            <w:r w:rsidRPr="00677171">
              <w:rPr>
                <w:color w:val="000000"/>
              </w:rPr>
              <w:t>10.2</w:t>
            </w:r>
          </w:p>
        </w:tc>
        <w:tc>
          <w:tcPr>
            <w:tcW w:w="277" w:type="dxa"/>
            <w:vAlign w:val="center"/>
          </w:tcPr>
          <w:p w14:paraId="1F006535" w14:textId="77777777" w:rsidR="00AE0E78" w:rsidRPr="00677171" w:rsidRDefault="00AE0E78" w:rsidP="00AE0E78">
            <w:pPr>
              <w:rPr>
                <w:color w:val="000000"/>
              </w:rPr>
            </w:pPr>
            <w:r w:rsidRPr="00677171">
              <w:rPr>
                <w:color w:val="000000"/>
              </w:rPr>
              <w:t> </w:t>
            </w:r>
          </w:p>
        </w:tc>
        <w:tc>
          <w:tcPr>
            <w:tcW w:w="756" w:type="dxa"/>
            <w:vAlign w:val="center"/>
          </w:tcPr>
          <w:p w14:paraId="6D376E4E" w14:textId="77777777" w:rsidR="00AE0E78" w:rsidRPr="00677171" w:rsidRDefault="00AE0E78" w:rsidP="00AE0E78">
            <w:pPr>
              <w:rPr>
                <w:color w:val="000000"/>
              </w:rPr>
            </w:pPr>
            <w:r w:rsidRPr="00677171">
              <w:rPr>
                <w:color w:val="000000"/>
              </w:rPr>
              <w:t>10.3</w:t>
            </w:r>
          </w:p>
        </w:tc>
        <w:tc>
          <w:tcPr>
            <w:tcW w:w="277" w:type="dxa"/>
            <w:vAlign w:val="center"/>
          </w:tcPr>
          <w:p w14:paraId="028F8E31" w14:textId="77777777" w:rsidR="00AE0E78" w:rsidRPr="00677171" w:rsidRDefault="00AE0E78" w:rsidP="00AE0E78">
            <w:pPr>
              <w:rPr>
                <w:color w:val="000000"/>
              </w:rPr>
            </w:pPr>
            <w:r w:rsidRPr="00677171">
              <w:rPr>
                <w:color w:val="000000"/>
              </w:rPr>
              <w:t> </w:t>
            </w:r>
          </w:p>
        </w:tc>
        <w:tc>
          <w:tcPr>
            <w:tcW w:w="756" w:type="dxa"/>
            <w:vAlign w:val="center"/>
          </w:tcPr>
          <w:p w14:paraId="584E97FC" w14:textId="77777777" w:rsidR="00AE0E78" w:rsidRPr="00677171" w:rsidRDefault="00AE0E78" w:rsidP="00AE0E78">
            <w:pPr>
              <w:rPr>
                <w:color w:val="000000"/>
              </w:rPr>
            </w:pPr>
            <w:r w:rsidRPr="00677171">
              <w:rPr>
                <w:color w:val="000000"/>
              </w:rPr>
              <w:t>10.4</w:t>
            </w:r>
          </w:p>
        </w:tc>
        <w:tc>
          <w:tcPr>
            <w:tcW w:w="277" w:type="dxa"/>
            <w:vAlign w:val="center"/>
          </w:tcPr>
          <w:p w14:paraId="5A298281" w14:textId="77777777" w:rsidR="00AE0E78" w:rsidRPr="00677171" w:rsidRDefault="00AE0E78" w:rsidP="00AE0E78">
            <w:pPr>
              <w:rPr>
                <w:color w:val="000000"/>
              </w:rPr>
            </w:pPr>
          </w:p>
        </w:tc>
        <w:tc>
          <w:tcPr>
            <w:tcW w:w="762" w:type="dxa"/>
            <w:vAlign w:val="center"/>
          </w:tcPr>
          <w:p w14:paraId="0580652F" w14:textId="77777777" w:rsidR="00AE0E78" w:rsidRPr="00677171" w:rsidRDefault="00AE0E78" w:rsidP="00AE0E78">
            <w:pPr>
              <w:rPr>
                <w:color w:val="000000"/>
              </w:rPr>
            </w:pPr>
            <w:r w:rsidRPr="00677171">
              <w:rPr>
                <w:color w:val="000000"/>
              </w:rPr>
              <w:t>11.1</w:t>
            </w:r>
          </w:p>
        </w:tc>
        <w:tc>
          <w:tcPr>
            <w:tcW w:w="277" w:type="dxa"/>
            <w:vAlign w:val="center"/>
          </w:tcPr>
          <w:p w14:paraId="29B67924" w14:textId="77777777" w:rsidR="00AE0E78" w:rsidRPr="00677171" w:rsidRDefault="00AE0E78" w:rsidP="00AE0E78">
            <w:pPr>
              <w:rPr>
                <w:color w:val="000000"/>
              </w:rPr>
            </w:pPr>
            <w:r w:rsidRPr="00677171">
              <w:rPr>
                <w:color w:val="000000"/>
              </w:rPr>
              <w:t> </w:t>
            </w:r>
          </w:p>
        </w:tc>
        <w:tc>
          <w:tcPr>
            <w:tcW w:w="766" w:type="dxa"/>
            <w:vAlign w:val="center"/>
          </w:tcPr>
          <w:p w14:paraId="58523557" w14:textId="77777777" w:rsidR="00AE0E78" w:rsidRPr="00677171" w:rsidRDefault="00AE0E78" w:rsidP="00AE0E78">
            <w:pPr>
              <w:rPr>
                <w:color w:val="000000"/>
              </w:rPr>
            </w:pPr>
            <w:r w:rsidRPr="00677171">
              <w:rPr>
                <w:color w:val="000000"/>
              </w:rPr>
              <w:t>11.2</w:t>
            </w:r>
          </w:p>
        </w:tc>
        <w:tc>
          <w:tcPr>
            <w:tcW w:w="277" w:type="dxa"/>
            <w:vAlign w:val="center"/>
          </w:tcPr>
          <w:p w14:paraId="64D52D95" w14:textId="77777777" w:rsidR="00AE0E78" w:rsidRPr="00677171" w:rsidRDefault="00AE0E78" w:rsidP="00AE0E78">
            <w:pPr>
              <w:rPr>
                <w:color w:val="000000"/>
              </w:rPr>
            </w:pPr>
            <w:r w:rsidRPr="00677171">
              <w:rPr>
                <w:color w:val="000000"/>
              </w:rPr>
              <w:t> </w:t>
            </w:r>
          </w:p>
        </w:tc>
        <w:tc>
          <w:tcPr>
            <w:tcW w:w="775" w:type="dxa"/>
            <w:vAlign w:val="center"/>
          </w:tcPr>
          <w:p w14:paraId="6142AB4E" w14:textId="77777777" w:rsidR="00AE0E78" w:rsidRPr="00677171" w:rsidRDefault="00AE0E78" w:rsidP="00AE0E78">
            <w:pPr>
              <w:rPr>
                <w:color w:val="000000"/>
              </w:rPr>
            </w:pPr>
            <w:r w:rsidRPr="00677171">
              <w:rPr>
                <w:color w:val="000000"/>
              </w:rPr>
              <w:t>12.1</w:t>
            </w:r>
          </w:p>
        </w:tc>
        <w:tc>
          <w:tcPr>
            <w:tcW w:w="277" w:type="dxa"/>
            <w:vAlign w:val="center"/>
          </w:tcPr>
          <w:p w14:paraId="55B2CB0B" w14:textId="77777777" w:rsidR="00AE0E78" w:rsidRPr="00677171" w:rsidRDefault="00AE0E78" w:rsidP="00AE0E78">
            <w:pPr>
              <w:rPr>
                <w:color w:val="000000"/>
              </w:rPr>
            </w:pPr>
          </w:p>
        </w:tc>
        <w:tc>
          <w:tcPr>
            <w:tcW w:w="816" w:type="dxa"/>
            <w:vAlign w:val="center"/>
          </w:tcPr>
          <w:p w14:paraId="47243A90" w14:textId="77777777" w:rsidR="00AE0E78" w:rsidRPr="00677171" w:rsidRDefault="00AE0E78" w:rsidP="00AE0E78">
            <w:pPr>
              <w:rPr>
                <w:color w:val="000000"/>
              </w:rPr>
            </w:pPr>
            <w:r w:rsidRPr="00677171">
              <w:rPr>
                <w:color w:val="000000"/>
              </w:rPr>
              <w:t>12.2</w:t>
            </w:r>
          </w:p>
        </w:tc>
        <w:tc>
          <w:tcPr>
            <w:tcW w:w="277" w:type="dxa"/>
            <w:vAlign w:val="center"/>
          </w:tcPr>
          <w:p w14:paraId="53E790C9" w14:textId="77777777" w:rsidR="00AE0E78" w:rsidRDefault="00AE0E78" w:rsidP="00AE0E78">
            <w:pPr>
              <w:rPr>
                <w:color w:val="000000"/>
              </w:rPr>
            </w:pPr>
            <w:r>
              <w:rPr>
                <w:color w:val="000000"/>
              </w:rPr>
              <w:t> </w:t>
            </w:r>
          </w:p>
        </w:tc>
      </w:tr>
      <w:tr w:rsidR="00CD14F0" w14:paraId="6F648E5D" w14:textId="77777777">
        <w:trPr>
          <w:trHeight w:val="328"/>
        </w:trPr>
        <w:tc>
          <w:tcPr>
            <w:tcW w:w="457" w:type="dxa"/>
            <w:vMerge/>
            <w:shd w:val="horzCross" w:color="auto" w:fill="auto"/>
          </w:tcPr>
          <w:p w14:paraId="215DCA39" w14:textId="77777777" w:rsidR="00CD14F0" w:rsidRDefault="00CD14F0" w:rsidP="00CD14F0">
            <w:pPr>
              <w:spacing w:line="360" w:lineRule="atLeast"/>
              <w:jc w:val="both"/>
            </w:pPr>
          </w:p>
        </w:tc>
        <w:tc>
          <w:tcPr>
            <w:tcW w:w="756" w:type="dxa"/>
          </w:tcPr>
          <w:p w14:paraId="2623C174" w14:textId="77777777" w:rsidR="00CD14F0" w:rsidRPr="00677171" w:rsidRDefault="00CD14F0" w:rsidP="00CD14F0">
            <w:pPr>
              <w:jc w:val="both"/>
              <w:rPr>
                <w:color w:val="000000"/>
              </w:rPr>
            </w:pPr>
            <w:r w:rsidRPr="00677171">
              <w:rPr>
                <w:color w:val="000000"/>
              </w:rPr>
              <w:t>12.3</w:t>
            </w:r>
          </w:p>
        </w:tc>
        <w:tc>
          <w:tcPr>
            <w:tcW w:w="278" w:type="dxa"/>
            <w:vAlign w:val="center"/>
          </w:tcPr>
          <w:p w14:paraId="44C14353" w14:textId="77777777" w:rsidR="00CD14F0" w:rsidRPr="00677171" w:rsidRDefault="00CD14F0" w:rsidP="00CD14F0">
            <w:pPr>
              <w:rPr>
                <w:color w:val="000000"/>
              </w:rPr>
            </w:pPr>
          </w:p>
        </w:tc>
        <w:tc>
          <w:tcPr>
            <w:tcW w:w="756" w:type="dxa"/>
          </w:tcPr>
          <w:p w14:paraId="4540AC3B" w14:textId="77777777" w:rsidR="00CD14F0" w:rsidRPr="00677171" w:rsidRDefault="00CD14F0" w:rsidP="00CD14F0">
            <w:pPr>
              <w:rPr>
                <w:color w:val="000000"/>
              </w:rPr>
            </w:pPr>
            <w:r w:rsidRPr="00677171">
              <w:rPr>
                <w:color w:val="000000"/>
              </w:rPr>
              <w:t>12.4</w:t>
            </w:r>
          </w:p>
        </w:tc>
        <w:tc>
          <w:tcPr>
            <w:tcW w:w="277" w:type="dxa"/>
            <w:vAlign w:val="center"/>
          </w:tcPr>
          <w:p w14:paraId="5D1C2E8C" w14:textId="77777777" w:rsidR="00CD14F0" w:rsidRPr="00677171" w:rsidRDefault="00CD14F0" w:rsidP="00CD14F0">
            <w:pPr>
              <w:rPr>
                <w:color w:val="000000"/>
              </w:rPr>
            </w:pPr>
          </w:p>
        </w:tc>
        <w:tc>
          <w:tcPr>
            <w:tcW w:w="756" w:type="dxa"/>
            <w:vAlign w:val="center"/>
          </w:tcPr>
          <w:p w14:paraId="1D3285E8" w14:textId="77777777" w:rsidR="00CD14F0" w:rsidRPr="00677171" w:rsidRDefault="00CD14F0" w:rsidP="00CD14F0">
            <w:pPr>
              <w:rPr>
                <w:color w:val="000000"/>
              </w:rPr>
            </w:pPr>
            <w:r w:rsidRPr="00677171">
              <w:rPr>
                <w:color w:val="000000"/>
              </w:rPr>
              <w:t>13.1</w:t>
            </w:r>
          </w:p>
        </w:tc>
        <w:tc>
          <w:tcPr>
            <w:tcW w:w="277" w:type="dxa"/>
            <w:vAlign w:val="center"/>
          </w:tcPr>
          <w:p w14:paraId="3647CEFA" w14:textId="77777777" w:rsidR="00CD14F0" w:rsidRPr="00677171" w:rsidRDefault="00CD14F0" w:rsidP="00CD14F0">
            <w:pPr>
              <w:rPr>
                <w:color w:val="000000"/>
              </w:rPr>
            </w:pPr>
            <w:r w:rsidRPr="00677171">
              <w:rPr>
                <w:color w:val="000000"/>
              </w:rPr>
              <w:t> </w:t>
            </w:r>
          </w:p>
        </w:tc>
        <w:tc>
          <w:tcPr>
            <w:tcW w:w="756" w:type="dxa"/>
            <w:vAlign w:val="center"/>
          </w:tcPr>
          <w:p w14:paraId="7BDC2169" w14:textId="77777777" w:rsidR="00CD14F0" w:rsidRPr="00677171" w:rsidRDefault="00CD14F0" w:rsidP="00CD14F0">
            <w:pPr>
              <w:rPr>
                <w:color w:val="000000"/>
              </w:rPr>
            </w:pPr>
            <w:r w:rsidRPr="00677171">
              <w:rPr>
                <w:color w:val="000000"/>
              </w:rPr>
              <w:t>13.2</w:t>
            </w:r>
          </w:p>
        </w:tc>
        <w:tc>
          <w:tcPr>
            <w:tcW w:w="277" w:type="dxa"/>
            <w:vAlign w:val="center"/>
          </w:tcPr>
          <w:p w14:paraId="46FABC1E" w14:textId="77777777" w:rsidR="00CD14F0" w:rsidRPr="00677171" w:rsidRDefault="00CD14F0" w:rsidP="00CD14F0">
            <w:pPr>
              <w:rPr>
                <w:color w:val="000000"/>
              </w:rPr>
            </w:pPr>
            <w:r w:rsidRPr="00677171">
              <w:rPr>
                <w:color w:val="000000"/>
              </w:rPr>
              <w:t> </w:t>
            </w:r>
          </w:p>
        </w:tc>
        <w:tc>
          <w:tcPr>
            <w:tcW w:w="756" w:type="dxa"/>
            <w:vAlign w:val="center"/>
          </w:tcPr>
          <w:p w14:paraId="1C0FB839" w14:textId="77777777" w:rsidR="00CD14F0" w:rsidRPr="00677171" w:rsidRDefault="00CD14F0" w:rsidP="00CD14F0">
            <w:pPr>
              <w:rPr>
                <w:color w:val="000000"/>
              </w:rPr>
            </w:pPr>
            <w:r w:rsidRPr="00677171">
              <w:rPr>
                <w:color w:val="000000"/>
              </w:rPr>
              <w:t>13.3</w:t>
            </w:r>
          </w:p>
        </w:tc>
        <w:tc>
          <w:tcPr>
            <w:tcW w:w="277" w:type="dxa"/>
            <w:vAlign w:val="center"/>
          </w:tcPr>
          <w:p w14:paraId="221B16B6" w14:textId="77777777" w:rsidR="00CD14F0" w:rsidRPr="00677171" w:rsidRDefault="00CD14F0" w:rsidP="00CD14F0">
            <w:pPr>
              <w:rPr>
                <w:color w:val="000000"/>
              </w:rPr>
            </w:pPr>
            <w:r w:rsidRPr="00677171">
              <w:rPr>
                <w:color w:val="000000"/>
              </w:rPr>
              <w:t> </w:t>
            </w:r>
          </w:p>
        </w:tc>
        <w:tc>
          <w:tcPr>
            <w:tcW w:w="756" w:type="dxa"/>
            <w:vAlign w:val="center"/>
          </w:tcPr>
          <w:p w14:paraId="0442F9D8" w14:textId="77777777" w:rsidR="00CD14F0" w:rsidRPr="00677171" w:rsidRDefault="00CD14F0" w:rsidP="00CD14F0">
            <w:pPr>
              <w:rPr>
                <w:color w:val="000000"/>
              </w:rPr>
            </w:pPr>
            <w:r w:rsidRPr="00677171">
              <w:rPr>
                <w:color w:val="000000"/>
              </w:rPr>
              <w:t>14.1</w:t>
            </w:r>
          </w:p>
        </w:tc>
        <w:tc>
          <w:tcPr>
            <w:tcW w:w="277" w:type="dxa"/>
            <w:vAlign w:val="center"/>
          </w:tcPr>
          <w:p w14:paraId="18779003" w14:textId="77777777" w:rsidR="00CD14F0" w:rsidRPr="00677171" w:rsidRDefault="00CD14F0" w:rsidP="00CD14F0">
            <w:pPr>
              <w:rPr>
                <w:color w:val="000000"/>
              </w:rPr>
            </w:pPr>
            <w:r w:rsidRPr="00677171">
              <w:rPr>
                <w:color w:val="000000"/>
              </w:rPr>
              <w:t> </w:t>
            </w:r>
          </w:p>
        </w:tc>
        <w:tc>
          <w:tcPr>
            <w:tcW w:w="762" w:type="dxa"/>
            <w:vAlign w:val="center"/>
          </w:tcPr>
          <w:p w14:paraId="3DDC93F0" w14:textId="77777777" w:rsidR="00CD14F0" w:rsidRPr="00677171" w:rsidRDefault="00CD14F0" w:rsidP="00CD14F0">
            <w:pPr>
              <w:rPr>
                <w:color w:val="000000"/>
              </w:rPr>
            </w:pPr>
            <w:r w:rsidRPr="00677171">
              <w:rPr>
                <w:color w:val="000000"/>
              </w:rPr>
              <w:t>14.2</w:t>
            </w:r>
          </w:p>
        </w:tc>
        <w:tc>
          <w:tcPr>
            <w:tcW w:w="277" w:type="dxa"/>
            <w:vAlign w:val="center"/>
          </w:tcPr>
          <w:p w14:paraId="522437A7" w14:textId="77777777" w:rsidR="00CD14F0" w:rsidRPr="00677171" w:rsidRDefault="00CD14F0" w:rsidP="00CD14F0">
            <w:pPr>
              <w:rPr>
                <w:color w:val="000000"/>
              </w:rPr>
            </w:pPr>
            <w:r w:rsidRPr="00677171">
              <w:rPr>
                <w:color w:val="000000"/>
              </w:rPr>
              <w:t> </w:t>
            </w:r>
          </w:p>
        </w:tc>
        <w:tc>
          <w:tcPr>
            <w:tcW w:w="766" w:type="dxa"/>
            <w:vAlign w:val="center"/>
          </w:tcPr>
          <w:p w14:paraId="5277D6DC" w14:textId="77777777" w:rsidR="00CD14F0" w:rsidRPr="00677171" w:rsidRDefault="00CD14F0" w:rsidP="00CD14F0">
            <w:pPr>
              <w:rPr>
                <w:color w:val="000000"/>
              </w:rPr>
            </w:pPr>
            <w:r w:rsidRPr="00677171">
              <w:rPr>
                <w:color w:val="000000"/>
              </w:rPr>
              <w:t>14.3</w:t>
            </w:r>
          </w:p>
        </w:tc>
        <w:tc>
          <w:tcPr>
            <w:tcW w:w="277" w:type="dxa"/>
            <w:vAlign w:val="center"/>
          </w:tcPr>
          <w:p w14:paraId="5A7AA3EA" w14:textId="77777777" w:rsidR="00CD14F0" w:rsidRPr="00677171" w:rsidRDefault="00CD14F0" w:rsidP="00CD14F0">
            <w:pPr>
              <w:rPr>
                <w:color w:val="000000"/>
              </w:rPr>
            </w:pPr>
          </w:p>
        </w:tc>
        <w:tc>
          <w:tcPr>
            <w:tcW w:w="775" w:type="dxa"/>
            <w:vAlign w:val="center"/>
          </w:tcPr>
          <w:p w14:paraId="2DEF3AB9" w14:textId="77777777" w:rsidR="00CD14F0" w:rsidRPr="00677171" w:rsidRDefault="00CD14F0" w:rsidP="00CD14F0">
            <w:pPr>
              <w:rPr>
                <w:color w:val="000000"/>
              </w:rPr>
            </w:pPr>
            <w:r w:rsidRPr="00677171">
              <w:rPr>
                <w:color w:val="000000"/>
              </w:rPr>
              <w:t>15.1</w:t>
            </w:r>
          </w:p>
        </w:tc>
        <w:tc>
          <w:tcPr>
            <w:tcW w:w="277" w:type="dxa"/>
            <w:vAlign w:val="center"/>
          </w:tcPr>
          <w:p w14:paraId="4DACA891" w14:textId="77777777" w:rsidR="00CD14F0" w:rsidRPr="00677171" w:rsidRDefault="00CD14F0" w:rsidP="00CD14F0">
            <w:pPr>
              <w:rPr>
                <w:color w:val="000000"/>
              </w:rPr>
            </w:pPr>
          </w:p>
        </w:tc>
        <w:tc>
          <w:tcPr>
            <w:tcW w:w="816" w:type="dxa"/>
            <w:vAlign w:val="center"/>
          </w:tcPr>
          <w:p w14:paraId="73CBA8F3" w14:textId="77777777" w:rsidR="00CD14F0" w:rsidRPr="00677171" w:rsidRDefault="00CD14F0" w:rsidP="00CD14F0">
            <w:pPr>
              <w:rPr>
                <w:color w:val="000000"/>
              </w:rPr>
            </w:pPr>
            <w:r w:rsidRPr="00677171">
              <w:rPr>
                <w:color w:val="000000"/>
              </w:rPr>
              <w:t>15.2</w:t>
            </w:r>
          </w:p>
        </w:tc>
        <w:tc>
          <w:tcPr>
            <w:tcW w:w="277" w:type="dxa"/>
            <w:vAlign w:val="center"/>
          </w:tcPr>
          <w:p w14:paraId="671D7028" w14:textId="77777777" w:rsidR="00CD14F0" w:rsidRDefault="00CD14F0" w:rsidP="00CD14F0">
            <w:pPr>
              <w:rPr>
                <w:color w:val="000000"/>
              </w:rPr>
            </w:pPr>
            <w:r>
              <w:rPr>
                <w:color w:val="000000"/>
              </w:rPr>
              <w:t> </w:t>
            </w:r>
          </w:p>
        </w:tc>
      </w:tr>
      <w:tr w:rsidR="00CD14F0" w14:paraId="68D1817C" w14:textId="77777777">
        <w:trPr>
          <w:trHeight w:val="328"/>
        </w:trPr>
        <w:tc>
          <w:tcPr>
            <w:tcW w:w="457" w:type="dxa"/>
            <w:vMerge/>
            <w:shd w:val="horzCross" w:color="auto" w:fill="auto"/>
          </w:tcPr>
          <w:p w14:paraId="7FB66BD5" w14:textId="77777777" w:rsidR="00CD14F0" w:rsidRDefault="00CD14F0" w:rsidP="00CD14F0">
            <w:pPr>
              <w:spacing w:line="360" w:lineRule="atLeast"/>
              <w:jc w:val="both"/>
            </w:pPr>
          </w:p>
        </w:tc>
        <w:tc>
          <w:tcPr>
            <w:tcW w:w="756" w:type="dxa"/>
          </w:tcPr>
          <w:p w14:paraId="1453D9DF" w14:textId="77777777" w:rsidR="00CD14F0" w:rsidRPr="00677171" w:rsidRDefault="00CD14F0" w:rsidP="00CD14F0">
            <w:pPr>
              <w:jc w:val="both"/>
              <w:rPr>
                <w:color w:val="000000"/>
              </w:rPr>
            </w:pPr>
            <w:r w:rsidRPr="00677171">
              <w:rPr>
                <w:color w:val="000000"/>
              </w:rPr>
              <w:t>15.3</w:t>
            </w:r>
          </w:p>
        </w:tc>
        <w:tc>
          <w:tcPr>
            <w:tcW w:w="278" w:type="dxa"/>
            <w:vAlign w:val="center"/>
          </w:tcPr>
          <w:p w14:paraId="6FD9ED7E" w14:textId="77777777" w:rsidR="00CD14F0" w:rsidRPr="00677171" w:rsidRDefault="00CD14F0" w:rsidP="00CD14F0">
            <w:pPr>
              <w:rPr>
                <w:color w:val="000000"/>
              </w:rPr>
            </w:pPr>
            <w:r w:rsidRPr="00677171">
              <w:rPr>
                <w:color w:val="000000"/>
              </w:rPr>
              <w:t> </w:t>
            </w:r>
          </w:p>
        </w:tc>
        <w:tc>
          <w:tcPr>
            <w:tcW w:w="756" w:type="dxa"/>
            <w:vAlign w:val="center"/>
          </w:tcPr>
          <w:p w14:paraId="1678DE6E" w14:textId="77777777" w:rsidR="00CD14F0" w:rsidRPr="00677171" w:rsidRDefault="00CD14F0" w:rsidP="00CD14F0">
            <w:pPr>
              <w:rPr>
                <w:color w:val="000000"/>
              </w:rPr>
            </w:pPr>
            <w:r w:rsidRPr="00677171">
              <w:rPr>
                <w:color w:val="000000"/>
              </w:rPr>
              <w:t>15.4</w:t>
            </w:r>
          </w:p>
        </w:tc>
        <w:tc>
          <w:tcPr>
            <w:tcW w:w="277" w:type="dxa"/>
            <w:vAlign w:val="center"/>
          </w:tcPr>
          <w:p w14:paraId="35F9EBEB" w14:textId="77777777" w:rsidR="00CD14F0" w:rsidRPr="00677171" w:rsidRDefault="00CD14F0" w:rsidP="00CD14F0">
            <w:pPr>
              <w:rPr>
                <w:color w:val="000000"/>
              </w:rPr>
            </w:pPr>
            <w:r w:rsidRPr="00677171">
              <w:rPr>
                <w:color w:val="000000"/>
              </w:rPr>
              <w:t> </w:t>
            </w:r>
          </w:p>
        </w:tc>
        <w:tc>
          <w:tcPr>
            <w:tcW w:w="756" w:type="dxa"/>
            <w:vAlign w:val="center"/>
          </w:tcPr>
          <w:p w14:paraId="4FDC5490" w14:textId="77777777" w:rsidR="00CD14F0" w:rsidRPr="00677171" w:rsidRDefault="00CD14F0" w:rsidP="00CD14F0">
            <w:pPr>
              <w:rPr>
                <w:color w:val="000000"/>
              </w:rPr>
            </w:pPr>
            <w:r w:rsidRPr="00677171">
              <w:rPr>
                <w:color w:val="000000"/>
              </w:rPr>
              <w:t>15.5</w:t>
            </w:r>
          </w:p>
        </w:tc>
        <w:tc>
          <w:tcPr>
            <w:tcW w:w="277" w:type="dxa"/>
            <w:vAlign w:val="center"/>
          </w:tcPr>
          <w:p w14:paraId="52A4E902" w14:textId="77777777" w:rsidR="00CD14F0" w:rsidRPr="00677171" w:rsidRDefault="00CD14F0" w:rsidP="00CD14F0">
            <w:pPr>
              <w:rPr>
                <w:color w:val="000000"/>
              </w:rPr>
            </w:pPr>
            <w:r w:rsidRPr="00677171">
              <w:rPr>
                <w:color w:val="000000"/>
              </w:rPr>
              <w:t> </w:t>
            </w:r>
          </w:p>
        </w:tc>
        <w:tc>
          <w:tcPr>
            <w:tcW w:w="756" w:type="dxa"/>
            <w:vAlign w:val="center"/>
          </w:tcPr>
          <w:p w14:paraId="1B8BE39F" w14:textId="77777777" w:rsidR="00CD14F0" w:rsidRPr="00677171" w:rsidRDefault="00CD14F0" w:rsidP="00CD14F0">
            <w:pPr>
              <w:rPr>
                <w:color w:val="000000"/>
              </w:rPr>
            </w:pPr>
            <w:r w:rsidRPr="00677171">
              <w:rPr>
                <w:color w:val="000000"/>
              </w:rPr>
              <w:t>15.6</w:t>
            </w:r>
          </w:p>
        </w:tc>
        <w:tc>
          <w:tcPr>
            <w:tcW w:w="277" w:type="dxa"/>
            <w:vAlign w:val="center"/>
          </w:tcPr>
          <w:p w14:paraId="60A801D5" w14:textId="77777777" w:rsidR="00CD14F0" w:rsidRPr="00677171" w:rsidRDefault="00CD14F0" w:rsidP="00CD14F0">
            <w:pPr>
              <w:rPr>
                <w:color w:val="000000"/>
              </w:rPr>
            </w:pPr>
            <w:r w:rsidRPr="00677171">
              <w:rPr>
                <w:color w:val="000000"/>
              </w:rPr>
              <w:t> </w:t>
            </w:r>
          </w:p>
        </w:tc>
        <w:tc>
          <w:tcPr>
            <w:tcW w:w="756" w:type="dxa"/>
            <w:vAlign w:val="center"/>
          </w:tcPr>
          <w:p w14:paraId="285B35A0" w14:textId="77777777" w:rsidR="00CD14F0" w:rsidRPr="00677171" w:rsidRDefault="00CD14F0" w:rsidP="00CD14F0">
            <w:pPr>
              <w:rPr>
                <w:color w:val="000000"/>
              </w:rPr>
            </w:pPr>
            <w:r w:rsidRPr="00677171">
              <w:rPr>
                <w:color w:val="000000"/>
              </w:rPr>
              <w:t>15.7</w:t>
            </w:r>
          </w:p>
        </w:tc>
        <w:tc>
          <w:tcPr>
            <w:tcW w:w="277" w:type="dxa"/>
            <w:vAlign w:val="center"/>
          </w:tcPr>
          <w:p w14:paraId="4E250E85" w14:textId="77777777" w:rsidR="00CD14F0" w:rsidRPr="00677171" w:rsidRDefault="00CD14F0" w:rsidP="00CD14F0">
            <w:pPr>
              <w:rPr>
                <w:color w:val="000000"/>
              </w:rPr>
            </w:pPr>
            <w:r w:rsidRPr="00677171">
              <w:rPr>
                <w:color w:val="000000"/>
              </w:rPr>
              <w:t> </w:t>
            </w:r>
          </w:p>
        </w:tc>
        <w:tc>
          <w:tcPr>
            <w:tcW w:w="756" w:type="dxa"/>
            <w:vAlign w:val="center"/>
          </w:tcPr>
          <w:p w14:paraId="7EAAE485" w14:textId="77777777" w:rsidR="00CD14F0" w:rsidRPr="00677171" w:rsidRDefault="00CD14F0" w:rsidP="00CD14F0">
            <w:pPr>
              <w:rPr>
                <w:color w:val="000000"/>
              </w:rPr>
            </w:pPr>
            <w:r w:rsidRPr="00677171">
              <w:rPr>
                <w:color w:val="000000"/>
              </w:rPr>
              <w:t>15.8</w:t>
            </w:r>
          </w:p>
        </w:tc>
        <w:tc>
          <w:tcPr>
            <w:tcW w:w="277" w:type="dxa"/>
            <w:vAlign w:val="center"/>
          </w:tcPr>
          <w:p w14:paraId="7D0DCB35" w14:textId="77777777" w:rsidR="00CD14F0" w:rsidRPr="00677171" w:rsidRDefault="00CD14F0" w:rsidP="00CD14F0">
            <w:pPr>
              <w:rPr>
                <w:color w:val="000000"/>
              </w:rPr>
            </w:pPr>
          </w:p>
        </w:tc>
        <w:tc>
          <w:tcPr>
            <w:tcW w:w="762" w:type="dxa"/>
            <w:vAlign w:val="center"/>
          </w:tcPr>
          <w:p w14:paraId="1539AB10" w14:textId="77777777" w:rsidR="00CD14F0" w:rsidRPr="00677171" w:rsidRDefault="00CD14F0" w:rsidP="00CD14F0">
            <w:pPr>
              <w:rPr>
                <w:color w:val="000000"/>
              </w:rPr>
            </w:pPr>
            <w:r w:rsidRPr="00677171">
              <w:rPr>
                <w:color w:val="000000"/>
              </w:rPr>
              <w:t>16.1</w:t>
            </w:r>
          </w:p>
        </w:tc>
        <w:tc>
          <w:tcPr>
            <w:tcW w:w="277" w:type="dxa"/>
            <w:vAlign w:val="center"/>
          </w:tcPr>
          <w:p w14:paraId="6064538F" w14:textId="77777777" w:rsidR="00CD14F0" w:rsidRPr="00677171" w:rsidRDefault="00CD14F0" w:rsidP="00CD14F0">
            <w:pPr>
              <w:rPr>
                <w:color w:val="000000"/>
              </w:rPr>
            </w:pPr>
            <w:r w:rsidRPr="00677171">
              <w:rPr>
                <w:color w:val="000000"/>
              </w:rPr>
              <w:t> </w:t>
            </w:r>
          </w:p>
        </w:tc>
        <w:tc>
          <w:tcPr>
            <w:tcW w:w="766" w:type="dxa"/>
            <w:vAlign w:val="center"/>
          </w:tcPr>
          <w:p w14:paraId="03E6917C" w14:textId="77777777" w:rsidR="00CD14F0" w:rsidRPr="00677171" w:rsidRDefault="00CD14F0" w:rsidP="00CD14F0">
            <w:pPr>
              <w:rPr>
                <w:color w:val="000000"/>
              </w:rPr>
            </w:pPr>
            <w:r w:rsidRPr="00677171">
              <w:rPr>
                <w:color w:val="000000"/>
              </w:rPr>
              <w:t>16.2</w:t>
            </w:r>
          </w:p>
        </w:tc>
        <w:tc>
          <w:tcPr>
            <w:tcW w:w="277" w:type="dxa"/>
            <w:vAlign w:val="center"/>
          </w:tcPr>
          <w:p w14:paraId="3F67F12D" w14:textId="77777777" w:rsidR="00CD14F0" w:rsidRPr="00677171" w:rsidRDefault="00CD14F0" w:rsidP="00CD14F0">
            <w:pPr>
              <w:rPr>
                <w:color w:val="000000"/>
              </w:rPr>
            </w:pPr>
          </w:p>
        </w:tc>
        <w:tc>
          <w:tcPr>
            <w:tcW w:w="775" w:type="dxa"/>
            <w:vAlign w:val="center"/>
          </w:tcPr>
          <w:p w14:paraId="119C2EDB" w14:textId="77777777" w:rsidR="00CD14F0" w:rsidRPr="00677171" w:rsidRDefault="00CD14F0" w:rsidP="00CD14F0">
            <w:pPr>
              <w:rPr>
                <w:color w:val="000000"/>
              </w:rPr>
            </w:pPr>
            <w:r w:rsidRPr="00677171">
              <w:rPr>
                <w:color w:val="000000"/>
              </w:rPr>
              <w:t>16.3</w:t>
            </w:r>
          </w:p>
        </w:tc>
        <w:tc>
          <w:tcPr>
            <w:tcW w:w="277" w:type="dxa"/>
            <w:vAlign w:val="center"/>
          </w:tcPr>
          <w:p w14:paraId="2FBE436D" w14:textId="77777777" w:rsidR="00CD14F0" w:rsidRPr="00677171" w:rsidRDefault="00CD14F0" w:rsidP="00CD14F0">
            <w:pPr>
              <w:rPr>
                <w:color w:val="000000"/>
              </w:rPr>
            </w:pPr>
          </w:p>
        </w:tc>
        <w:tc>
          <w:tcPr>
            <w:tcW w:w="816" w:type="dxa"/>
            <w:vAlign w:val="center"/>
          </w:tcPr>
          <w:p w14:paraId="312D8B75" w14:textId="77777777" w:rsidR="00CD14F0" w:rsidRPr="00677171" w:rsidRDefault="00CD14F0" w:rsidP="00CD14F0">
            <w:pPr>
              <w:rPr>
                <w:color w:val="000000"/>
              </w:rPr>
            </w:pPr>
            <w:r w:rsidRPr="00677171">
              <w:rPr>
                <w:color w:val="000000"/>
              </w:rPr>
              <w:t>16.4</w:t>
            </w:r>
          </w:p>
        </w:tc>
        <w:tc>
          <w:tcPr>
            <w:tcW w:w="277" w:type="dxa"/>
            <w:vAlign w:val="center"/>
          </w:tcPr>
          <w:p w14:paraId="3B4BDFB2" w14:textId="77777777" w:rsidR="00CD14F0" w:rsidRDefault="00CD14F0" w:rsidP="00CD14F0">
            <w:pPr>
              <w:rPr>
                <w:color w:val="000000"/>
              </w:rPr>
            </w:pPr>
            <w:r>
              <w:rPr>
                <w:color w:val="000000"/>
              </w:rPr>
              <w:t> </w:t>
            </w:r>
          </w:p>
        </w:tc>
      </w:tr>
      <w:tr w:rsidR="00CD14F0" w14:paraId="4692A463" w14:textId="77777777">
        <w:trPr>
          <w:trHeight w:val="328"/>
        </w:trPr>
        <w:tc>
          <w:tcPr>
            <w:tcW w:w="457" w:type="dxa"/>
            <w:vMerge/>
            <w:shd w:val="horzCross" w:color="auto" w:fill="auto"/>
          </w:tcPr>
          <w:p w14:paraId="4861595F" w14:textId="77777777" w:rsidR="00CD14F0" w:rsidRDefault="00CD14F0" w:rsidP="00CD14F0">
            <w:pPr>
              <w:spacing w:line="360" w:lineRule="atLeast"/>
              <w:jc w:val="both"/>
            </w:pPr>
          </w:p>
        </w:tc>
        <w:tc>
          <w:tcPr>
            <w:tcW w:w="756" w:type="dxa"/>
            <w:vAlign w:val="center"/>
          </w:tcPr>
          <w:p w14:paraId="59AE7DDB" w14:textId="77777777" w:rsidR="00CD14F0" w:rsidRPr="00677171" w:rsidRDefault="00CD14F0" w:rsidP="00CD14F0">
            <w:pPr>
              <w:rPr>
                <w:color w:val="000000"/>
              </w:rPr>
            </w:pPr>
            <w:r w:rsidRPr="00677171">
              <w:rPr>
                <w:color w:val="000000"/>
              </w:rPr>
              <w:t>17.1</w:t>
            </w:r>
          </w:p>
        </w:tc>
        <w:tc>
          <w:tcPr>
            <w:tcW w:w="278" w:type="dxa"/>
            <w:vAlign w:val="center"/>
          </w:tcPr>
          <w:p w14:paraId="161F2D6D" w14:textId="77777777" w:rsidR="00CD14F0" w:rsidRDefault="00CD14F0" w:rsidP="00CD14F0">
            <w:pPr>
              <w:rPr>
                <w:color w:val="5B9BD5"/>
              </w:rPr>
            </w:pPr>
          </w:p>
        </w:tc>
        <w:tc>
          <w:tcPr>
            <w:tcW w:w="756" w:type="dxa"/>
            <w:shd w:val="clear" w:color="auto" w:fill="FFFFFF"/>
            <w:vAlign w:val="center"/>
          </w:tcPr>
          <w:p w14:paraId="451E7388" w14:textId="77777777" w:rsidR="00CD14F0" w:rsidRPr="00F010AF" w:rsidRDefault="00CD14F0" w:rsidP="00CD14F0">
            <w:r w:rsidRPr="00F010AF">
              <w:t>17.2</w:t>
            </w:r>
          </w:p>
        </w:tc>
        <w:tc>
          <w:tcPr>
            <w:tcW w:w="277" w:type="dxa"/>
            <w:shd w:val="clear" w:color="auto" w:fill="FFFFFF"/>
            <w:vAlign w:val="center"/>
          </w:tcPr>
          <w:p w14:paraId="3C430671" w14:textId="77777777" w:rsidR="00CD14F0" w:rsidRPr="00F010AF" w:rsidRDefault="00CD14F0" w:rsidP="00CD14F0">
            <w:r w:rsidRPr="00F010AF">
              <w:t> </w:t>
            </w:r>
          </w:p>
        </w:tc>
        <w:tc>
          <w:tcPr>
            <w:tcW w:w="756" w:type="dxa"/>
            <w:shd w:val="clear" w:color="auto" w:fill="FFFFFF"/>
            <w:vAlign w:val="center"/>
          </w:tcPr>
          <w:p w14:paraId="725AF550" w14:textId="77777777" w:rsidR="00CD14F0" w:rsidRPr="00F010AF" w:rsidRDefault="00CD14F0" w:rsidP="00CD14F0">
            <w:r w:rsidRPr="00F010AF">
              <w:t>17.3</w:t>
            </w:r>
          </w:p>
        </w:tc>
        <w:tc>
          <w:tcPr>
            <w:tcW w:w="277" w:type="dxa"/>
            <w:shd w:val="clear" w:color="auto" w:fill="FFFFFF"/>
            <w:vAlign w:val="center"/>
          </w:tcPr>
          <w:p w14:paraId="2681FD38" w14:textId="77777777" w:rsidR="00CD14F0" w:rsidRPr="00F010AF" w:rsidRDefault="00CD14F0" w:rsidP="00CD14F0">
            <w:r w:rsidRPr="00F010AF">
              <w:t> </w:t>
            </w:r>
          </w:p>
        </w:tc>
        <w:tc>
          <w:tcPr>
            <w:tcW w:w="756" w:type="dxa"/>
            <w:shd w:val="clear" w:color="auto" w:fill="FFFFFF"/>
            <w:vAlign w:val="center"/>
          </w:tcPr>
          <w:p w14:paraId="63DC0A42" w14:textId="77777777" w:rsidR="00CD14F0" w:rsidRPr="00F010AF" w:rsidRDefault="00CD14F0" w:rsidP="00CD14F0">
            <w:r w:rsidRPr="00F010AF">
              <w:t>17.4</w:t>
            </w:r>
          </w:p>
        </w:tc>
        <w:tc>
          <w:tcPr>
            <w:tcW w:w="277" w:type="dxa"/>
            <w:shd w:val="clear" w:color="auto" w:fill="FFFFFF"/>
            <w:vAlign w:val="center"/>
          </w:tcPr>
          <w:p w14:paraId="0B8279AB" w14:textId="77777777" w:rsidR="00CD14F0" w:rsidRPr="00F010AF" w:rsidRDefault="00CD14F0" w:rsidP="00CD14F0">
            <w:r w:rsidRPr="00F010AF">
              <w:t> </w:t>
            </w:r>
          </w:p>
        </w:tc>
        <w:tc>
          <w:tcPr>
            <w:tcW w:w="756" w:type="dxa"/>
            <w:shd w:val="clear" w:color="auto" w:fill="FFFFFF"/>
            <w:vAlign w:val="center"/>
          </w:tcPr>
          <w:p w14:paraId="278259FB" w14:textId="77777777" w:rsidR="00CD14F0" w:rsidRPr="00F010AF" w:rsidRDefault="00CD14F0" w:rsidP="00CD14F0">
            <w:r w:rsidRPr="00F010AF">
              <w:t>17.5</w:t>
            </w:r>
          </w:p>
        </w:tc>
        <w:tc>
          <w:tcPr>
            <w:tcW w:w="277" w:type="dxa"/>
            <w:vAlign w:val="center"/>
          </w:tcPr>
          <w:p w14:paraId="4EC2C940" w14:textId="77777777" w:rsidR="00CD14F0" w:rsidRPr="00677171" w:rsidRDefault="00CD14F0" w:rsidP="00CD14F0">
            <w:pPr>
              <w:rPr>
                <w:color w:val="000000"/>
              </w:rPr>
            </w:pPr>
            <w:r w:rsidRPr="00677171">
              <w:rPr>
                <w:color w:val="000000"/>
              </w:rPr>
              <w:t> </w:t>
            </w:r>
          </w:p>
        </w:tc>
        <w:tc>
          <w:tcPr>
            <w:tcW w:w="756" w:type="dxa"/>
            <w:vAlign w:val="center"/>
          </w:tcPr>
          <w:p w14:paraId="21AF78A4" w14:textId="77777777" w:rsidR="00CD14F0" w:rsidRPr="00677171" w:rsidRDefault="00CD14F0" w:rsidP="00CD14F0">
            <w:pPr>
              <w:rPr>
                <w:color w:val="000000"/>
              </w:rPr>
            </w:pPr>
            <w:r w:rsidRPr="00677171">
              <w:rPr>
                <w:color w:val="000000"/>
              </w:rPr>
              <w:t>18.1</w:t>
            </w:r>
          </w:p>
        </w:tc>
        <w:tc>
          <w:tcPr>
            <w:tcW w:w="277" w:type="dxa"/>
            <w:vAlign w:val="center"/>
          </w:tcPr>
          <w:p w14:paraId="63B3DDA1" w14:textId="77777777" w:rsidR="00CD14F0" w:rsidRPr="00677171" w:rsidRDefault="00CD14F0" w:rsidP="00CD14F0">
            <w:pPr>
              <w:rPr>
                <w:color w:val="000000"/>
              </w:rPr>
            </w:pPr>
            <w:r w:rsidRPr="00677171">
              <w:rPr>
                <w:color w:val="000000"/>
              </w:rPr>
              <w:t> </w:t>
            </w:r>
          </w:p>
        </w:tc>
        <w:tc>
          <w:tcPr>
            <w:tcW w:w="762" w:type="dxa"/>
            <w:vAlign w:val="center"/>
          </w:tcPr>
          <w:p w14:paraId="064A5038" w14:textId="77777777" w:rsidR="00CD14F0" w:rsidRPr="00677171" w:rsidRDefault="00CD14F0" w:rsidP="00CD14F0">
            <w:pPr>
              <w:rPr>
                <w:color w:val="000000"/>
              </w:rPr>
            </w:pPr>
            <w:r w:rsidRPr="00677171">
              <w:rPr>
                <w:color w:val="000000"/>
              </w:rPr>
              <w:t>18.2</w:t>
            </w:r>
          </w:p>
        </w:tc>
        <w:tc>
          <w:tcPr>
            <w:tcW w:w="277" w:type="dxa"/>
            <w:vAlign w:val="center"/>
          </w:tcPr>
          <w:p w14:paraId="6BF428F1" w14:textId="77777777" w:rsidR="00CD14F0" w:rsidRPr="00677171" w:rsidRDefault="00CD14F0" w:rsidP="00CD14F0">
            <w:pPr>
              <w:rPr>
                <w:color w:val="000000"/>
              </w:rPr>
            </w:pPr>
            <w:r w:rsidRPr="00677171">
              <w:rPr>
                <w:color w:val="000000"/>
              </w:rPr>
              <w:t> </w:t>
            </w:r>
          </w:p>
        </w:tc>
        <w:tc>
          <w:tcPr>
            <w:tcW w:w="766" w:type="dxa"/>
            <w:vAlign w:val="center"/>
          </w:tcPr>
          <w:p w14:paraId="10D39306" w14:textId="77777777" w:rsidR="00CD14F0" w:rsidRPr="00677171" w:rsidRDefault="00CD14F0" w:rsidP="00CD14F0">
            <w:pPr>
              <w:rPr>
                <w:color w:val="000000"/>
              </w:rPr>
            </w:pPr>
            <w:r w:rsidRPr="00677171">
              <w:rPr>
                <w:color w:val="000000"/>
              </w:rPr>
              <w:t>18.3</w:t>
            </w:r>
          </w:p>
        </w:tc>
        <w:tc>
          <w:tcPr>
            <w:tcW w:w="277" w:type="dxa"/>
            <w:vAlign w:val="center"/>
          </w:tcPr>
          <w:p w14:paraId="1FBC0F32" w14:textId="77777777" w:rsidR="00CD14F0" w:rsidRPr="00677171" w:rsidRDefault="00CD14F0" w:rsidP="00CD14F0">
            <w:pPr>
              <w:rPr>
                <w:color w:val="000000"/>
              </w:rPr>
            </w:pPr>
          </w:p>
        </w:tc>
        <w:tc>
          <w:tcPr>
            <w:tcW w:w="775" w:type="dxa"/>
            <w:vAlign w:val="center"/>
          </w:tcPr>
          <w:p w14:paraId="0C9FA59E" w14:textId="77777777" w:rsidR="00CD14F0" w:rsidRPr="00677171" w:rsidRDefault="00CD14F0" w:rsidP="00CD14F0">
            <w:pPr>
              <w:rPr>
                <w:color w:val="000000"/>
              </w:rPr>
            </w:pPr>
            <w:r w:rsidRPr="00677171">
              <w:rPr>
                <w:color w:val="000000"/>
              </w:rPr>
              <w:t>19.1</w:t>
            </w:r>
          </w:p>
        </w:tc>
        <w:tc>
          <w:tcPr>
            <w:tcW w:w="277" w:type="dxa"/>
            <w:vAlign w:val="center"/>
          </w:tcPr>
          <w:p w14:paraId="63A15791" w14:textId="77777777" w:rsidR="00CD14F0" w:rsidRPr="00677171" w:rsidRDefault="00CD14F0" w:rsidP="00CD14F0">
            <w:pPr>
              <w:rPr>
                <w:color w:val="000000"/>
              </w:rPr>
            </w:pPr>
          </w:p>
        </w:tc>
        <w:tc>
          <w:tcPr>
            <w:tcW w:w="816" w:type="dxa"/>
            <w:vAlign w:val="center"/>
          </w:tcPr>
          <w:p w14:paraId="3FA94638" w14:textId="77777777" w:rsidR="00CD14F0" w:rsidRPr="00677171" w:rsidRDefault="00CD14F0" w:rsidP="00CD14F0">
            <w:pPr>
              <w:rPr>
                <w:color w:val="000000"/>
              </w:rPr>
            </w:pPr>
            <w:r w:rsidRPr="00677171">
              <w:rPr>
                <w:color w:val="000000"/>
              </w:rPr>
              <w:t>19.2</w:t>
            </w:r>
          </w:p>
        </w:tc>
        <w:tc>
          <w:tcPr>
            <w:tcW w:w="277" w:type="dxa"/>
            <w:vAlign w:val="center"/>
          </w:tcPr>
          <w:p w14:paraId="5BF7A570" w14:textId="77777777" w:rsidR="00CD14F0" w:rsidRDefault="00CD14F0" w:rsidP="00CD14F0">
            <w:pPr>
              <w:rPr>
                <w:color w:val="000000"/>
              </w:rPr>
            </w:pPr>
            <w:r>
              <w:rPr>
                <w:color w:val="000000"/>
              </w:rPr>
              <w:t> </w:t>
            </w:r>
          </w:p>
        </w:tc>
      </w:tr>
      <w:tr w:rsidR="00CD14F0" w14:paraId="421304E3" w14:textId="77777777">
        <w:trPr>
          <w:trHeight w:val="328"/>
        </w:trPr>
        <w:tc>
          <w:tcPr>
            <w:tcW w:w="457" w:type="dxa"/>
            <w:vMerge/>
            <w:shd w:val="horzCross" w:color="auto" w:fill="auto"/>
          </w:tcPr>
          <w:p w14:paraId="02B9369F" w14:textId="77777777" w:rsidR="00CD14F0" w:rsidRDefault="00CD14F0" w:rsidP="00CD14F0">
            <w:pPr>
              <w:spacing w:line="360" w:lineRule="atLeast"/>
              <w:jc w:val="both"/>
            </w:pPr>
          </w:p>
        </w:tc>
        <w:tc>
          <w:tcPr>
            <w:tcW w:w="756" w:type="dxa"/>
            <w:vAlign w:val="center"/>
          </w:tcPr>
          <w:p w14:paraId="16711E46" w14:textId="77777777" w:rsidR="00CD14F0" w:rsidRPr="00677171" w:rsidRDefault="00CD14F0" w:rsidP="00CD14F0">
            <w:pPr>
              <w:rPr>
                <w:color w:val="000000"/>
              </w:rPr>
            </w:pPr>
            <w:r w:rsidRPr="00677171">
              <w:rPr>
                <w:color w:val="000000"/>
              </w:rPr>
              <w:t>20.1</w:t>
            </w:r>
          </w:p>
        </w:tc>
        <w:tc>
          <w:tcPr>
            <w:tcW w:w="278" w:type="dxa"/>
            <w:vAlign w:val="center"/>
          </w:tcPr>
          <w:p w14:paraId="0CA312DD" w14:textId="77777777" w:rsidR="00CD14F0" w:rsidRDefault="00CD14F0" w:rsidP="00CD14F0">
            <w:pPr>
              <w:rPr>
                <w:color w:val="5B9BD5"/>
              </w:rPr>
            </w:pPr>
          </w:p>
        </w:tc>
        <w:tc>
          <w:tcPr>
            <w:tcW w:w="756" w:type="dxa"/>
            <w:shd w:val="clear" w:color="auto" w:fill="FFFFFF"/>
            <w:vAlign w:val="center"/>
          </w:tcPr>
          <w:p w14:paraId="671771F0" w14:textId="77777777" w:rsidR="00CD14F0" w:rsidRPr="00F010AF" w:rsidRDefault="00CD14F0" w:rsidP="00CD14F0">
            <w:r w:rsidRPr="00F010AF">
              <w:t>20.2</w:t>
            </w:r>
          </w:p>
        </w:tc>
        <w:tc>
          <w:tcPr>
            <w:tcW w:w="277" w:type="dxa"/>
            <w:shd w:val="clear" w:color="auto" w:fill="FFFFFF"/>
            <w:vAlign w:val="center"/>
          </w:tcPr>
          <w:p w14:paraId="097AF33C" w14:textId="77777777" w:rsidR="00CD14F0" w:rsidRPr="00F010AF" w:rsidRDefault="00CD14F0" w:rsidP="00CD14F0">
            <w:r w:rsidRPr="00F010AF">
              <w:t> </w:t>
            </w:r>
          </w:p>
        </w:tc>
        <w:tc>
          <w:tcPr>
            <w:tcW w:w="756" w:type="dxa"/>
            <w:shd w:val="clear" w:color="auto" w:fill="FFFFFF"/>
            <w:vAlign w:val="center"/>
          </w:tcPr>
          <w:p w14:paraId="4CD1FF9D" w14:textId="77777777" w:rsidR="00CD14F0" w:rsidRPr="00F010AF" w:rsidRDefault="00CD14F0" w:rsidP="00CD14F0">
            <w:r w:rsidRPr="00F010AF">
              <w:t>20.3</w:t>
            </w:r>
          </w:p>
        </w:tc>
        <w:tc>
          <w:tcPr>
            <w:tcW w:w="277" w:type="dxa"/>
            <w:shd w:val="clear" w:color="auto" w:fill="FFFFFF"/>
            <w:vAlign w:val="center"/>
          </w:tcPr>
          <w:p w14:paraId="2F481A6E" w14:textId="77777777" w:rsidR="00CD14F0" w:rsidRPr="00F010AF" w:rsidRDefault="00CD14F0" w:rsidP="00CD14F0">
            <w:r w:rsidRPr="00F010AF">
              <w:t> </w:t>
            </w:r>
          </w:p>
        </w:tc>
        <w:tc>
          <w:tcPr>
            <w:tcW w:w="756" w:type="dxa"/>
            <w:shd w:val="clear" w:color="auto" w:fill="FFFFFF"/>
            <w:vAlign w:val="center"/>
          </w:tcPr>
          <w:p w14:paraId="7C2AB31E" w14:textId="77777777" w:rsidR="00CD14F0" w:rsidRPr="00F010AF" w:rsidRDefault="00CD14F0" w:rsidP="00CD14F0">
            <w:r w:rsidRPr="00F010AF">
              <w:t>20.4</w:t>
            </w:r>
          </w:p>
        </w:tc>
        <w:tc>
          <w:tcPr>
            <w:tcW w:w="277" w:type="dxa"/>
            <w:shd w:val="clear" w:color="auto" w:fill="FFFFFF"/>
            <w:vAlign w:val="center"/>
          </w:tcPr>
          <w:p w14:paraId="0D2678D8" w14:textId="77777777" w:rsidR="00CD14F0" w:rsidRPr="00F010AF" w:rsidRDefault="00CD14F0" w:rsidP="00CD14F0">
            <w:r w:rsidRPr="00F010AF">
              <w:t> </w:t>
            </w:r>
          </w:p>
        </w:tc>
        <w:tc>
          <w:tcPr>
            <w:tcW w:w="756" w:type="dxa"/>
            <w:shd w:val="clear" w:color="auto" w:fill="FFFFFF"/>
            <w:vAlign w:val="center"/>
          </w:tcPr>
          <w:p w14:paraId="17F69C29" w14:textId="77777777" w:rsidR="00CD14F0" w:rsidRPr="00F010AF" w:rsidRDefault="00CD14F0" w:rsidP="00CD14F0">
            <w:r w:rsidRPr="00F010AF">
              <w:t>21.1</w:t>
            </w:r>
          </w:p>
        </w:tc>
        <w:tc>
          <w:tcPr>
            <w:tcW w:w="277" w:type="dxa"/>
            <w:vAlign w:val="center"/>
          </w:tcPr>
          <w:p w14:paraId="6AD19261" w14:textId="77777777" w:rsidR="00CD14F0" w:rsidRPr="00677171" w:rsidRDefault="00CD14F0" w:rsidP="00CD14F0">
            <w:pPr>
              <w:rPr>
                <w:color w:val="000000"/>
              </w:rPr>
            </w:pPr>
            <w:r w:rsidRPr="00677171">
              <w:rPr>
                <w:color w:val="000000"/>
              </w:rPr>
              <w:t> </w:t>
            </w:r>
          </w:p>
        </w:tc>
        <w:tc>
          <w:tcPr>
            <w:tcW w:w="756" w:type="dxa"/>
            <w:vAlign w:val="center"/>
          </w:tcPr>
          <w:p w14:paraId="04E98A01" w14:textId="77777777" w:rsidR="00CD14F0" w:rsidRPr="00677171" w:rsidRDefault="00CD14F0" w:rsidP="00CD14F0">
            <w:pPr>
              <w:rPr>
                <w:color w:val="000000"/>
              </w:rPr>
            </w:pPr>
            <w:r w:rsidRPr="00677171">
              <w:rPr>
                <w:color w:val="000000"/>
              </w:rPr>
              <w:t>21.2</w:t>
            </w:r>
          </w:p>
        </w:tc>
        <w:tc>
          <w:tcPr>
            <w:tcW w:w="277" w:type="dxa"/>
            <w:vAlign w:val="center"/>
          </w:tcPr>
          <w:p w14:paraId="0E5FF819" w14:textId="77777777" w:rsidR="00CD14F0" w:rsidRPr="00677171" w:rsidRDefault="00CD14F0" w:rsidP="00CD14F0">
            <w:pPr>
              <w:rPr>
                <w:color w:val="000000"/>
              </w:rPr>
            </w:pPr>
            <w:r w:rsidRPr="00677171">
              <w:rPr>
                <w:color w:val="000000"/>
              </w:rPr>
              <w:t> </w:t>
            </w:r>
          </w:p>
        </w:tc>
        <w:tc>
          <w:tcPr>
            <w:tcW w:w="762" w:type="dxa"/>
            <w:vAlign w:val="center"/>
          </w:tcPr>
          <w:p w14:paraId="12BD7F3F" w14:textId="77777777" w:rsidR="00CD14F0" w:rsidRPr="00677171" w:rsidRDefault="00CD14F0" w:rsidP="00CD14F0">
            <w:pPr>
              <w:rPr>
                <w:color w:val="000000"/>
              </w:rPr>
            </w:pPr>
            <w:r w:rsidRPr="00677171">
              <w:rPr>
                <w:color w:val="000000"/>
              </w:rPr>
              <w:t>21.3</w:t>
            </w:r>
          </w:p>
        </w:tc>
        <w:tc>
          <w:tcPr>
            <w:tcW w:w="277" w:type="dxa"/>
            <w:vAlign w:val="center"/>
          </w:tcPr>
          <w:p w14:paraId="0AC75527" w14:textId="77777777" w:rsidR="00CD14F0" w:rsidRPr="00677171" w:rsidRDefault="00CD14F0" w:rsidP="00CD14F0">
            <w:pPr>
              <w:rPr>
                <w:color w:val="000000"/>
              </w:rPr>
            </w:pPr>
            <w:r w:rsidRPr="00677171">
              <w:rPr>
                <w:color w:val="000000"/>
              </w:rPr>
              <w:t> </w:t>
            </w:r>
          </w:p>
        </w:tc>
        <w:tc>
          <w:tcPr>
            <w:tcW w:w="766" w:type="dxa"/>
            <w:vAlign w:val="center"/>
          </w:tcPr>
          <w:p w14:paraId="1C1A74AA" w14:textId="77777777" w:rsidR="00CD14F0" w:rsidRPr="00677171" w:rsidRDefault="00CD14F0" w:rsidP="00CD14F0">
            <w:pPr>
              <w:rPr>
                <w:color w:val="000000"/>
              </w:rPr>
            </w:pPr>
            <w:r w:rsidRPr="00677171">
              <w:rPr>
                <w:color w:val="000000"/>
              </w:rPr>
              <w:t>21.4</w:t>
            </w:r>
          </w:p>
        </w:tc>
        <w:tc>
          <w:tcPr>
            <w:tcW w:w="277" w:type="dxa"/>
            <w:vAlign w:val="center"/>
          </w:tcPr>
          <w:p w14:paraId="3DFA59C7" w14:textId="77777777" w:rsidR="00CD14F0" w:rsidRPr="00677171" w:rsidRDefault="00CD14F0" w:rsidP="00CD14F0">
            <w:pPr>
              <w:rPr>
                <w:color w:val="000000"/>
              </w:rPr>
            </w:pPr>
            <w:r w:rsidRPr="00677171">
              <w:rPr>
                <w:color w:val="000000"/>
              </w:rPr>
              <w:t> </w:t>
            </w:r>
          </w:p>
        </w:tc>
        <w:tc>
          <w:tcPr>
            <w:tcW w:w="775" w:type="dxa"/>
            <w:vAlign w:val="center"/>
          </w:tcPr>
          <w:p w14:paraId="4852EDBA" w14:textId="77777777" w:rsidR="00CD14F0" w:rsidRPr="00677171" w:rsidRDefault="00CD14F0" w:rsidP="00CD14F0">
            <w:pPr>
              <w:rPr>
                <w:color w:val="000000"/>
              </w:rPr>
            </w:pPr>
            <w:r w:rsidRPr="00677171">
              <w:rPr>
                <w:color w:val="000000"/>
              </w:rPr>
              <w:t>21.5</w:t>
            </w:r>
          </w:p>
        </w:tc>
        <w:tc>
          <w:tcPr>
            <w:tcW w:w="277" w:type="dxa"/>
            <w:vAlign w:val="center"/>
          </w:tcPr>
          <w:p w14:paraId="3076C885" w14:textId="77777777" w:rsidR="00CD14F0" w:rsidRPr="00677171" w:rsidRDefault="00CD14F0" w:rsidP="00CD14F0">
            <w:pPr>
              <w:rPr>
                <w:color w:val="000000"/>
              </w:rPr>
            </w:pPr>
          </w:p>
        </w:tc>
        <w:tc>
          <w:tcPr>
            <w:tcW w:w="816" w:type="dxa"/>
            <w:vAlign w:val="center"/>
          </w:tcPr>
          <w:p w14:paraId="57F768E3" w14:textId="77777777" w:rsidR="00CD14F0" w:rsidRPr="00677171" w:rsidRDefault="00CD14F0" w:rsidP="00CD14F0">
            <w:pPr>
              <w:rPr>
                <w:color w:val="000000"/>
              </w:rPr>
            </w:pPr>
            <w:r w:rsidRPr="00677171">
              <w:rPr>
                <w:color w:val="000000"/>
              </w:rPr>
              <w:t>21.6</w:t>
            </w:r>
          </w:p>
        </w:tc>
        <w:tc>
          <w:tcPr>
            <w:tcW w:w="277" w:type="dxa"/>
            <w:vAlign w:val="bottom"/>
          </w:tcPr>
          <w:p w14:paraId="497FACBF" w14:textId="77777777" w:rsidR="00CD14F0" w:rsidRDefault="00CD14F0" w:rsidP="00CD14F0">
            <w:pPr>
              <w:rPr>
                <w:rFonts w:ascii="Calibri" w:hAnsi="Calibri" w:cs="Calibri"/>
                <w:color w:val="000000"/>
                <w:sz w:val="22"/>
                <w:szCs w:val="22"/>
              </w:rPr>
            </w:pPr>
            <w:r>
              <w:rPr>
                <w:rFonts w:ascii="Calibri" w:hAnsi="Calibri" w:cs="Calibri"/>
                <w:color w:val="000000"/>
                <w:sz w:val="22"/>
                <w:szCs w:val="22"/>
              </w:rPr>
              <w:t> </w:t>
            </w:r>
          </w:p>
        </w:tc>
      </w:tr>
      <w:tr w:rsidR="00A77738" w14:paraId="64F3017A" w14:textId="77777777">
        <w:trPr>
          <w:trHeight w:val="345"/>
        </w:trPr>
        <w:tc>
          <w:tcPr>
            <w:tcW w:w="457" w:type="dxa"/>
            <w:vMerge/>
            <w:shd w:val="horzCross" w:color="auto" w:fill="auto"/>
          </w:tcPr>
          <w:p w14:paraId="6EAF48B6" w14:textId="77777777" w:rsidR="00CD14F0" w:rsidRDefault="00CD14F0" w:rsidP="00CD14F0">
            <w:pPr>
              <w:spacing w:line="360" w:lineRule="atLeast"/>
              <w:jc w:val="both"/>
            </w:pPr>
          </w:p>
        </w:tc>
        <w:tc>
          <w:tcPr>
            <w:tcW w:w="756" w:type="dxa"/>
            <w:vAlign w:val="center"/>
          </w:tcPr>
          <w:p w14:paraId="55855C8F" w14:textId="77777777" w:rsidR="00CD14F0" w:rsidRDefault="00CD14F0" w:rsidP="00CD14F0">
            <w:pPr>
              <w:rPr>
                <w:color w:val="000000"/>
              </w:rPr>
            </w:pPr>
            <w:r>
              <w:rPr>
                <w:color w:val="000000"/>
              </w:rPr>
              <w:t>21.7</w:t>
            </w:r>
          </w:p>
        </w:tc>
        <w:tc>
          <w:tcPr>
            <w:tcW w:w="278" w:type="dxa"/>
            <w:vAlign w:val="center"/>
          </w:tcPr>
          <w:p w14:paraId="783CD042" w14:textId="77777777" w:rsidR="00CD14F0" w:rsidRDefault="00CD14F0" w:rsidP="00CD14F0">
            <w:pPr>
              <w:rPr>
                <w:color w:val="5B9BD5"/>
              </w:rPr>
            </w:pPr>
          </w:p>
        </w:tc>
        <w:tc>
          <w:tcPr>
            <w:tcW w:w="756" w:type="dxa"/>
            <w:shd w:val="clear" w:color="auto" w:fill="FFFFFF"/>
            <w:vAlign w:val="center"/>
          </w:tcPr>
          <w:p w14:paraId="500E6CE9" w14:textId="77777777" w:rsidR="00CD14F0" w:rsidRPr="00F010AF" w:rsidRDefault="00CD14F0" w:rsidP="00CD14F0">
            <w:r w:rsidRPr="00F010AF">
              <w:t>21.8</w:t>
            </w:r>
          </w:p>
        </w:tc>
        <w:tc>
          <w:tcPr>
            <w:tcW w:w="277" w:type="dxa"/>
            <w:shd w:val="clear" w:color="auto" w:fill="FFFFFF"/>
            <w:vAlign w:val="center"/>
          </w:tcPr>
          <w:p w14:paraId="54750714" w14:textId="77777777" w:rsidR="00CD14F0" w:rsidRPr="00F010AF" w:rsidRDefault="00CD14F0" w:rsidP="00CD14F0">
            <w:r w:rsidRPr="00F010AF">
              <w:t> </w:t>
            </w:r>
          </w:p>
        </w:tc>
        <w:tc>
          <w:tcPr>
            <w:tcW w:w="756" w:type="dxa"/>
            <w:shd w:val="clear" w:color="auto" w:fill="FFFFFF"/>
            <w:vAlign w:val="center"/>
          </w:tcPr>
          <w:p w14:paraId="289D5B57" w14:textId="77777777" w:rsidR="00CD14F0" w:rsidRPr="00F010AF" w:rsidRDefault="00CD14F0" w:rsidP="00CD14F0">
            <w:r w:rsidRPr="00F010AF">
              <w:t>21.9</w:t>
            </w:r>
          </w:p>
        </w:tc>
        <w:tc>
          <w:tcPr>
            <w:tcW w:w="277" w:type="dxa"/>
            <w:shd w:val="clear" w:color="auto" w:fill="FFFFFF"/>
            <w:vAlign w:val="center"/>
          </w:tcPr>
          <w:p w14:paraId="37C5E09D" w14:textId="77777777" w:rsidR="00CD14F0" w:rsidRPr="00F010AF" w:rsidRDefault="00CD14F0" w:rsidP="00CD14F0">
            <w:r w:rsidRPr="00F010AF">
              <w:t> </w:t>
            </w:r>
          </w:p>
        </w:tc>
        <w:tc>
          <w:tcPr>
            <w:tcW w:w="756" w:type="dxa"/>
            <w:shd w:val="clear" w:color="auto" w:fill="FFFFFF"/>
            <w:vAlign w:val="center"/>
          </w:tcPr>
          <w:p w14:paraId="3D46AFDE" w14:textId="77777777" w:rsidR="00CD14F0" w:rsidRPr="00F010AF" w:rsidRDefault="00CD14F0" w:rsidP="00CD14F0">
            <w:r w:rsidRPr="00F010AF">
              <w:t>21.10</w:t>
            </w:r>
          </w:p>
        </w:tc>
        <w:tc>
          <w:tcPr>
            <w:tcW w:w="277" w:type="dxa"/>
            <w:shd w:val="clear" w:color="auto" w:fill="FFFFFF"/>
            <w:vAlign w:val="center"/>
          </w:tcPr>
          <w:p w14:paraId="5BD5A067" w14:textId="77777777" w:rsidR="00CD14F0" w:rsidRPr="00F010AF" w:rsidRDefault="00CD14F0" w:rsidP="00CD14F0">
            <w:r w:rsidRPr="00F010AF">
              <w:t> </w:t>
            </w:r>
          </w:p>
        </w:tc>
        <w:tc>
          <w:tcPr>
            <w:tcW w:w="756" w:type="dxa"/>
            <w:shd w:val="clear" w:color="auto" w:fill="FFFFFF"/>
            <w:vAlign w:val="center"/>
          </w:tcPr>
          <w:p w14:paraId="2D777792" w14:textId="77777777" w:rsidR="00CD14F0" w:rsidRPr="00F010AF" w:rsidRDefault="00CD14F0" w:rsidP="00CD14F0">
            <w:r w:rsidRPr="00F010AF">
              <w:t>21.11</w:t>
            </w:r>
          </w:p>
        </w:tc>
        <w:tc>
          <w:tcPr>
            <w:tcW w:w="277" w:type="dxa"/>
            <w:vAlign w:val="center"/>
          </w:tcPr>
          <w:p w14:paraId="5B32E1F2" w14:textId="77777777" w:rsidR="00CD14F0" w:rsidRDefault="00CD14F0" w:rsidP="00CD14F0">
            <w:pPr>
              <w:rPr>
                <w:color w:val="000000"/>
              </w:rPr>
            </w:pPr>
            <w:r>
              <w:rPr>
                <w:color w:val="000000"/>
              </w:rPr>
              <w:t> </w:t>
            </w:r>
          </w:p>
        </w:tc>
        <w:tc>
          <w:tcPr>
            <w:tcW w:w="756" w:type="dxa"/>
            <w:shd w:val="clear" w:color="auto" w:fill="FFFFFF"/>
            <w:vAlign w:val="center"/>
          </w:tcPr>
          <w:p w14:paraId="4A12ECCF" w14:textId="77777777" w:rsidR="00CD14F0" w:rsidRDefault="00CD14F0" w:rsidP="00CD14F0">
            <w:pPr>
              <w:rPr>
                <w:color w:val="000000"/>
              </w:rPr>
            </w:pPr>
            <w:r>
              <w:rPr>
                <w:color w:val="000000"/>
              </w:rPr>
              <w:t>21.12</w:t>
            </w:r>
          </w:p>
        </w:tc>
        <w:tc>
          <w:tcPr>
            <w:tcW w:w="277" w:type="dxa"/>
            <w:shd w:val="clear" w:color="auto" w:fill="FFFFFF"/>
            <w:vAlign w:val="center"/>
          </w:tcPr>
          <w:p w14:paraId="5313B09E" w14:textId="77777777" w:rsidR="00CD14F0" w:rsidRDefault="00CD14F0" w:rsidP="00CD14F0">
            <w:pPr>
              <w:rPr>
                <w:rFonts w:ascii="Calibri" w:hAnsi="Calibri" w:cs="Calibri"/>
                <w:color w:val="000000"/>
                <w:sz w:val="22"/>
                <w:szCs w:val="22"/>
              </w:rPr>
            </w:pPr>
            <w:r>
              <w:rPr>
                <w:color w:val="000000"/>
              </w:rPr>
              <w:t> </w:t>
            </w:r>
          </w:p>
        </w:tc>
        <w:tc>
          <w:tcPr>
            <w:tcW w:w="762" w:type="dxa"/>
            <w:shd w:val="clear" w:color="auto" w:fill="FFFFFF"/>
            <w:vAlign w:val="center"/>
          </w:tcPr>
          <w:p w14:paraId="356B7B0F" w14:textId="77777777" w:rsidR="00CD14F0" w:rsidRDefault="00CD14F0" w:rsidP="00CD14F0">
            <w:pPr>
              <w:rPr>
                <w:color w:val="000000"/>
              </w:rPr>
            </w:pPr>
            <w:r>
              <w:rPr>
                <w:color w:val="000000"/>
              </w:rPr>
              <w:t>21.13</w:t>
            </w:r>
          </w:p>
        </w:tc>
        <w:tc>
          <w:tcPr>
            <w:tcW w:w="277" w:type="dxa"/>
            <w:shd w:val="clear" w:color="auto" w:fill="FFFFFF"/>
            <w:vAlign w:val="bottom"/>
          </w:tcPr>
          <w:p w14:paraId="775CCA3C" w14:textId="77777777" w:rsidR="00CD14F0" w:rsidRDefault="00CD14F0" w:rsidP="00CD14F0">
            <w:pPr>
              <w:rPr>
                <w:color w:val="000000"/>
              </w:rPr>
            </w:pPr>
          </w:p>
        </w:tc>
        <w:tc>
          <w:tcPr>
            <w:tcW w:w="766" w:type="dxa"/>
            <w:shd w:val="clear" w:color="auto" w:fill="FFFFFF"/>
            <w:vAlign w:val="center"/>
          </w:tcPr>
          <w:p w14:paraId="3DC74D31" w14:textId="77777777" w:rsidR="00CD14F0" w:rsidRDefault="00CD14F0" w:rsidP="00CD14F0">
            <w:pPr>
              <w:rPr>
                <w:color w:val="000000"/>
              </w:rPr>
            </w:pPr>
            <w:r>
              <w:rPr>
                <w:color w:val="000000"/>
              </w:rPr>
              <w:t>22.1</w:t>
            </w:r>
          </w:p>
        </w:tc>
        <w:tc>
          <w:tcPr>
            <w:tcW w:w="277" w:type="dxa"/>
            <w:shd w:val="clear" w:color="auto" w:fill="FFFFFF"/>
            <w:vAlign w:val="center"/>
          </w:tcPr>
          <w:p w14:paraId="21E93223" w14:textId="77777777" w:rsidR="00CD14F0" w:rsidRDefault="00CD14F0" w:rsidP="00CD14F0">
            <w:pPr>
              <w:rPr>
                <w:color w:val="000000"/>
              </w:rPr>
            </w:pPr>
            <w:r>
              <w:rPr>
                <w:color w:val="000000"/>
              </w:rPr>
              <w:t> </w:t>
            </w:r>
          </w:p>
        </w:tc>
        <w:tc>
          <w:tcPr>
            <w:tcW w:w="775" w:type="dxa"/>
            <w:shd w:val="clear" w:color="auto" w:fill="FFFFFF"/>
            <w:vAlign w:val="center"/>
          </w:tcPr>
          <w:p w14:paraId="0A351A52" w14:textId="77777777" w:rsidR="00CD14F0" w:rsidRDefault="00CD14F0" w:rsidP="00CD14F0">
            <w:pPr>
              <w:rPr>
                <w:color w:val="000000"/>
              </w:rPr>
            </w:pPr>
            <w:r>
              <w:rPr>
                <w:color w:val="000000"/>
              </w:rPr>
              <w:t>22.2</w:t>
            </w:r>
          </w:p>
        </w:tc>
        <w:tc>
          <w:tcPr>
            <w:tcW w:w="277" w:type="dxa"/>
            <w:shd w:val="clear" w:color="auto" w:fill="FFFFFF"/>
            <w:vAlign w:val="center"/>
          </w:tcPr>
          <w:p w14:paraId="323F78B5" w14:textId="77777777" w:rsidR="00CD14F0" w:rsidRDefault="00CD14F0" w:rsidP="00CD14F0">
            <w:pPr>
              <w:rPr>
                <w:color w:val="000000"/>
              </w:rPr>
            </w:pPr>
          </w:p>
        </w:tc>
        <w:tc>
          <w:tcPr>
            <w:tcW w:w="816" w:type="dxa"/>
            <w:shd w:val="clear" w:color="auto" w:fill="FFFFFF"/>
            <w:vAlign w:val="center"/>
          </w:tcPr>
          <w:p w14:paraId="48068514" w14:textId="77777777" w:rsidR="00CD14F0" w:rsidRPr="00677171" w:rsidRDefault="00CD14F0" w:rsidP="00CD14F0">
            <w:pPr>
              <w:rPr>
                <w:color w:val="000000"/>
              </w:rPr>
            </w:pPr>
            <w:r>
              <w:rPr>
                <w:color w:val="000000"/>
              </w:rPr>
              <w:t>22.3</w:t>
            </w:r>
          </w:p>
        </w:tc>
        <w:tc>
          <w:tcPr>
            <w:tcW w:w="277" w:type="dxa"/>
            <w:shd w:val="clear" w:color="auto" w:fill="FFFFFF"/>
            <w:vAlign w:val="center"/>
          </w:tcPr>
          <w:p w14:paraId="3D2C3B7D" w14:textId="77777777" w:rsidR="00CD14F0" w:rsidRDefault="00CD14F0" w:rsidP="00CD14F0">
            <w:pPr>
              <w:rPr>
                <w:color w:val="000000"/>
              </w:rPr>
            </w:pPr>
            <w:r>
              <w:rPr>
                <w:color w:val="000000"/>
              </w:rPr>
              <w:t> </w:t>
            </w:r>
          </w:p>
        </w:tc>
      </w:tr>
      <w:tr w:rsidR="00A77738" w14:paraId="5251DD70" w14:textId="77777777">
        <w:trPr>
          <w:trHeight w:val="328"/>
        </w:trPr>
        <w:tc>
          <w:tcPr>
            <w:tcW w:w="457" w:type="dxa"/>
            <w:vMerge/>
            <w:shd w:val="horzCross" w:color="auto" w:fill="auto"/>
          </w:tcPr>
          <w:p w14:paraId="598C81B5" w14:textId="77777777" w:rsidR="00CD14F0" w:rsidRDefault="00CD14F0" w:rsidP="00CD14F0">
            <w:pPr>
              <w:spacing w:line="360" w:lineRule="atLeast"/>
              <w:jc w:val="both"/>
            </w:pPr>
          </w:p>
        </w:tc>
        <w:tc>
          <w:tcPr>
            <w:tcW w:w="756" w:type="dxa"/>
            <w:vAlign w:val="center"/>
          </w:tcPr>
          <w:p w14:paraId="7E58D52A" w14:textId="77777777" w:rsidR="00CD14F0" w:rsidRDefault="00CD14F0" w:rsidP="00CD14F0">
            <w:pPr>
              <w:rPr>
                <w:color w:val="000000"/>
              </w:rPr>
            </w:pPr>
            <w:r w:rsidRPr="00677171">
              <w:rPr>
                <w:color w:val="000000"/>
              </w:rPr>
              <w:t>22.4</w:t>
            </w:r>
          </w:p>
        </w:tc>
        <w:tc>
          <w:tcPr>
            <w:tcW w:w="278" w:type="dxa"/>
            <w:vAlign w:val="center"/>
          </w:tcPr>
          <w:p w14:paraId="30F6B959" w14:textId="77777777" w:rsidR="00CD14F0" w:rsidRDefault="00CD14F0" w:rsidP="00CD14F0">
            <w:pPr>
              <w:rPr>
                <w:color w:val="5B9BD5"/>
              </w:rPr>
            </w:pPr>
          </w:p>
        </w:tc>
        <w:tc>
          <w:tcPr>
            <w:tcW w:w="756" w:type="dxa"/>
            <w:shd w:val="clear" w:color="auto" w:fill="FFFFFF"/>
            <w:vAlign w:val="center"/>
          </w:tcPr>
          <w:p w14:paraId="04316660" w14:textId="77777777" w:rsidR="00CD14F0" w:rsidRPr="00F010AF" w:rsidRDefault="00CD14F0" w:rsidP="00CD14F0">
            <w:r w:rsidRPr="00F010AF">
              <w:t>23.1</w:t>
            </w:r>
          </w:p>
        </w:tc>
        <w:tc>
          <w:tcPr>
            <w:tcW w:w="277" w:type="dxa"/>
            <w:shd w:val="clear" w:color="auto" w:fill="FFFFFF"/>
            <w:vAlign w:val="center"/>
          </w:tcPr>
          <w:p w14:paraId="76311896" w14:textId="77777777" w:rsidR="00CD14F0" w:rsidRPr="00F010AF" w:rsidRDefault="00CD14F0" w:rsidP="00CD14F0">
            <w:r w:rsidRPr="00F010AF">
              <w:t> </w:t>
            </w:r>
          </w:p>
        </w:tc>
        <w:tc>
          <w:tcPr>
            <w:tcW w:w="756" w:type="dxa"/>
            <w:shd w:val="clear" w:color="auto" w:fill="FFFFFF"/>
            <w:vAlign w:val="center"/>
          </w:tcPr>
          <w:p w14:paraId="548916AC" w14:textId="77777777" w:rsidR="00CD14F0" w:rsidRPr="00F010AF" w:rsidRDefault="00CD14F0" w:rsidP="00CD14F0">
            <w:r w:rsidRPr="00F010AF">
              <w:t>23.2</w:t>
            </w:r>
          </w:p>
        </w:tc>
        <w:tc>
          <w:tcPr>
            <w:tcW w:w="277" w:type="dxa"/>
            <w:shd w:val="clear" w:color="auto" w:fill="FFFFFF"/>
            <w:vAlign w:val="center"/>
          </w:tcPr>
          <w:p w14:paraId="2A3798C8" w14:textId="77777777" w:rsidR="00CD14F0" w:rsidRPr="00F010AF" w:rsidRDefault="00CD14F0" w:rsidP="00CD14F0">
            <w:r w:rsidRPr="00F010AF">
              <w:t> </w:t>
            </w:r>
          </w:p>
        </w:tc>
        <w:tc>
          <w:tcPr>
            <w:tcW w:w="756" w:type="dxa"/>
            <w:shd w:val="clear" w:color="auto" w:fill="FFFFFF"/>
            <w:vAlign w:val="center"/>
          </w:tcPr>
          <w:p w14:paraId="31ECF165" w14:textId="77777777" w:rsidR="00CD14F0" w:rsidRPr="00F010AF" w:rsidRDefault="00CD14F0" w:rsidP="00CD14F0">
            <w:r w:rsidRPr="00F010AF">
              <w:t>23.3</w:t>
            </w:r>
          </w:p>
        </w:tc>
        <w:tc>
          <w:tcPr>
            <w:tcW w:w="277" w:type="dxa"/>
            <w:shd w:val="clear" w:color="auto" w:fill="FFFFFF"/>
            <w:vAlign w:val="bottom"/>
          </w:tcPr>
          <w:p w14:paraId="69F58721" w14:textId="77777777" w:rsidR="00CD14F0" w:rsidRPr="00F010AF" w:rsidRDefault="00CD14F0" w:rsidP="00CD14F0"/>
        </w:tc>
        <w:tc>
          <w:tcPr>
            <w:tcW w:w="756" w:type="dxa"/>
            <w:shd w:val="clear" w:color="auto" w:fill="FFFFFF"/>
            <w:vAlign w:val="center"/>
          </w:tcPr>
          <w:p w14:paraId="0B4DFC38" w14:textId="77777777" w:rsidR="00CD14F0" w:rsidRPr="00F010AF" w:rsidRDefault="00CD14F0" w:rsidP="00CD14F0">
            <w:r w:rsidRPr="00F010AF">
              <w:t>23.4</w:t>
            </w:r>
          </w:p>
        </w:tc>
        <w:tc>
          <w:tcPr>
            <w:tcW w:w="277" w:type="dxa"/>
            <w:vAlign w:val="center"/>
          </w:tcPr>
          <w:p w14:paraId="49D1B427" w14:textId="77777777" w:rsidR="00CD14F0" w:rsidRDefault="00CD14F0" w:rsidP="00CD14F0">
            <w:pPr>
              <w:rPr>
                <w:color w:val="000000"/>
              </w:rPr>
            </w:pPr>
          </w:p>
        </w:tc>
        <w:tc>
          <w:tcPr>
            <w:tcW w:w="756" w:type="dxa"/>
            <w:shd w:val="clear" w:color="auto" w:fill="FFFFFF"/>
            <w:vAlign w:val="center"/>
          </w:tcPr>
          <w:p w14:paraId="0CF924C5" w14:textId="77777777" w:rsidR="00CD14F0" w:rsidRDefault="00CD14F0" w:rsidP="00CD14F0">
            <w:pPr>
              <w:rPr>
                <w:color w:val="000000"/>
              </w:rPr>
            </w:pPr>
            <w:r>
              <w:rPr>
                <w:color w:val="000000"/>
              </w:rPr>
              <w:t>23.5</w:t>
            </w:r>
          </w:p>
        </w:tc>
        <w:tc>
          <w:tcPr>
            <w:tcW w:w="277" w:type="dxa"/>
            <w:shd w:val="clear" w:color="auto" w:fill="FFFFFF"/>
            <w:vAlign w:val="center"/>
          </w:tcPr>
          <w:p w14:paraId="4D0462EC" w14:textId="77777777" w:rsidR="00CD14F0" w:rsidRDefault="00CD14F0" w:rsidP="00CD14F0">
            <w:pPr>
              <w:rPr>
                <w:color w:val="000000"/>
              </w:rPr>
            </w:pPr>
          </w:p>
        </w:tc>
        <w:tc>
          <w:tcPr>
            <w:tcW w:w="762" w:type="dxa"/>
            <w:shd w:val="clear" w:color="auto" w:fill="FFFFFF"/>
            <w:vAlign w:val="center"/>
          </w:tcPr>
          <w:p w14:paraId="3C53CAE8" w14:textId="77777777" w:rsidR="00CD14F0" w:rsidRDefault="00CD14F0" w:rsidP="00CD14F0">
            <w:pPr>
              <w:rPr>
                <w:color w:val="000000"/>
              </w:rPr>
            </w:pPr>
            <w:r>
              <w:rPr>
                <w:color w:val="000000"/>
              </w:rPr>
              <w:t>23.6</w:t>
            </w:r>
          </w:p>
        </w:tc>
        <w:tc>
          <w:tcPr>
            <w:tcW w:w="277" w:type="dxa"/>
            <w:shd w:val="clear" w:color="auto" w:fill="FFFFFF"/>
            <w:vAlign w:val="bottom"/>
          </w:tcPr>
          <w:p w14:paraId="759BF195" w14:textId="77777777" w:rsidR="00CD14F0" w:rsidRDefault="00CD14F0" w:rsidP="00CD14F0">
            <w:pPr>
              <w:rPr>
                <w:rFonts w:ascii="Calibri" w:hAnsi="Calibri" w:cs="Calibri"/>
                <w:color w:val="000000"/>
                <w:sz w:val="22"/>
                <w:szCs w:val="22"/>
              </w:rPr>
            </w:pPr>
          </w:p>
        </w:tc>
        <w:tc>
          <w:tcPr>
            <w:tcW w:w="766" w:type="dxa"/>
            <w:shd w:val="clear" w:color="auto" w:fill="FFFFFF"/>
            <w:vAlign w:val="center"/>
          </w:tcPr>
          <w:p w14:paraId="7A8FD005" w14:textId="77777777" w:rsidR="00CD14F0" w:rsidRDefault="00CD14F0" w:rsidP="00CD14F0">
            <w:pPr>
              <w:rPr>
                <w:color w:val="000000"/>
              </w:rPr>
            </w:pPr>
            <w:r>
              <w:rPr>
                <w:color w:val="000000"/>
              </w:rPr>
              <w:t>23.7</w:t>
            </w:r>
          </w:p>
        </w:tc>
        <w:tc>
          <w:tcPr>
            <w:tcW w:w="277" w:type="dxa"/>
            <w:shd w:val="clear" w:color="auto" w:fill="FFFFFF"/>
            <w:vAlign w:val="center"/>
          </w:tcPr>
          <w:p w14:paraId="7A2C496C" w14:textId="77777777" w:rsidR="00CD14F0" w:rsidRDefault="00CD14F0" w:rsidP="00CD14F0">
            <w:pPr>
              <w:rPr>
                <w:color w:val="000000"/>
              </w:rPr>
            </w:pPr>
          </w:p>
        </w:tc>
        <w:tc>
          <w:tcPr>
            <w:tcW w:w="775" w:type="dxa"/>
            <w:shd w:val="clear" w:color="auto" w:fill="FFFFFF"/>
            <w:vAlign w:val="center"/>
          </w:tcPr>
          <w:p w14:paraId="1009ACF2" w14:textId="77777777" w:rsidR="00CD14F0" w:rsidRDefault="00CD14F0" w:rsidP="00CD14F0">
            <w:pPr>
              <w:rPr>
                <w:color w:val="000000"/>
              </w:rPr>
            </w:pPr>
            <w:r>
              <w:rPr>
                <w:color w:val="000000"/>
              </w:rPr>
              <w:t>24.1</w:t>
            </w:r>
          </w:p>
        </w:tc>
        <w:tc>
          <w:tcPr>
            <w:tcW w:w="277" w:type="dxa"/>
            <w:shd w:val="clear" w:color="auto" w:fill="FFFFFF"/>
            <w:vAlign w:val="center"/>
          </w:tcPr>
          <w:p w14:paraId="5E3C8B5E" w14:textId="77777777" w:rsidR="00CD14F0" w:rsidRDefault="00CD14F0" w:rsidP="00CD14F0">
            <w:pPr>
              <w:rPr>
                <w:color w:val="000000"/>
              </w:rPr>
            </w:pPr>
          </w:p>
        </w:tc>
        <w:tc>
          <w:tcPr>
            <w:tcW w:w="816" w:type="dxa"/>
            <w:shd w:val="clear" w:color="auto" w:fill="FFFFFF"/>
            <w:vAlign w:val="center"/>
          </w:tcPr>
          <w:p w14:paraId="53BB6B9D" w14:textId="77777777" w:rsidR="00CD14F0" w:rsidRPr="00677171" w:rsidRDefault="00CD14F0" w:rsidP="00CD14F0">
            <w:pPr>
              <w:rPr>
                <w:color w:val="000000"/>
              </w:rPr>
            </w:pPr>
            <w:r>
              <w:rPr>
                <w:color w:val="000000"/>
              </w:rPr>
              <w:t>24.2</w:t>
            </w:r>
          </w:p>
        </w:tc>
        <w:tc>
          <w:tcPr>
            <w:tcW w:w="277" w:type="dxa"/>
            <w:shd w:val="clear" w:color="auto" w:fill="FFFFFF"/>
            <w:vAlign w:val="center"/>
          </w:tcPr>
          <w:p w14:paraId="581C5767" w14:textId="77777777" w:rsidR="00CD14F0" w:rsidRDefault="00CD14F0" w:rsidP="00CD14F0">
            <w:pPr>
              <w:rPr>
                <w:color w:val="000000"/>
              </w:rPr>
            </w:pPr>
            <w:r>
              <w:rPr>
                <w:color w:val="000000"/>
              </w:rPr>
              <w:t> </w:t>
            </w:r>
          </w:p>
        </w:tc>
      </w:tr>
      <w:tr w:rsidR="00A77738" w14:paraId="420869B1" w14:textId="77777777">
        <w:trPr>
          <w:trHeight w:val="328"/>
        </w:trPr>
        <w:tc>
          <w:tcPr>
            <w:tcW w:w="457" w:type="dxa"/>
            <w:vMerge/>
            <w:shd w:val="horzCross" w:color="auto" w:fill="auto"/>
          </w:tcPr>
          <w:p w14:paraId="29A8F56B" w14:textId="77777777" w:rsidR="0019326D" w:rsidRDefault="0019326D" w:rsidP="0019326D">
            <w:pPr>
              <w:spacing w:line="360" w:lineRule="atLeast"/>
              <w:jc w:val="both"/>
            </w:pPr>
          </w:p>
        </w:tc>
        <w:tc>
          <w:tcPr>
            <w:tcW w:w="756" w:type="dxa"/>
            <w:vAlign w:val="center"/>
          </w:tcPr>
          <w:p w14:paraId="51DBDAA5" w14:textId="77777777" w:rsidR="0019326D" w:rsidRDefault="0019326D" w:rsidP="0019326D">
            <w:pPr>
              <w:rPr>
                <w:color w:val="000000"/>
              </w:rPr>
            </w:pPr>
            <w:r>
              <w:rPr>
                <w:color w:val="000000"/>
              </w:rPr>
              <w:t>24.3</w:t>
            </w:r>
          </w:p>
        </w:tc>
        <w:tc>
          <w:tcPr>
            <w:tcW w:w="278" w:type="dxa"/>
            <w:vAlign w:val="center"/>
          </w:tcPr>
          <w:p w14:paraId="7A5FBE6F" w14:textId="77777777" w:rsidR="0019326D" w:rsidRDefault="0019326D" w:rsidP="0019326D">
            <w:pPr>
              <w:rPr>
                <w:color w:val="5B9BD5"/>
              </w:rPr>
            </w:pPr>
          </w:p>
        </w:tc>
        <w:tc>
          <w:tcPr>
            <w:tcW w:w="756" w:type="dxa"/>
            <w:shd w:val="clear" w:color="auto" w:fill="FFFFFF"/>
            <w:vAlign w:val="center"/>
          </w:tcPr>
          <w:p w14:paraId="4619A801" w14:textId="77777777" w:rsidR="0019326D" w:rsidRPr="00F010AF" w:rsidRDefault="0019326D" w:rsidP="0019326D">
            <w:r w:rsidRPr="00F010AF">
              <w:t>24.4</w:t>
            </w:r>
          </w:p>
        </w:tc>
        <w:tc>
          <w:tcPr>
            <w:tcW w:w="277" w:type="dxa"/>
            <w:shd w:val="clear" w:color="auto" w:fill="FFFFFF"/>
            <w:vAlign w:val="center"/>
          </w:tcPr>
          <w:p w14:paraId="614EF59E" w14:textId="77777777" w:rsidR="0019326D" w:rsidRPr="00F010AF" w:rsidRDefault="0019326D" w:rsidP="0019326D">
            <w:r w:rsidRPr="00F010AF">
              <w:t> </w:t>
            </w:r>
          </w:p>
        </w:tc>
        <w:tc>
          <w:tcPr>
            <w:tcW w:w="756" w:type="dxa"/>
            <w:shd w:val="clear" w:color="auto" w:fill="FFFFFF"/>
            <w:vAlign w:val="center"/>
          </w:tcPr>
          <w:p w14:paraId="2D31A4A3" w14:textId="77777777" w:rsidR="0019326D" w:rsidRPr="00F010AF" w:rsidRDefault="0019326D" w:rsidP="0019326D">
            <w:r w:rsidRPr="00F010AF">
              <w:t>24.5</w:t>
            </w:r>
          </w:p>
        </w:tc>
        <w:tc>
          <w:tcPr>
            <w:tcW w:w="277" w:type="dxa"/>
            <w:shd w:val="clear" w:color="auto" w:fill="FFFFFF"/>
            <w:vAlign w:val="center"/>
          </w:tcPr>
          <w:p w14:paraId="6485CCD1" w14:textId="77777777" w:rsidR="0019326D" w:rsidRPr="00F010AF" w:rsidRDefault="0019326D" w:rsidP="0019326D">
            <w:r w:rsidRPr="00F010AF">
              <w:t> </w:t>
            </w:r>
          </w:p>
        </w:tc>
        <w:tc>
          <w:tcPr>
            <w:tcW w:w="756" w:type="dxa"/>
            <w:shd w:val="clear" w:color="auto" w:fill="FFFFFF"/>
            <w:vAlign w:val="center"/>
          </w:tcPr>
          <w:p w14:paraId="7C0F5254" w14:textId="77777777" w:rsidR="0019326D" w:rsidRPr="00F010AF" w:rsidRDefault="0019326D" w:rsidP="0019326D">
            <w:r w:rsidRPr="00F010AF">
              <w:t>24.6</w:t>
            </w:r>
          </w:p>
        </w:tc>
        <w:tc>
          <w:tcPr>
            <w:tcW w:w="277" w:type="dxa"/>
            <w:shd w:val="clear" w:color="auto" w:fill="FFFFFF"/>
            <w:vAlign w:val="center"/>
          </w:tcPr>
          <w:p w14:paraId="72D649A3" w14:textId="77777777" w:rsidR="0019326D" w:rsidRPr="00F010AF" w:rsidRDefault="0019326D" w:rsidP="0019326D">
            <w:r w:rsidRPr="00F010AF">
              <w:t> </w:t>
            </w:r>
          </w:p>
        </w:tc>
        <w:tc>
          <w:tcPr>
            <w:tcW w:w="756" w:type="dxa"/>
            <w:shd w:val="clear" w:color="auto" w:fill="FFFFFF"/>
            <w:vAlign w:val="center"/>
          </w:tcPr>
          <w:p w14:paraId="21D3EC6D" w14:textId="77777777" w:rsidR="0019326D" w:rsidRPr="00F010AF" w:rsidRDefault="0019326D" w:rsidP="0019326D">
            <w:r w:rsidRPr="00F010AF">
              <w:t>24.7</w:t>
            </w:r>
          </w:p>
        </w:tc>
        <w:tc>
          <w:tcPr>
            <w:tcW w:w="277" w:type="dxa"/>
            <w:vAlign w:val="center"/>
          </w:tcPr>
          <w:p w14:paraId="5A21CEF6" w14:textId="77777777" w:rsidR="0019326D" w:rsidRDefault="0019326D" w:rsidP="0019326D">
            <w:pPr>
              <w:rPr>
                <w:color w:val="000000"/>
              </w:rPr>
            </w:pPr>
          </w:p>
        </w:tc>
        <w:tc>
          <w:tcPr>
            <w:tcW w:w="756" w:type="dxa"/>
            <w:shd w:val="clear" w:color="auto" w:fill="FFFFFF"/>
            <w:vAlign w:val="center"/>
          </w:tcPr>
          <w:p w14:paraId="5E0DAA80" w14:textId="77777777" w:rsidR="0019326D" w:rsidRDefault="0019326D" w:rsidP="0019326D">
            <w:pPr>
              <w:rPr>
                <w:color w:val="000000"/>
              </w:rPr>
            </w:pPr>
            <w:r>
              <w:rPr>
                <w:color w:val="000000"/>
              </w:rPr>
              <w:t>25.1</w:t>
            </w:r>
          </w:p>
        </w:tc>
        <w:tc>
          <w:tcPr>
            <w:tcW w:w="277" w:type="dxa"/>
            <w:shd w:val="clear" w:color="auto" w:fill="FFFFFF"/>
            <w:vAlign w:val="center"/>
          </w:tcPr>
          <w:p w14:paraId="4D52E95C" w14:textId="77777777" w:rsidR="0019326D" w:rsidRDefault="0019326D" w:rsidP="0019326D">
            <w:pPr>
              <w:rPr>
                <w:rFonts w:ascii="Calibri" w:hAnsi="Calibri" w:cs="Calibri"/>
                <w:color w:val="000000"/>
                <w:sz w:val="22"/>
                <w:szCs w:val="22"/>
              </w:rPr>
            </w:pPr>
            <w:r>
              <w:rPr>
                <w:color w:val="000000"/>
              </w:rPr>
              <w:t> </w:t>
            </w:r>
          </w:p>
        </w:tc>
        <w:tc>
          <w:tcPr>
            <w:tcW w:w="762" w:type="dxa"/>
            <w:shd w:val="clear" w:color="auto" w:fill="FFFFFF"/>
            <w:vAlign w:val="center"/>
          </w:tcPr>
          <w:p w14:paraId="00CF47BE" w14:textId="77777777" w:rsidR="0019326D" w:rsidRDefault="0019326D" w:rsidP="0019326D">
            <w:pPr>
              <w:rPr>
                <w:color w:val="000000"/>
              </w:rPr>
            </w:pPr>
            <w:r>
              <w:rPr>
                <w:color w:val="000000"/>
              </w:rPr>
              <w:t>25.2</w:t>
            </w:r>
          </w:p>
        </w:tc>
        <w:tc>
          <w:tcPr>
            <w:tcW w:w="277" w:type="dxa"/>
            <w:shd w:val="clear" w:color="auto" w:fill="FFFFFF"/>
            <w:vAlign w:val="bottom"/>
          </w:tcPr>
          <w:p w14:paraId="2AFFE4EB" w14:textId="77777777" w:rsidR="0019326D" w:rsidRDefault="0019326D" w:rsidP="0019326D">
            <w:pPr>
              <w:rPr>
                <w:color w:val="000000"/>
              </w:rPr>
            </w:pPr>
          </w:p>
        </w:tc>
        <w:tc>
          <w:tcPr>
            <w:tcW w:w="766" w:type="dxa"/>
            <w:shd w:val="clear" w:color="auto" w:fill="FFFFFF"/>
            <w:vAlign w:val="center"/>
          </w:tcPr>
          <w:p w14:paraId="35FDDB3F" w14:textId="77777777" w:rsidR="0019326D" w:rsidRDefault="0019326D" w:rsidP="0019326D">
            <w:pPr>
              <w:rPr>
                <w:color w:val="000000"/>
              </w:rPr>
            </w:pPr>
            <w:r>
              <w:rPr>
                <w:color w:val="000000"/>
              </w:rPr>
              <w:t>25.3</w:t>
            </w:r>
          </w:p>
        </w:tc>
        <w:tc>
          <w:tcPr>
            <w:tcW w:w="277" w:type="dxa"/>
            <w:shd w:val="clear" w:color="auto" w:fill="FFFFFF"/>
            <w:vAlign w:val="center"/>
          </w:tcPr>
          <w:p w14:paraId="66D0D6FD" w14:textId="77777777" w:rsidR="0019326D" w:rsidRDefault="0019326D" w:rsidP="0019326D">
            <w:pPr>
              <w:rPr>
                <w:color w:val="000000"/>
              </w:rPr>
            </w:pPr>
          </w:p>
        </w:tc>
        <w:tc>
          <w:tcPr>
            <w:tcW w:w="775" w:type="dxa"/>
            <w:shd w:val="clear" w:color="auto" w:fill="FFFFFF"/>
            <w:vAlign w:val="center"/>
          </w:tcPr>
          <w:p w14:paraId="74D49AFF" w14:textId="77777777" w:rsidR="0019326D" w:rsidRDefault="0019326D" w:rsidP="0019326D">
            <w:pPr>
              <w:rPr>
                <w:color w:val="000000"/>
              </w:rPr>
            </w:pPr>
            <w:r>
              <w:rPr>
                <w:color w:val="000000"/>
              </w:rPr>
              <w:t>26.1</w:t>
            </w:r>
          </w:p>
        </w:tc>
        <w:tc>
          <w:tcPr>
            <w:tcW w:w="277" w:type="dxa"/>
            <w:shd w:val="clear" w:color="auto" w:fill="FFFFFF"/>
            <w:vAlign w:val="bottom"/>
          </w:tcPr>
          <w:p w14:paraId="1B4B28D7" w14:textId="77777777" w:rsidR="0019326D" w:rsidRDefault="0019326D" w:rsidP="0019326D">
            <w:pPr>
              <w:rPr>
                <w:color w:val="000000"/>
              </w:rPr>
            </w:pPr>
          </w:p>
        </w:tc>
        <w:tc>
          <w:tcPr>
            <w:tcW w:w="816" w:type="dxa"/>
            <w:shd w:val="clear" w:color="auto" w:fill="FFFFFF"/>
            <w:vAlign w:val="center"/>
          </w:tcPr>
          <w:p w14:paraId="2D6A91DB" w14:textId="77777777" w:rsidR="0019326D" w:rsidRPr="00677171" w:rsidRDefault="0019326D" w:rsidP="0019326D">
            <w:pPr>
              <w:rPr>
                <w:color w:val="000000"/>
              </w:rPr>
            </w:pPr>
            <w:r>
              <w:rPr>
                <w:color w:val="000000"/>
              </w:rPr>
              <w:t>26.2</w:t>
            </w:r>
          </w:p>
        </w:tc>
        <w:tc>
          <w:tcPr>
            <w:tcW w:w="277" w:type="dxa"/>
            <w:shd w:val="clear" w:color="auto" w:fill="FFFFFF"/>
            <w:vAlign w:val="center"/>
          </w:tcPr>
          <w:p w14:paraId="6C6A388D" w14:textId="77777777" w:rsidR="0019326D" w:rsidRDefault="0019326D" w:rsidP="0019326D">
            <w:pPr>
              <w:rPr>
                <w:color w:val="000000"/>
              </w:rPr>
            </w:pPr>
            <w:r>
              <w:rPr>
                <w:color w:val="000000"/>
              </w:rPr>
              <w:t> </w:t>
            </w:r>
          </w:p>
        </w:tc>
      </w:tr>
      <w:tr w:rsidR="0019326D" w14:paraId="0052B0D6" w14:textId="77777777">
        <w:trPr>
          <w:trHeight w:val="328"/>
        </w:trPr>
        <w:tc>
          <w:tcPr>
            <w:tcW w:w="457" w:type="dxa"/>
            <w:vMerge/>
            <w:shd w:val="horzCross" w:color="auto" w:fill="auto"/>
          </w:tcPr>
          <w:p w14:paraId="57CB7780" w14:textId="77777777" w:rsidR="0019326D" w:rsidRDefault="0019326D" w:rsidP="0019326D">
            <w:pPr>
              <w:spacing w:line="360" w:lineRule="atLeast"/>
              <w:jc w:val="both"/>
            </w:pPr>
          </w:p>
        </w:tc>
        <w:tc>
          <w:tcPr>
            <w:tcW w:w="756" w:type="dxa"/>
            <w:shd w:val="clear" w:color="auto" w:fill="FFFFFF"/>
            <w:vAlign w:val="center"/>
          </w:tcPr>
          <w:p w14:paraId="33B45F4A" w14:textId="77777777" w:rsidR="0019326D" w:rsidRDefault="0019326D" w:rsidP="0019326D">
            <w:pPr>
              <w:rPr>
                <w:color w:val="000000"/>
              </w:rPr>
            </w:pPr>
            <w:r>
              <w:rPr>
                <w:color w:val="000000"/>
              </w:rPr>
              <w:t>26.3</w:t>
            </w:r>
          </w:p>
        </w:tc>
        <w:tc>
          <w:tcPr>
            <w:tcW w:w="278" w:type="dxa"/>
            <w:shd w:val="clear" w:color="auto" w:fill="FFFFFF"/>
            <w:vAlign w:val="center"/>
          </w:tcPr>
          <w:p w14:paraId="29B8620A" w14:textId="77777777" w:rsidR="0019326D" w:rsidRDefault="0019326D" w:rsidP="0019326D">
            <w:pPr>
              <w:rPr>
                <w:color w:val="000000"/>
              </w:rPr>
            </w:pPr>
          </w:p>
        </w:tc>
        <w:tc>
          <w:tcPr>
            <w:tcW w:w="756" w:type="dxa"/>
            <w:shd w:val="clear" w:color="auto" w:fill="FFFFFF"/>
            <w:vAlign w:val="center"/>
          </w:tcPr>
          <w:p w14:paraId="2195F067" w14:textId="77777777" w:rsidR="0019326D" w:rsidRDefault="0019326D" w:rsidP="0019326D">
            <w:pPr>
              <w:rPr>
                <w:color w:val="000000"/>
              </w:rPr>
            </w:pPr>
            <w:r>
              <w:rPr>
                <w:color w:val="000000"/>
              </w:rPr>
              <w:t>26.4</w:t>
            </w:r>
          </w:p>
        </w:tc>
        <w:tc>
          <w:tcPr>
            <w:tcW w:w="277" w:type="dxa"/>
            <w:vAlign w:val="center"/>
          </w:tcPr>
          <w:p w14:paraId="10345FEF" w14:textId="77777777" w:rsidR="0019326D" w:rsidRDefault="0019326D" w:rsidP="0019326D">
            <w:pPr>
              <w:rPr>
                <w:color w:val="000000"/>
              </w:rPr>
            </w:pPr>
          </w:p>
        </w:tc>
        <w:tc>
          <w:tcPr>
            <w:tcW w:w="756" w:type="dxa"/>
            <w:vAlign w:val="center"/>
          </w:tcPr>
          <w:p w14:paraId="4451165C" w14:textId="77777777" w:rsidR="0019326D" w:rsidRDefault="0019326D" w:rsidP="0019326D">
            <w:pPr>
              <w:rPr>
                <w:color w:val="000000"/>
              </w:rPr>
            </w:pPr>
            <w:r>
              <w:rPr>
                <w:color w:val="000000"/>
              </w:rPr>
              <w:t>27.1</w:t>
            </w:r>
          </w:p>
        </w:tc>
        <w:tc>
          <w:tcPr>
            <w:tcW w:w="277" w:type="dxa"/>
            <w:vAlign w:val="center"/>
          </w:tcPr>
          <w:p w14:paraId="75D3ACA6" w14:textId="77777777" w:rsidR="0019326D" w:rsidRDefault="0019326D" w:rsidP="0019326D">
            <w:pPr>
              <w:rPr>
                <w:color w:val="000000"/>
              </w:rPr>
            </w:pPr>
          </w:p>
        </w:tc>
        <w:tc>
          <w:tcPr>
            <w:tcW w:w="756" w:type="dxa"/>
            <w:vAlign w:val="center"/>
          </w:tcPr>
          <w:p w14:paraId="5493455A" w14:textId="77777777" w:rsidR="0019326D" w:rsidRDefault="0019326D" w:rsidP="0019326D">
            <w:pPr>
              <w:rPr>
                <w:color w:val="000000"/>
              </w:rPr>
            </w:pPr>
            <w:r>
              <w:rPr>
                <w:color w:val="000000"/>
              </w:rPr>
              <w:t>28.1</w:t>
            </w:r>
          </w:p>
        </w:tc>
        <w:tc>
          <w:tcPr>
            <w:tcW w:w="277" w:type="dxa"/>
            <w:vAlign w:val="center"/>
          </w:tcPr>
          <w:p w14:paraId="30D88103" w14:textId="77777777" w:rsidR="0019326D" w:rsidRDefault="0019326D" w:rsidP="0019326D">
            <w:pPr>
              <w:rPr>
                <w:color w:val="000000"/>
              </w:rPr>
            </w:pPr>
            <w:r>
              <w:rPr>
                <w:color w:val="000000"/>
              </w:rPr>
              <w:t> </w:t>
            </w:r>
          </w:p>
        </w:tc>
        <w:tc>
          <w:tcPr>
            <w:tcW w:w="756" w:type="dxa"/>
            <w:vAlign w:val="center"/>
          </w:tcPr>
          <w:p w14:paraId="7CDA1878" w14:textId="77777777" w:rsidR="0019326D" w:rsidRDefault="0019326D" w:rsidP="0019326D">
            <w:pPr>
              <w:rPr>
                <w:color w:val="000000"/>
              </w:rPr>
            </w:pPr>
            <w:r>
              <w:rPr>
                <w:color w:val="000000"/>
              </w:rPr>
              <w:t>28.2</w:t>
            </w:r>
          </w:p>
        </w:tc>
        <w:tc>
          <w:tcPr>
            <w:tcW w:w="277" w:type="dxa"/>
            <w:vAlign w:val="center"/>
          </w:tcPr>
          <w:p w14:paraId="55E99F44" w14:textId="77777777" w:rsidR="0019326D" w:rsidRDefault="0019326D" w:rsidP="0019326D">
            <w:pPr>
              <w:rPr>
                <w:color w:val="000000"/>
              </w:rPr>
            </w:pPr>
          </w:p>
        </w:tc>
        <w:tc>
          <w:tcPr>
            <w:tcW w:w="756" w:type="dxa"/>
            <w:vAlign w:val="center"/>
          </w:tcPr>
          <w:p w14:paraId="7E8FCE4A" w14:textId="77777777" w:rsidR="0019326D" w:rsidRDefault="0019326D" w:rsidP="0019326D">
            <w:pPr>
              <w:rPr>
                <w:color w:val="000000"/>
              </w:rPr>
            </w:pPr>
            <w:r>
              <w:rPr>
                <w:color w:val="000000"/>
              </w:rPr>
              <w:t>28.3</w:t>
            </w:r>
          </w:p>
        </w:tc>
        <w:tc>
          <w:tcPr>
            <w:tcW w:w="277" w:type="dxa"/>
            <w:vAlign w:val="bottom"/>
          </w:tcPr>
          <w:p w14:paraId="6DE9DDDF" w14:textId="77777777" w:rsidR="0019326D" w:rsidRDefault="0019326D" w:rsidP="0019326D">
            <w:pPr>
              <w:rPr>
                <w:color w:val="000000"/>
              </w:rPr>
            </w:pPr>
          </w:p>
        </w:tc>
        <w:tc>
          <w:tcPr>
            <w:tcW w:w="762" w:type="dxa"/>
            <w:vAlign w:val="center"/>
          </w:tcPr>
          <w:p w14:paraId="3FF1B0EB" w14:textId="77777777" w:rsidR="0019326D" w:rsidRDefault="0019326D" w:rsidP="0019326D">
            <w:pPr>
              <w:rPr>
                <w:color w:val="000000"/>
              </w:rPr>
            </w:pPr>
            <w:r>
              <w:rPr>
                <w:color w:val="000000"/>
              </w:rPr>
              <w:t>29.1</w:t>
            </w:r>
          </w:p>
        </w:tc>
        <w:tc>
          <w:tcPr>
            <w:tcW w:w="277" w:type="dxa"/>
            <w:vAlign w:val="center"/>
          </w:tcPr>
          <w:p w14:paraId="361CF96B" w14:textId="77777777" w:rsidR="0019326D" w:rsidRDefault="0019326D" w:rsidP="0019326D">
            <w:pPr>
              <w:rPr>
                <w:color w:val="000000"/>
              </w:rPr>
            </w:pPr>
            <w:r>
              <w:rPr>
                <w:color w:val="000000"/>
              </w:rPr>
              <w:t> </w:t>
            </w:r>
          </w:p>
        </w:tc>
        <w:tc>
          <w:tcPr>
            <w:tcW w:w="766" w:type="dxa"/>
            <w:vAlign w:val="center"/>
          </w:tcPr>
          <w:p w14:paraId="109953BE" w14:textId="77777777" w:rsidR="0019326D" w:rsidRDefault="0019326D" w:rsidP="0019326D">
            <w:pPr>
              <w:rPr>
                <w:color w:val="000000"/>
              </w:rPr>
            </w:pPr>
            <w:r>
              <w:rPr>
                <w:color w:val="000000"/>
              </w:rPr>
              <w:t>30.1</w:t>
            </w:r>
          </w:p>
        </w:tc>
        <w:tc>
          <w:tcPr>
            <w:tcW w:w="277" w:type="dxa"/>
            <w:vAlign w:val="bottom"/>
          </w:tcPr>
          <w:p w14:paraId="652E59A4" w14:textId="77777777" w:rsidR="0019326D" w:rsidRDefault="0019326D" w:rsidP="0019326D">
            <w:pPr>
              <w:rPr>
                <w:color w:val="000000"/>
              </w:rPr>
            </w:pPr>
          </w:p>
        </w:tc>
        <w:tc>
          <w:tcPr>
            <w:tcW w:w="775" w:type="dxa"/>
            <w:vAlign w:val="center"/>
          </w:tcPr>
          <w:p w14:paraId="3E31DC91" w14:textId="77777777" w:rsidR="0019326D" w:rsidRDefault="0019326D" w:rsidP="0019326D">
            <w:pPr>
              <w:rPr>
                <w:color w:val="000000"/>
              </w:rPr>
            </w:pPr>
            <w:r>
              <w:rPr>
                <w:color w:val="000000"/>
              </w:rPr>
              <w:t>30.2</w:t>
            </w:r>
          </w:p>
        </w:tc>
        <w:tc>
          <w:tcPr>
            <w:tcW w:w="277" w:type="dxa"/>
            <w:vAlign w:val="center"/>
          </w:tcPr>
          <w:p w14:paraId="19E78769" w14:textId="77777777" w:rsidR="0019326D" w:rsidRDefault="0019326D" w:rsidP="0019326D">
            <w:pPr>
              <w:rPr>
                <w:rFonts w:ascii="Calibri" w:hAnsi="Calibri" w:cs="Calibri"/>
                <w:color w:val="000000"/>
                <w:sz w:val="22"/>
                <w:szCs w:val="22"/>
              </w:rPr>
            </w:pPr>
          </w:p>
        </w:tc>
        <w:tc>
          <w:tcPr>
            <w:tcW w:w="816" w:type="dxa"/>
            <w:vAlign w:val="center"/>
          </w:tcPr>
          <w:p w14:paraId="62428DBA" w14:textId="77777777" w:rsidR="0019326D" w:rsidRPr="00677171" w:rsidRDefault="0019326D" w:rsidP="0019326D">
            <w:pPr>
              <w:rPr>
                <w:color w:val="000000"/>
              </w:rPr>
            </w:pPr>
            <w:r>
              <w:rPr>
                <w:color w:val="000000"/>
              </w:rPr>
              <w:t>30.3</w:t>
            </w:r>
          </w:p>
        </w:tc>
        <w:tc>
          <w:tcPr>
            <w:tcW w:w="277" w:type="dxa"/>
            <w:vAlign w:val="center"/>
          </w:tcPr>
          <w:p w14:paraId="2E43F675" w14:textId="77777777" w:rsidR="0019326D" w:rsidRDefault="0019326D" w:rsidP="0019326D">
            <w:pPr>
              <w:rPr>
                <w:color w:val="000000"/>
              </w:rPr>
            </w:pPr>
          </w:p>
        </w:tc>
      </w:tr>
      <w:tr w:rsidR="0019326D" w14:paraId="7FE59D61" w14:textId="77777777">
        <w:trPr>
          <w:trHeight w:val="328"/>
        </w:trPr>
        <w:tc>
          <w:tcPr>
            <w:tcW w:w="457" w:type="dxa"/>
            <w:vMerge/>
            <w:shd w:val="horzCross" w:color="auto" w:fill="auto"/>
          </w:tcPr>
          <w:p w14:paraId="7F56BC68" w14:textId="77777777" w:rsidR="0019326D" w:rsidRDefault="0019326D" w:rsidP="0019326D">
            <w:pPr>
              <w:spacing w:line="360" w:lineRule="atLeast"/>
              <w:jc w:val="both"/>
            </w:pPr>
          </w:p>
        </w:tc>
        <w:tc>
          <w:tcPr>
            <w:tcW w:w="756" w:type="dxa"/>
            <w:vAlign w:val="center"/>
          </w:tcPr>
          <w:p w14:paraId="3D86EA9A" w14:textId="77777777" w:rsidR="0019326D" w:rsidRPr="00677171" w:rsidRDefault="0019326D" w:rsidP="0019326D">
            <w:pPr>
              <w:rPr>
                <w:color w:val="000000"/>
              </w:rPr>
            </w:pPr>
            <w:r>
              <w:rPr>
                <w:color w:val="000000"/>
              </w:rPr>
              <w:t>30.4</w:t>
            </w:r>
          </w:p>
        </w:tc>
        <w:tc>
          <w:tcPr>
            <w:tcW w:w="278" w:type="dxa"/>
            <w:vAlign w:val="center"/>
          </w:tcPr>
          <w:p w14:paraId="7BE2F1BB" w14:textId="77777777" w:rsidR="0019326D" w:rsidRDefault="0019326D" w:rsidP="0019326D">
            <w:pPr>
              <w:rPr>
                <w:color w:val="000000"/>
              </w:rPr>
            </w:pPr>
          </w:p>
        </w:tc>
        <w:tc>
          <w:tcPr>
            <w:tcW w:w="756" w:type="dxa"/>
            <w:vAlign w:val="center"/>
          </w:tcPr>
          <w:p w14:paraId="4C608054" w14:textId="77777777" w:rsidR="0019326D" w:rsidRDefault="0019326D" w:rsidP="0019326D">
            <w:pPr>
              <w:rPr>
                <w:color w:val="000000"/>
              </w:rPr>
            </w:pPr>
            <w:r>
              <w:rPr>
                <w:color w:val="000000"/>
              </w:rPr>
              <w:t>30.5</w:t>
            </w:r>
          </w:p>
        </w:tc>
        <w:tc>
          <w:tcPr>
            <w:tcW w:w="277" w:type="dxa"/>
            <w:vAlign w:val="center"/>
          </w:tcPr>
          <w:p w14:paraId="2D27F7D9" w14:textId="77777777" w:rsidR="0019326D" w:rsidRDefault="0019326D" w:rsidP="0019326D">
            <w:pPr>
              <w:rPr>
                <w:color w:val="000000"/>
              </w:rPr>
            </w:pPr>
          </w:p>
        </w:tc>
        <w:tc>
          <w:tcPr>
            <w:tcW w:w="756" w:type="dxa"/>
            <w:vAlign w:val="center"/>
          </w:tcPr>
          <w:p w14:paraId="715C17CC" w14:textId="77777777" w:rsidR="0019326D" w:rsidRDefault="0019326D" w:rsidP="0019326D">
            <w:pPr>
              <w:rPr>
                <w:color w:val="000000"/>
              </w:rPr>
            </w:pPr>
            <w:r>
              <w:rPr>
                <w:color w:val="000000"/>
              </w:rPr>
              <w:t>30.6</w:t>
            </w:r>
          </w:p>
        </w:tc>
        <w:tc>
          <w:tcPr>
            <w:tcW w:w="277" w:type="dxa"/>
            <w:vAlign w:val="center"/>
          </w:tcPr>
          <w:p w14:paraId="7509D063" w14:textId="77777777" w:rsidR="0019326D" w:rsidRDefault="0019326D" w:rsidP="0019326D">
            <w:pPr>
              <w:rPr>
                <w:color w:val="000000"/>
              </w:rPr>
            </w:pPr>
          </w:p>
        </w:tc>
        <w:tc>
          <w:tcPr>
            <w:tcW w:w="756" w:type="dxa"/>
            <w:vAlign w:val="center"/>
          </w:tcPr>
          <w:p w14:paraId="148C59BB" w14:textId="77777777" w:rsidR="0019326D" w:rsidRDefault="0019326D" w:rsidP="0019326D">
            <w:pPr>
              <w:rPr>
                <w:color w:val="000000"/>
              </w:rPr>
            </w:pPr>
            <w:r>
              <w:rPr>
                <w:color w:val="000000"/>
              </w:rPr>
              <w:t>30.7</w:t>
            </w:r>
          </w:p>
        </w:tc>
        <w:tc>
          <w:tcPr>
            <w:tcW w:w="277" w:type="dxa"/>
            <w:vAlign w:val="center"/>
          </w:tcPr>
          <w:p w14:paraId="675B26D5" w14:textId="77777777" w:rsidR="0019326D" w:rsidRDefault="0019326D" w:rsidP="0019326D">
            <w:pPr>
              <w:rPr>
                <w:rFonts w:ascii="Calibri" w:hAnsi="Calibri" w:cs="Calibri"/>
                <w:color w:val="000000"/>
                <w:sz w:val="22"/>
                <w:szCs w:val="22"/>
              </w:rPr>
            </w:pPr>
          </w:p>
        </w:tc>
        <w:tc>
          <w:tcPr>
            <w:tcW w:w="756" w:type="dxa"/>
            <w:vAlign w:val="center"/>
          </w:tcPr>
          <w:p w14:paraId="2EEDB9A8" w14:textId="77777777" w:rsidR="0019326D" w:rsidRDefault="0019326D" w:rsidP="0019326D">
            <w:pPr>
              <w:rPr>
                <w:color w:val="000000"/>
              </w:rPr>
            </w:pPr>
            <w:r>
              <w:rPr>
                <w:color w:val="000000"/>
              </w:rPr>
              <w:t>30.8</w:t>
            </w:r>
          </w:p>
        </w:tc>
        <w:tc>
          <w:tcPr>
            <w:tcW w:w="277" w:type="dxa"/>
            <w:vAlign w:val="center"/>
          </w:tcPr>
          <w:p w14:paraId="70F83AAB" w14:textId="77777777" w:rsidR="0019326D" w:rsidRDefault="0019326D" w:rsidP="0019326D">
            <w:pPr>
              <w:rPr>
                <w:color w:val="000000"/>
              </w:rPr>
            </w:pPr>
          </w:p>
        </w:tc>
        <w:tc>
          <w:tcPr>
            <w:tcW w:w="756" w:type="dxa"/>
            <w:vAlign w:val="center"/>
          </w:tcPr>
          <w:p w14:paraId="7DEFADC0" w14:textId="77777777" w:rsidR="0019326D" w:rsidRDefault="0019326D" w:rsidP="0019326D">
            <w:pPr>
              <w:rPr>
                <w:color w:val="000000"/>
              </w:rPr>
            </w:pPr>
            <w:r>
              <w:rPr>
                <w:color w:val="000000"/>
              </w:rPr>
              <w:t>30.9</w:t>
            </w:r>
          </w:p>
        </w:tc>
        <w:tc>
          <w:tcPr>
            <w:tcW w:w="277" w:type="dxa"/>
            <w:vAlign w:val="center"/>
          </w:tcPr>
          <w:p w14:paraId="6EE993DC" w14:textId="77777777" w:rsidR="0019326D" w:rsidRDefault="0019326D" w:rsidP="0019326D">
            <w:pPr>
              <w:rPr>
                <w:color w:val="000000"/>
              </w:rPr>
            </w:pPr>
          </w:p>
        </w:tc>
        <w:tc>
          <w:tcPr>
            <w:tcW w:w="762" w:type="dxa"/>
            <w:vAlign w:val="center"/>
          </w:tcPr>
          <w:p w14:paraId="11DA5B88" w14:textId="77777777" w:rsidR="0019326D" w:rsidRPr="00F94261" w:rsidRDefault="0019326D" w:rsidP="0019326D">
            <w:pPr>
              <w:rPr>
                <w:color w:val="000000"/>
              </w:rPr>
            </w:pPr>
            <w:r>
              <w:rPr>
                <w:color w:val="000000"/>
              </w:rPr>
              <w:t>31.1</w:t>
            </w:r>
          </w:p>
        </w:tc>
        <w:tc>
          <w:tcPr>
            <w:tcW w:w="277" w:type="dxa"/>
            <w:vAlign w:val="center"/>
          </w:tcPr>
          <w:p w14:paraId="00F62695" w14:textId="77777777" w:rsidR="0019326D" w:rsidRPr="00F94261" w:rsidRDefault="0019326D" w:rsidP="0019326D">
            <w:pPr>
              <w:rPr>
                <w:color w:val="000000"/>
              </w:rPr>
            </w:pPr>
          </w:p>
        </w:tc>
        <w:tc>
          <w:tcPr>
            <w:tcW w:w="766" w:type="dxa"/>
            <w:vAlign w:val="center"/>
          </w:tcPr>
          <w:p w14:paraId="7E32E21D" w14:textId="77777777" w:rsidR="0019326D" w:rsidRPr="00F94261" w:rsidRDefault="0019326D" w:rsidP="0019326D">
            <w:pPr>
              <w:rPr>
                <w:color w:val="000000"/>
              </w:rPr>
            </w:pPr>
          </w:p>
        </w:tc>
        <w:tc>
          <w:tcPr>
            <w:tcW w:w="277" w:type="dxa"/>
            <w:vAlign w:val="center"/>
          </w:tcPr>
          <w:p w14:paraId="01197763" w14:textId="77777777" w:rsidR="0019326D" w:rsidRPr="00F94261" w:rsidRDefault="0019326D" w:rsidP="0019326D">
            <w:pPr>
              <w:rPr>
                <w:color w:val="000000"/>
              </w:rPr>
            </w:pPr>
          </w:p>
        </w:tc>
        <w:tc>
          <w:tcPr>
            <w:tcW w:w="775" w:type="dxa"/>
            <w:vAlign w:val="center"/>
          </w:tcPr>
          <w:p w14:paraId="4905D1ED" w14:textId="77777777" w:rsidR="0019326D" w:rsidRPr="00F94261" w:rsidRDefault="0019326D" w:rsidP="0019326D">
            <w:pPr>
              <w:rPr>
                <w:color w:val="000000"/>
              </w:rPr>
            </w:pPr>
          </w:p>
        </w:tc>
        <w:tc>
          <w:tcPr>
            <w:tcW w:w="277" w:type="dxa"/>
            <w:vAlign w:val="center"/>
          </w:tcPr>
          <w:p w14:paraId="7F535D71" w14:textId="77777777" w:rsidR="0019326D" w:rsidRPr="00F94261" w:rsidRDefault="0019326D" w:rsidP="0019326D">
            <w:pPr>
              <w:rPr>
                <w:color w:val="000000"/>
              </w:rPr>
            </w:pPr>
          </w:p>
        </w:tc>
        <w:tc>
          <w:tcPr>
            <w:tcW w:w="816" w:type="dxa"/>
            <w:vAlign w:val="center"/>
          </w:tcPr>
          <w:p w14:paraId="3C34B661" w14:textId="77777777" w:rsidR="0019326D" w:rsidRPr="00F94261" w:rsidRDefault="0019326D" w:rsidP="0019326D">
            <w:pPr>
              <w:rPr>
                <w:color w:val="000000"/>
              </w:rPr>
            </w:pPr>
          </w:p>
        </w:tc>
        <w:tc>
          <w:tcPr>
            <w:tcW w:w="277" w:type="dxa"/>
            <w:vAlign w:val="center"/>
          </w:tcPr>
          <w:p w14:paraId="4D458AAB" w14:textId="77777777" w:rsidR="0019326D" w:rsidRDefault="0019326D" w:rsidP="0019326D">
            <w:pPr>
              <w:rPr>
                <w:color w:val="000000"/>
              </w:rPr>
            </w:pPr>
            <w:r>
              <w:rPr>
                <w:color w:val="000000"/>
              </w:rPr>
              <w:t> </w:t>
            </w:r>
          </w:p>
        </w:tc>
      </w:tr>
    </w:tbl>
    <w:p w14:paraId="26D39B95" w14:textId="77777777" w:rsidR="00823228" w:rsidRDefault="00823228" w:rsidP="003E661B">
      <w:pPr>
        <w:spacing w:line="360" w:lineRule="atLeast"/>
        <w:jc w:val="both"/>
      </w:pPr>
    </w:p>
    <w:p w14:paraId="1F047B06" w14:textId="77777777" w:rsidR="003F016D" w:rsidRDefault="003F016D" w:rsidP="003E661B">
      <w:pPr>
        <w:spacing w:line="360" w:lineRule="atLeast"/>
        <w:jc w:val="both"/>
      </w:pPr>
    </w:p>
    <w:p w14:paraId="09F04B22" w14:textId="77777777" w:rsidR="003F016D" w:rsidRDefault="003F016D" w:rsidP="003E661B">
      <w:pPr>
        <w:spacing w:line="360" w:lineRule="atLeast"/>
        <w:jc w:val="both"/>
      </w:pPr>
    </w:p>
    <w:p w14:paraId="627F026F" w14:textId="77777777" w:rsidR="003E661B" w:rsidRDefault="003E661B" w:rsidP="008E1243">
      <w:pPr>
        <w:ind w:hanging="960"/>
        <w:jc w:val="both"/>
      </w:pPr>
      <w:r>
        <w:tab/>
        <w:t xml:space="preserve">        </w:t>
      </w:r>
    </w:p>
    <w:p w14:paraId="3D8D472C" w14:textId="77777777" w:rsidR="003E661B" w:rsidRDefault="00683B14" w:rsidP="003E661B">
      <w:pPr>
        <w:numPr>
          <w:ilvl w:val="0"/>
          <w:numId w:val="21"/>
        </w:numPr>
        <w:jc w:val="both"/>
        <w:rPr>
          <w:b/>
        </w:rPr>
      </w:pPr>
      <w:r>
        <w:rPr>
          <w:b/>
        </w:rPr>
        <w:t>Nonrefundable deposit Details (</w:t>
      </w:r>
      <w:r w:rsidR="003E661B">
        <w:rPr>
          <w:b/>
        </w:rPr>
        <w:t xml:space="preserve">Bank </w:t>
      </w:r>
      <w:r w:rsidR="004F583C">
        <w:rPr>
          <w:b/>
        </w:rPr>
        <w:t>Draft / Cash Deposit</w:t>
      </w:r>
      <w:r>
        <w:rPr>
          <w:b/>
        </w:rPr>
        <w:t>)</w:t>
      </w:r>
    </w:p>
    <w:p w14:paraId="6FF03D92" w14:textId="77777777" w:rsidR="003E661B" w:rsidRDefault="003E661B" w:rsidP="003E661B">
      <w:pPr>
        <w:ind w:left="450" w:hanging="450"/>
        <w:jc w:val="both"/>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530"/>
        <w:gridCol w:w="1890"/>
        <w:gridCol w:w="2160"/>
        <w:gridCol w:w="1980"/>
      </w:tblGrid>
      <w:tr w:rsidR="00683B14" w14:paraId="5B6F3A99" w14:textId="77777777" w:rsidTr="00683B14">
        <w:tc>
          <w:tcPr>
            <w:tcW w:w="1980" w:type="dxa"/>
          </w:tcPr>
          <w:p w14:paraId="6E76FB07" w14:textId="77777777" w:rsidR="00683B14" w:rsidRPr="00683B14" w:rsidRDefault="00683B14" w:rsidP="009B5083">
            <w:pPr>
              <w:spacing w:line="240" w:lineRule="atLeast"/>
              <w:rPr>
                <w:b/>
                <w:bCs/>
              </w:rPr>
            </w:pPr>
            <w:r w:rsidRPr="00683B14">
              <w:rPr>
                <w:b/>
                <w:bCs/>
              </w:rPr>
              <w:t>Type of Deposit</w:t>
            </w:r>
          </w:p>
        </w:tc>
        <w:tc>
          <w:tcPr>
            <w:tcW w:w="1530" w:type="dxa"/>
            <w:vAlign w:val="center"/>
          </w:tcPr>
          <w:p w14:paraId="65893872" w14:textId="77777777" w:rsidR="00683B14" w:rsidRPr="00683B14" w:rsidRDefault="00683B14" w:rsidP="009B5083">
            <w:pPr>
              <w:spacing w:line="240" w:lineRule="atLeast"/>
              <w:rPr>
                <w:b/>
                <w:bCs/>
              </w:rPr>
            </w:pPr>
            <w:r w:rsidRPr="00683B14">
              <w:rPr>
                <w:b/>
                <w:bCs/>
              </w:rPr>
              <w:t>Name of the Bank</w:t>
            </w:r>
          </w:p>
        </w:tc>
        <w:tc>
          <w:tcPr>
            <w:tcW w:w="1890" w:type="dxa"/>
            <w:vAlign w:val="center"/>
          </w:tcPr>
          <w:p w14:paraId="5C4765D3" w14:textId="77777777" w:rsidR="00683B14" w:rsidRPr="00683B14" w:rsidRDefault="00683B14" w:rsidP="009B5083">
            <w:pPr>
              <w:spacing w:line="240" w:lineRule="atLeast"/>
              <w:jc w:val="center"/>
              <w:rPr>
                <w:b/>
                <w:bCs/>
              </w:rPr>
            </w:pPr>
            <w:r w:rsidRPr="00683B14">
              <w:rPr>
                <w:b/>
                <w:bCs/>
              </w:rPr>
              <w:t>(If bank draft) No</w:t>
            </w:r>
          </w:p>
        </w:tc>
        <w:tc>
          <w:tcPr>
            <w:tcW w:w="2160" w:type="dxa"/>
            <w:vAlign w:val="center"/>
          </w:tcPr>
          <w:p w14:paraId="3A1A2585" w14:textId="77777777" w:rsidR="00683B14" w:rsidRPr="00683B14" w:rsidRDefault="00683B14" w:rsidP="009B5083">
            <w:pPr>
              <w:spacing w:line="240" w:lineRule="atLeast"/>
              <w:jc w:val="center"/>
              <w:rPr>
                <w:b/>
                <w:bCs/>
              </w:rPr>
            </w:pPr>
            <w:r w:rsidRPr="00683B14">
              <w:rPr>
                <w:b/>
                <w:bCs/>
              </w:rPr>
              <w:t>Date of Bank Draft / Deposit slip</w:t>
            </w:r>
          </w:p>
        </w:tc>
        <w:tc>
          <w:tcPr>
            <w:tcW w:w="1980" w:type="dxa"/>
            <w:vAlign w:val="center"/>
          </w:tcPr>
          <w:p w14:paraId="181E3F4D" w14:textId="77777777" w:rsidR="00683B14" w:rsidRPr="00683B14" w:rsidRDefault="00683B14" w:rsidP="009B5083">
            <w:pPr>
              <w:spacing w:line="240" w:lineRule="atLeast"/>
              <w:jc w:val="center"/>
              <w:rPr>
                <w:b/>
                <w:bCs/>
              </w:rPr>
            </w:pPr>
            <w:r w:rsidRPr="00683B14">
              <w:rPr>
                <w:b/>
                <w:bCs/>
              </w:rPr>
              <w:t>Amount (Rs.)</w:t>
            </w:r>
          </w:p>
        </w:tc>
      </w:tr>
      <w:tr w:rsidR="00683B14" w14:paraId="1D5A0346" w14:textId="77777777" w:rsidTr="00683B14">
        <w:tc>
          <w:tcPr>
            <w:tcW w:w="1980" w:type="dxa"/>
          </w:tcPr>
          <w:p w14:paraId="5527E050" w14:textId="77777777" w:rsidR="00683B14" w:rsidRDefault="00683B14" w:rsidP="009B5083">
            <w:pPr>
              <w:spacing w:line="240" w:lineRule="atLeast"/>
            </w:pPr>
            <w:r>
              <w:t>Bank Draft</w:t>
            </w:r>
          </w:p>
        </w:tc>
        <w:tc>
          <w:tcPr>
            <w:tcW w:w="1530" w:type="dxa"/>
            <w:vAlign w:val="center"/>
          </w:tcPr>
          <w:p w14:paraId="75D54A01" w14:textId="77777777" w:rsidR="00683B14" w:rsidRDefault="00683B14" w:rsidP="009B5083">
            <w:pPr>
              <w:spacing w:line="240" w:lineRule="atLeast"/>
            </w:pPr>
          </w:p>
        </w:tc>
        <w:tc>
          <w:tcPr>
            <w:tcW w:w="1890" w:type="dxa"/>
            <w:vAlign w:val="center"/>
          </w:tcPr>
          <w:p w14:paraId="12850C9D" w14:textId="77777777" w:rsidR="00683B14" w:rsidRDefault="00683B14" w:rsidP="009B5083">
            <w:pPr>
              <w:spacing w:line="240" w:lineRule="atLeast"/>
              <w:jc w:val="center"/>
            </w:pPr>
          </w:p>
        </w:tc>
        <w:tc>
          <w:tcPr>
            <w:tcW w:w="2160" w:type="dxa"/>
            <w:vAlign w:val="center"/>
          </w:tcPr>
          <w:p w14:paraId="1541AD71" w14:textId="77777777" w:rsidR="00683B14" w:rsidRDefault="00683B14" w:rsidP="009B5083">
            <w:pPr>
              <w:spacing w:line="240" w:lineRule="atLeast"/>
              <w:jc w:val="center"/>
            </w:pPr>
          </w:p>
        </w:tc>
        <w:tc>
          <w:tcPr>
            <w:tcW w:w="1980" w:type="dxa"/>
            <w:vAlign w:val="center"/>
          </w:tcPr>
          <w:p w14:paraId="13A789B1" w14:textId="77777777" w:rsidR="00683B14" w:rsidRDefault="00683B14" w:rsidP="009B5083">
            <w:pPr>
              <w:spacing w:line="240" w:lineRule="atLeast"/>
              <w:jc w:val="center"/>
            </w:pPr>
          </w:p>
        </w:tc>
      </w:tr>
      <w:tr w:rsidR="00683B14" w14:paraId="72DEA2F2" w14:textId="77777777" w:rsidTr="00683B14">
        <w:tc>
          <w:tcPr>
            <w:tcW w:w="1980" w:type="dxa"/>
          </w:tcPr>
          <w:p w14:paraId="213C6235" w14:textId="77777777" w:rsidR="00683B14" w:rsidRDefault="00683B14" w:rsidP="009B5083">
            <w:pPr>
              <w:spacing w:line="240" w:lineRule="atLeast"/>
            </w:pPr>
            <w:r>
              <w:t>Cash Deposit Slip</w:t>
            </w:r>
          </w:p>
        </w:tc>
        <w:tc>
          <w:tcPr>
            <w:tcW w:w="1530" w:type="dxa"/>
            <w:vAlign w:val="center"/>
          </w:tcPr>
          <w:p w14:paraId="24905390" w14:textId="77777777" w:rsidR="00683B14" w:rsidRDefault="00683B14" w:rsidP="009B5083">
            <w:pPr>
              <w:spacing w:line="240" w:lineRule="atLeast"/>
            </w:pPr>
          </w:p>
        </w:tc>
        <w:tc>
          <w:tcPr>
            <w:tcW w:w="1890" w:type="dxa"/>
            <w:vAlign w:val="center"/>
          </w:tcPr>
          <w:p w14:paraId="4FE279A7" w14:textId="77777777" w:rsidR="00683B14" w:rsidRDefault="00683B14" w:rsidP="009B5083">
            <w:pPr>
              <w:spacing w:line="240" w:lineRule="atLeast"/>
              <w:jc w:val="center"/>
            </w:pPr>
          </w:p>
        </w:tc>
        <w:tc>
          <w:tcPr>
            <w:tcW w:w="2160" w:type="dxa"/>
            <w:vAlign w:val="center"/>
          </w:tcPr>
          <w:p w14:paraId="3E61DA4E" w14:textId="77777777" w:rsidR="00683B14" w:rsidRDefault="00683B14" w:rsidP="009B5083">
            <w:pPr>
              <w:spacing w:line="240" w:lineRule="atLeast"/>
              <w:jc w:val="center"/>
            </w:pPr>
          </w:p>
        </w:tc>
        <w:tc>
          <w:tcPr>
            <w:tcW w:w="1980" w:type="dxa"/>
            <w:vAlign w:val="center"/>
          </w:tcPr>
          <w:p w14:paraId="4B00A59F" w14:textId="77777777" w:rsidR="00683B14" w:rsidRDefault="00683B14" w:rsidP="009B5083">
            <w:pPr>
              <w:spacing w:line="240" w:lineRule="atLeast"/>
              <w:jc w:val="center"/>
            </w:pPr>
          </w:p>
        </w:tc>
      </w:tr>
    </w:tbl>
    <w:p w14:paraId="621E041D" w14:textId="77777777" w:rsidR="003E661B" w:rsidRDefault="003E661B" w:rsidP="003E661B">
      <w:pPr>
        <w:jc w:val="both"/>
      </w:pPr>
    </w:p>
    <w:p w14:paraId="3490C373" w14:textId="77777777" w:rsidR="00E81FC9" w:rsidRDefault="00E81FC9" w:rsidP="003E661B">
      <w:pPr>
        <w:jc w:val="both"/>
      </w:pPr>
    </w:p>
    <w:p w14:paraId="30A6D05F" w14:textId="77777777" w:rsidR="003E661B" w:rsidRPr="00F11F3D" w:rsidRDefault="003E661B" w:rsidP="003E661B">
      <w:pPr>
        <w:numPr>
          <w:ilvl w:val="0"/>
          <w:numId w:val="21"/>
        </w:numPr>
        <w:jc w:val="both"/>
        <w:rPr>
          <w:b/>
        </w:rPr>
      </w:pPr>
      <w:r w:rsidRPr="00F11F3D">
        <w:rPr>
          <w:b/>
        </w:rPr>
        <w:t xml:space="preserve">Nature of Business:- ( tick </w:t>
      </w:r>
      <w:r>
        <w:rPr>
          <w:b/>
        </w:rPr>
        <w:t>(</w:t>
      </w:r>
      <w:r>
        <w:rPr>
          <w:rFonts w:ascii="Agency FB" w:hAnsi="Agency FB"/>
          <w:b/>
        </w:rPr>
        <w:t>√</w:t>
      </w:r>
      <w:r>
        <w:rPr>
          <w:b/>
        </w:rPr>
        <w:t xml:space="preserve">) </w:t>
      </w:r>
      <w:r w:rsidRPr="00F11F3D">
        <w:rPr>
          <w:b/>
        </w:rPr>
        <w:t xml:space="preserve">in </w:t>
      </w:r>
      <w:r w:rsidR="00A049F7">
        <w:rPr>
          <w:b/>
        </w:rPr>
        <w:t xml:space="preserve">the </w:t>
      </w:r>
      <w:r w:rsidRPr="00F11F3D">
        <w:rPr>
          <w:b/>
        </w:rPr>
        <w:t>relevant box below : )</w:t>
      </w:r>
    </w:p>
    <w:p w14:paraId="0A948BD4" w14:textId="77777777" w:rsidR="003E661B" w:rsidRDefault="003E661B" w:rsidP="003E661B">
      <w:pPr>
        <w:jc w:val="both"/>
      </w:pPr>
    </w:p>
    <w:p w14:paraId="7FC50A25" w14:textId="77777777" w:rsidR="003E661B" w:rsidRDefault="00981018" w:rsidP="003E661B">
      <w:pPr>
        <w:jc w:val="both"/>
      </w:pPr>
      <w:r>
        <w:rPr>
          <w:noProof/>
        </w:rPr>
        <mc:AlternateContent>
          <mc:Choice Requires="wpg">
            <w:drawing>
              <wp:anchor distT="0" distB="0" distL="114300" distR="114300" simplePos="0" relativeHeight="251653120" behindDoc="0" locked="0" layoutInCell="1" allowOverlap="1" wp14:anchorId="65E1B941" wp14:editId="1F8CE2C9">
                <wp:simplePos x="0" y="0"/>
                <wp:positionH relativeFrom="column">
                  <wp:posOffset>277495</wp:posOffset>
                </wp:positionH>
                <wp:positionV relativeFrom="paragraph">
                  <wp:posOffset>2540</wp:posOffset>
                </wp:positionV>
                <wp:extent cx="6019800" cy="1578610"/>
                <wp:effectExtent l="10795" t="10160" r="8255" b="11430"/>
                <wp:wrapNone/>
                <wp:docPr id="1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1578610"/>
                          <a:chOff x="1080" y="6025"/>
                          <a:chExt cx="9480" cy="2486"/>
                        </a:xfrm>
                      </wpg:grpSpPr>
                      <wps:wsp>
                        <wps:cNvPr id="17" name="Text Box 21"/>
                        <wps:cNvSpPr txBox="1">
                          <a:spLocks noChangeArrowheads="1"/>
                        </wps:cNvSpPr>
                        <wps:spPr bwMode="auto">
                          <a:xfrm>
                            <a:off x="1080" y="6025"/>
                            <a:ext cx="9480" cy="2486"/>
                          </a:xfrm>
                          <a:prstGeom prst="rect">
                            <a:avLst/>
                          </a:prstGeom>
                          <a:solidFill>
                            <a:srgbClr val="FFFFFF"/>
                          </a:solidFill>
                          <a:ln w="9525">
                            <a:solidFill>
                              <a:srgbClr val="000000"/>
                            </a:solidFill>
                            <a:miter lim="800000"/>
                            <a:headEnd/>
                            <a:tailEnd/>
                          </a:ln>
                        </wps:spPr>
                        <wps:txbx>
                          <w:txbxContent>
                            <w:p w14:paraId="4BDDF2E7" w14:textId="77777777" w:rsidR="00704CD0" w:rsidRPr="0099336B" w:rsidRDefault="00704CD0" w:rsidP="003E661B">
                              <w:pPr>
                                <w:ind w:firstLine="720"/>
                                <w:jc w:val="both"/>
                                <w:rPr>
                                  <w:sz w:val="18"/>
                                </w:rPr>
                              </w:pPr>
                            </w:p>
                            <w:p w14:paraId="1CBC5C4A" w14:textId="77777777" w:rsidR="00704CD0" w:rsidRDefault="00704CD0" w:rsidP="003E661B">
                              <w:pPr>
                                <w:jc w:val="both"/>
                              </w:pPr>
                              <w:r>
                                <w:t>Manufacturer:</w:t>
                              </w:r>
                              <w:r>
                                <w:tab/>
                              </w:r>
                              <w:r>
                                <w:tab/>
                                <w:t xml:space="preserve">       </w:t>
                              </w:r>
                              <w:r>
                                <w:tab/>
                                <w:t xml:space="preserve">Importer: </w:t>
                              </w:r>
                              <w:r>
                                <w:tab/>
                                <w:t xml:space="preserve">   </w:t>
                              </w:r>
                              <w:r>
                                <w:tab/>
                                <w:t xml:space="preserve">  </w:t>
                              </w:r>
                              <w:r>
                                <w:tab/>
                                <w:t>Authorized Agent:</w:t>
                              </w:r>
                              <w:r>
                                <w:tab/>
                              </w:r>
                              <w:r>
                                <w:tab/>
                                <w:t xml:space="preserve">    </w:t>
                              </w:r>
                            </w:p>
                            <w:p w14:paraId="012D4A98" w14:textId="77777777" w:rsidR="00704CD0" w:rsidRDefault="00704CD0" w:rsidP="003E661B">
                              <w:pPr>
                                <w:spacing w:line="240" w:lineRule="atLeast"/>
                                <w:ind w:firstLine="720"/>
                                <w:jc w:val="both"/>
                              </w:pPr>
                              <w:r>
                                <w:t xml:space="preserve">   </w:t>
                              </w:r>
                            </w:p>
                            <w:p w14:paraId="4193562D" w14:textId="77777777" w:rsidR="00704CD0" w:rsidRDefault="00704CD0" w:rsidP="003E661B">
                              <w:pPr>
                                <w:jc w:val="both"/>
                              </w:pPr>
                            </w:p>
                            <w:p w14:paraId="4C5DD597" w14:textId="77777777" w:rsidR="00704CD0" w:rsidRDefault="00704CD0" w:rsidP="003E661B">
                              <w:pPr>
                                <w:jc w:val="both"/>
                              </w:pPr>
                              <w:r>
                                <w:t xml:space="preserve">Wholesaler:   </w:t>
                              </w:r>
                              <w:r>
                                <w:tab/>
                              </w:r>
                              <w:r>
                                <w:tab/>
                                <w:t xml:space="preserve">     </w:t>
                              </w:r>
                              <w:r>
                                <w:tab/>
                                <w:t xml:space="preserve">Retailer:  </w:t>
                              </w:r>
                              <w:r>
                                <w:tab/>
                              </w:r>
                              <w:r>
                                <w:tab/>
                                <w:t xml:space="preserve">    </w:t>
                              </w:r>
                              <w:r>
                                <w:tab/>
                                <w:t>Contractor:</w:t>
                              </w:r>
                              <w:r>
                                <w:tab/>
                              </w:r>
                            </w:p>
                            <w:p w14:paraId="46D7CD9C" w14:textId="77777777" w:rsidR="00704CD0" w:rsidRDefault="00704CD0" w:rsidP="003E661B">
                              <w:pPr>
                                <w:jc w:val="both"/>
                              </w:pPr>
                            </w:p>
                            <w:p w14:paraId="5FF7A5A6" w14:textId="77777777" w:rsidR="00704CD0" w:rsidRPr="009B1364" w:rsidRDefault="00704CD0" w:rsidP="003E661B">
                              <w:pPr>
                                <w:rPr>
                                  <w:sz w:val="18"/>
                                  <w:szCs w:val="18"/>
                                </w:rPr>
                              </w:pPr>
                            </w:p>
                            <w:p w14:paraId="3A9AB230" w14:textId="77777777" w:rsidR="00704CD0" w:rsidRDefault="00704CD0" w:rsidP="009B1364">
                              <w:r>
                                <w:t xml:space="preserve">Consultant:   </w:t>
                              </w:r>
                              <w:r>
                                <w:tab/>
                              </w:r>
                              <w:r>
                                <w:tab/>
                              </w:r>
                              <w:r>
                                <w:tab/>
                                <w:t xml:space="preserve">Service </w:t>
                              </w:r>
                              <w:r>
                                <w:tab/>
                              </w:r>
                              <w:r>
                                <w:tab/>
                              </w:r>
                              <w:r>
                                <w:tab/>
                                <w:t>Others</w:t>
                              </w:r>
                              <w:r>
                                <w:tab/>
                              </w:r>
                              <w:r>
                                <w:tab/>
                              </w:r>
                              <w:r>
                                <w:tab/>
                              </w:r>
                              <w:r>
                                <w:tab/>
                              </w:r>
                              <w:r>
                                <w:tab/>
                              </w:r>
                              <w:r>
                                <w:tab/>
                              </w:r>
                              <w:r>
                                <w:tab/>
                              </w:r>
                              <w:r>
                                <w:tab/>
                                <w:t>Provider</w:t>
                              </w:r>
                            </w:p>
                            <w:p w14:paraId="5BB2AFF5" w14:textId="77777777" w:rsidR="00704CD0" w:rsidRDefault="00704CD0" w:rsidP="003E661B"/>
                          </w:txbxContent>
                        </wps:txbx>
                        <wps:bodyPr rot="0" vert="horz" wrap="square" lIns="91440" tIns="45720" rIns="91440" bIns="45720" anchor="t" anchorCtr="0" upright="1">
                          <a:noAutofit/>
                        </wps:bodyPr>
                      </wps:wsp>
                      <wps:wsp>
                        <wps:cNvPr id="18" name="Rectangle 22"/>
                        <wps:cNvSpPr>
                          <a:spLocks noChangeArrowheads="1"/>
                        </wps:cNvSpPr>
                        <wps:spPr bwMode="auto">
                          <a:xfrm>
                            <a:off x="2850" y="6265"/>
                            <a:ext cx="825"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3"/>
                        <wps:cNvSpPr>
                          <a:spLocks noChangeArrowheads="1"/>
                        </wps:cNvSpPr>
                        <wps:spPr bwMode="auto">
                          <a:xfrm>
                            <a:off x="5430" y="6265"/>
                            <a:ext cx="1005"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4"/>
                        <wps:cNvSpPr>
                          <a:spLocks noChangeArrowheads="1"/>
                        </wps:cNvSpPr>
                        <wps:spPr bwMode="auto">
                          <a:xfrm>
                            <a:off x="9255" y="6265"/>
                            <a:ext cx="960"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25"/>
                        <wps:cNvSpPr>
                          <a:spLocks noChangeArrowheads="1"/>
                        </wps:cNvSpPr>
                        <wps:spPr bwMode="auto">
                          <a:xfrm>
                            <a:off x="2850" y="7029"/>
                            <a:ext cx="82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26"/>
                        <wps:cNvSpPr>
                          <a:spLocks noChangeArrowheads="1"/>
                        </wps:cNvSpPr>
                        <wps:spPr bwMode="auto">
                          <a:xfrm>
                            <a:off x="5430" y="6990"/>
                            <a:ext cx="100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27"/>
                        <wps:cNvSpPr>
                          <a:spLocks noChangeArrowheads="1"/>
                        </wps:cNvSpPr>
                        <wps:spPr bwMode="auto">
                          <a:xfrm>
                            <a:off x="9255" y="6964"/>
                            <a:ext cx="96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8"/>
                        <wps:cNvSpPr>
                          <a:spLocks noChangeArrowheads="1"/>
                        </wps:cNvSpPr>
                        <wps:spPr bwMode="auto">
                          <a:xfrm>
                            <a:off x="2850" y="7819"/>
                            <a:ext cx="82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21.85pt;margin-top:.2pt;width:474pt;height:124.3pt;z-index:251653120" coordorigin="1080,6025" coordsize="9480,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">
                <v:shapetype id="_x0000_t202" coordsize="21600,21600" o:spt="202" path="m,l,21600r21600,l21600,xe">
                  <v:stroke joinstyle="miter"/>
                  <v:path gradientshapeok="t" o:connecttype="rect"/>
                </v:shapetype>
                <v:shape id="Text Box 21" o:spid="_x0000_s1027" type="#_x0000_t202" style="position:absolute;left:1080;top:6025;width:9480;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704CD0" w:rsidRPr="0099336B" w:rsidRDefault="00704CD0" w:rsidP="003E661B">
                        <w:pPr>
                          <w:ind w:firstLine="720"/>
                          <w:jc w:val="both"/>
                          <w:rPr>
                            <w:sz w:val="18"/>
                          </w:rPr>
                        </w:pPr>
                      </w:p>
                      <w:p w:rsidR="00704CD0" w:rsidRDefault="00704CD0" w:rsidP="003E661B">
                        <w:pPr>
                          <w:jc w:val="both"/>
                        </w:pPr>
                        <w:r>
                          <w:t>Manufacturer:</w:t>
                        </w:r>
                        <w:r>
                          <w:tab/>
                        </w:r>
                        <w:r>
                          <w:tab/>
                          <w:t xml:space="preserve">       </w:t>
                        </w:r>
                        <w:r>
                          <w:tab/>
                          <w:t xml:space="preserve">Importer: </w:t>
                        </w:r>
                        <w:r>
                          <w:tab/>
                          <w:t xml:space="preserve">   </w:t>
                        </w:r>
                        <w:r>
                          <w:tab/>
                          <w:t xml:space="preserve">  </w:t>
                        </w:r>
                        <w:r>
                          <w:tab/>
                          <w:t>Authorized Agent:</w:t>
                        </w:r>
                        <w:r>
                          <w:tab/>
                        </w:r>
                        <w:r>
                          <w:tab/>
                          <w:t xml:space="preserve">    </w:t>
                        </w:r>
                      </w:p>
                      <w:p w:rsidR="00704CD0" w:rsidRDefault="00704CD0" w:rsidP="003E661B">
                        <w:pPr>
                          <w:spacing w:line="240" w:lineRule="atLeast"/>
                          <w:ind w:firstLine="720"/>
                          <w:jc w:val="both"/>
                        </w:pPr>
                        <w:r>
                          <w:t xml:space="preserve">   </w:t>
                        </w:r>
                      </w:p>
                      <w:p w:rsidR="00704CD0" w:rsidRDefault="00704CD0" w:rsidP="003E661B">
                        <w:pPr>
                          <w:jc w:val="both"/>
                        </w:pPr>
                      </w:p>
                      <w:p w:rsidR="00704CD0" w:rsidRDefault="00704CD0" w:rsidP="003E661B">
                        <w:pPr>
                          <w:jc w:val="both"/>
                        </w:pPr>
                        <w:r>
                          <w:t xml:space="preserve">Wholesaler:   </w:t>
                        </w:r>
                        <w:r>
                          <w:tab/>
                        </w:r>
                        <w:r>
                          <w:tab/>
                          <w:t xml:space="preserve">     </w:t>
                        </w:r>
                        <w:r>
                          <w:tab/>
                          <w:t xml:space="preserve">Retailer:  </w:t>
                        </w:r>
                        <w:r>
                          <w:tab/>
                        </w:r>
                        <w:r>
                          <w:tab/>
                          <w:t xml:space="preserve">    </w:t>
                        </w:r>
                        <w:r>
                          <w:tab/>
                          <w:t>Contractor:</w:t>
                        </w:r>
                        <w:r>
                          <w:tab/>
                        </w:r>
                      </w:p>
                      <w:p w:rsidR="00704CD0" w:rsidRDefault="00704CD0" w:rsidP="003E661B">
                        <w:pPr>
                          <w:jc w:val="both"/>
                        </w:pPr>
                      </w:p>
                      <w:p w:rsidR="00704CD0" w:rsidRPr="009B1364" w:rsidRDefault="00704CD0" w:rsidP="003E661B">
                        <w:pPr>
                          <w:rPr>
                            <w:sz w:val="18"/>
                            <w:szCs w:val="18"/>
                          </w:rPr>
                        </w:pPr>
                      </w:p>
                      <w:p w:rsidR="00704CD0" w:rsidRDefault="00704CD0" w:rsidP="009B1364">
                        <w:r>
                          <w:t xml:space="preserve">Consultant:   </w:t>
                        </w:r>
                        <w:r>
                          <w:tab/>
                        </w:r>
                        <w:r>
                          <w:tab/>
                        </w:r>
                        <w:r>
                          <w:tab/>
                          <w:t xml:space="preserve">Service </w:t>
                        </w:r>
                        <w:r>
                          <w:tab/>
                        </w:r>
                        <w:r>
                          <w:tab/>
                        </w:r>
                        <w:r>
                          <w:tab/>
                          <w:t>Others</w:t>
                        </w:r>
                        <w:r>
                          <w:tab/>
                        </w:r>
                        <w:r>
                          <w:tab/>
                        </w:r>
                        <w:r>
                          <w:tab/>
                        </w:r>
                        <w:r>
                          <w:tab/>
                        </w:r>
                        <w:r>
                          <w:tab/>
                        </w:r>
                        <w:r>
                          <w:tab/>
                        </w:r>
                        <w:r>
                          <w:tab/>
                        </w:r>
                        <w:r>
                          <w:tab/>
                          <w:t>Provider</w:t>
                        </w:r>
                      </w:p>
                      <w:p w:rsidR="00704CD0" w:rsidRDefault="00704CD0" w:rsidP="003E661B"/>
                    </w:txbxContent>
                  </v:textbox>
                </v:shape>
                <v:rect id="Rectangle 22" o:spid="_x0000_s1028" style="position:absolute;left:2850;top:6265;width:82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23" o:spid="_x0000_s1029" style="position:absolute;left:5430;top:6265;width:100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24" o:spid="_x0000_s1030" style="position:absolute;left:9255;top:6265;width:9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25" o:spid="_x0000_s1031" style="position:absolute;left:2850;top:7029;width:82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26" o:spid="_x0000_s1032" style="position:absolute;left:5430;top:6990;width:100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27" o:spid="_x0000_s1033" style="position:absolute;left:9255;top:6964;width:9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28" o:spid="_x0000_s1034" style="position:absolute;left:2850;top:7819;width:82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group>
            </w:pict>
          </mc:Fallback>
        </mc:AlternateContent>
      </w:r>
    </w:p>
    <w:p w14:paraId="45232E3E" w14:textId="77777777" w:rsidR="003E661B" w:rsidRDefault="003E661B" w:rsidP="003E661B">
      <w:pPr>
        <w:jc w:val="both"/>
      </w:pPr>
    </w:p>
    <w:p w14:paraId="71B1E3A7" w14:textId="77777777" w:rsidR="003E661B" w:rsidRDefault="003E661B" w:rsidP="003E661B">
      <w:pPr>
        <w:jc w:val="both"/>
      </w:pPr>
    </w:p>
    <w:p w14:paraId="5077636C" w14:textId="77777777" w:rsidR="003E661B" w:rsidRDefault="003E661B" w:rsidP="003E661B">
      <w:pPr>
        <w:jc w:val="both"/>
      </w:pPr>
    </w:p>
    <w:p w14:paraId="0F2DF37D" w14:textId="77777777" w:rsidR="003E661B" w:rsidRDefault="003E661B" w:rsidP="003E661B">
      <w:pPr>
        <w:jc w:val="both"/>
      </w:pPr>
    </w:p>
    <w:p w14:paraId="70E2C04C" w14:textId="77777777" w:rsidR="003E661B" w:rsidRDefault="003E661B" w:rsidP="003E661B">
      <w:pPr>
        <w:jc w:val="both"/>
      </w:pPr>
    </w:p>
    <w:p w14:paraId="45F82529" w14:textId="77777777" w:rsidR="003E661B" w:rsidRDefault="00981018" w:rsidP="003E661B">
      <w:pPr>
        <w:jc w:val="both"/>
      </w:pPr>
      <w:r>
        <w:rPr>
          <w:b/>
          <w:noProof/>
        </w:rPr>
        <mc:AlternateContent>
          <mc:Choice Requires="wps">
            <w:drawing>
              <wp:anchor distT="0" distB="0" distL="114300" distR="114300" simplePos="0" relativeHeight="251661312" behindDoc="0" locked="0" layoutInCell="1" allowOverlap="1" wp14:anchorId="7AE4E945" wp14:editId="3AD5FB5F">
                <wp:simplePos x="0" y="0"/>
                <wp:positionH relativeFrom="column">
                  <wp:posOffset>5468620</wp:posOffset>
                </wp:positionH>
                <wp:positionV relativeFrom="paragraph">
                  <wp:posOffset>90170</wp:posOffset>
                </wp:positionV>
                <wp:extent cx="638175" cy="314325"/>
                <wp:effectExtent l="10795" t="6350" r="8255" b="12700"/>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97A5E" id="Rectangle 45" o:spid="_x0000_s1026" style="position:absolute;margin-left:430.6pt;margin-top:7.1pt;width:50.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fGHw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"/>
            </w:pict>
          </mc:Fallback>
        </mc:AlternateContent>
      </w:r>
      <w:r>
        <w:rPr>
          <w:noProof/>
        </w:rPr>
        <mc:AlternateContent>
          <mc:Choice Requires="wps">
            <w:drawing>
              <wp:anchor distT="0" distB="0" distL="114300" distR="114300" simplePos="0" relativeHeight="251660288" behindDoc="0" locked="0" layoutInCell="1" allowOverlap="1" wp14:anchorId="3E19365E" wp14:editId="6847793B">
                <wp:simplePos x="0" y="0"/>
                <wp:positionH relativeFrom="column">
                  <wp:posOffset>3039745</wp:posOffset>
                </wp:positionH>
                <wp:positionV relativeFrom="paragraph">
                  <wp:posOffset>90170</wp:posOffset>
                </wp:positionV>
                <wp:extent cx="638175" cy="314325"/>
                <wp:effectExtent l="10795" t="6350" r="8255" b="1270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CBC05" id="Rectangle 44" o:spid="_x0000_s1026" style="position:absolute;margin-left:239.35pt;margin-top:7.1pt;width:5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"/>
            </w:pict>
          </mc:Fallback>
        </mc:AlternateContent>
      </w:r>
    </w:p>
    <w:p w14:paraId="5BB671FB" w14:textId="77777777" w:rsidR="003E661B" w:rsidRDefault="003E661B" w:rsidP="003E661B">
      <w:pPr>
        <w:jc w:val="both"/>
      </w:pPr>
    </w:p>
    <w:p w14:paraId="013F8D18" w14:textId="77777777" w:rsidR="003E661B" w:rsidRDefault="003E661B" w:rsidP="003E661B">
      <w:pPr>
        <w:jc w:val="both"/>
      </w:pPr>
    </w:p>
    <w:p w14:paraId="7E147C33" w14:textId="77777777" w:rsidR="003E661B" w:rsidRDefault="003E661B" w:rsidP="003E661B">
      <w:pPr>
        <w:jc w:val="both"/>
      </w:pPr>
    </w:p>
    <w:p w14:paraId="72EDB05A" w14:textId="77777777" w:rsidR="00E95BF7" w:rsidRDefault="00E95BF7" w:rsidP="003E661B">
      <w:pPr>
        <w:ind w:left="-420"/>
        <w:jc w:val="both"/>
        <w:rPr>
          <w:b/>
        </w:rPr>
      </w:pPr>
    </w:p>
    <w:p w14:paraId="239373CB" w14:textId="77777777" w:rsidR="003E661B" w:rsidRPr="00E261C0" w:rsidRDefault="003E661B" w:rsidP="003E661B">
      <w:pPr>
        <w:numPr>
          <w:ilvl w:val="0"/>
          <w:numId w:val="21"/>
        </w:numPr>
        <w:jc w:val="both"/>
        <w:rPr>
          <w:b/>
        </w:rPr>
      </w:pPr>
      <w:r w:rsidRPr="00E261C0">
        <w:rPr>
          <w:b/>
        </w:rPr>
        <w:t>Business Type- tick</w:t>
      </w:r>
      <w:r>
        <w:rPr>
          <w:b/>
        </w:rPr>
        <w:t xml:space="preserve"> (</w:t>
      </w:r>
      <w:r>
        <w:rPr>
          <w:rFonts w:ascii="Agency FB" w:hAnsi="Agency FB"/>
          <w:b/>
        </w:rPr>
        <w:t>√</w:t>
      </w:r>
      <w:r>
        <w:rPr>
          <w:b/>
        </w:rPr>
        <w:t>)</w:t>
      </w:r>
      <w:r w:rsidRPr="00E261C0">
        <w:rPr>
          <w:b/>
        </w:rPr>
        <w:t xml:space="preserve"> in </w:t>
      </w:r>
      <w:r w:rsidR="00A049F7">
        <w:rPr>
          <w:b/>
        </w:rPr>
        <w:t xml:space="preserve">the </w:t>
      </w:r>
      <w:r w:rsidRPr="00E261C0">
        <w:rPr>
          <w:b/>
        </w:rPr>
        <w:t>relevant box below:</w:t>
      </w:r>
    </w:p>
    <w:p w14:paraId="6ACDF967" w14:textId="77777777" w:rsidR="003E661B" w:rsidRDefault="00981018" w:rsidP="003E661B">
      <w:pPr>
        <w:jc w:val="both"/>
      </w:pPr>
      <w:r>
        <w:rPr>
          <w:noProof/>
        </w:rPr>
        <mc:AlternateContent>
          <mc:Choice Requires="wpg">
            <w:drawing>
              <wp:anchor distT="0" distB="0" distL="114300" distR="114300" simplePos="0" relativeHeight="251659264" behindDoc="0" locked="0" layoutInCell="1" allowOverlap="1" wp14:anchorId="1902B868" wp14:editId="18693DCF">
                <wp:simplePos x="0" y="0"/>
                <wp:positionH relativeFrom="column">
                  <wp:posOffset>311785</wp:posOffset>
                </wp:positionH>
                <wp:positionV relativeFrom="paragraph">
                  <wp:posOffset>120650</wp:posOffset>
                </wp:positionV>
                <wp:extent cx="6019800" cy="1136650"/>
                <wp:effectExtent l="6985" t="8255" r="12065" b="7620"/>
                <wp:wrapNone/>
                <wp:docPr id="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1136650"/>
                          <a:chOff x="1095" y="9730"/>
                          <a:chExt cx="9480" cy="1790"/>
                        </a:xfrm>
                      </wpg:grpSpPr>
                      <wps:wsp>
                        <wps:cNvPr id="7" name="Text Box 37"/>
                        <wps:cNvSpPr txBox="1">
                          <a:spLocks noChangeArrowheads="1"/>
                        </wps:cNvSpPr>
                        <wps:spPr bwMode="auto">
                          <a:xfrm>
                            <a:off x="1095" y="9730"/>
                            <a:ext cx="9480" cy="1790"/>
                          </a:xfrm>
                          <a:prstGeom prst="rect">
                            <a:avLst/>
                          </a:prstGeom>
                          <a:solidFill>
                            <a:srgbClr val="FFFFFF"/>
                          </a:solidFill>
                          <a:ln w="9525">
                            <a:solidFill>
                              <a:srgbClr val="000000"/>
                            </a:solidFill>
                            <a:miter lim="800000"/>
                            <a:headEnd/>
                            <a:tailEnd/>
                          </a:ln>
                        </wps:spPr>
                        <wps:txbx>
                          <w:txbxContent>
                            <w:p w14:paraId="526BEE62" w14:textId="77777777" w:rsidR="00704CD0" w:rsidRPr="0099336B" w:rsidRDefault="00704CD0" w:rsidP="007D1691">
                              <w:pPr>
                                <w:ind w:firstLine="720"/>
                                <w:jc w:val="both"/>
                                <w:rPr>
                                  <w:sz w:val="18"/>
                                </w:rPr>
                              </w:pPr>
                            </w:p>
                            <w:p w14:paraId="11A4FFBE" w14:textId="77777777" w:rsidR="00704CD0" w:rsidRDefault="00704CD0" w:rsidP="007D1691">
                              <w:pPr>
                                <w:jc w:val="both"/>
                              </w:pPr>
                              <w:r>
                                <w:t xml:space="preserve">Government:   </w:t>
                              </w:r>
                              <w:r>
                                <w:tab/>
                              </w:r>
                              <w:r>
                                <w:tab/>
                                <w:t xml:space="preserve"> Co-operative/ Societies:</w:t>
                              </w:r>
                              <w:r>
                                <w:tab/>
                              </w:r>
                              <w:r>
                                <w:tab/>
                                <w:t xml:space="preserve">   Sole Proprietor:</w:t>
                              </w:r>
                              <w:r>
                                <w:tab/>
                              </w:r>
                            </w:p>
                            <w:p w14:paraId="01F3E336" w14:textId="77777777" w:rsidR="00704CD0" w:rsidRDefault="00704CD0" w:rsidP="007D1691">
                              <w:pPr>
                                <w:spacing w:line="240" w:lineRule="atLeast"/>
                                <w:ind w:firstLine="720"/>
                                <w:jc w:val="both"/>
                              </w:pPr>
                              <w:r>
                                <w:tab/>
                              </w:r>
                              <w:r>
                                <w:tab/>
                              </w:r>
                              <w:r>
                                <w:tab/>
                                <w:t xml:space="preserve">     </w:t>
                              </w:r>
                            </w:p>
                            <w:p w14:paraId="0460312A" w14:textId="77777777" w:rsidR="00704CD0" w:rsidRDefault="00704CD0" w:rsidP="007D1691">
                              <w:pPr>
                                <w:jc w:val="both"/>
                              </w:pPr>
                            </w:p>
                            <w:p w14:paraId="794AC19E" w14:textId="77777777" w:rsidR="00704CD0" w:rsidRDefault="00704CD0" w:rsidP="007D1691">
                              <w:r>
                                <w:t xml:space="preserve">Partnership:   </w:t>
                              </w:r>
                              <w:r>
                                <w:tab/>
                              </w:r>
                              <w:r>
                                <w:tab/>
                              </w:r>
                              <w:r>
                                <w:tab/>
                                <w:t>Private Limited Company:</w:t>
                              </w:r>
                              <w:r>
                                <w:tab/>
                              </w:r>
                              <w:r>
                                <w:tab/>
                                <w:t xml:space="preserve">    Public Limited </w:t>
                              </w:r>
                            </w:p>
                            <w:p w14:paraId="43F2C56C" w14:textId="77777777" w:rsidR="00704CD0" w:rsidRDefault="00704CD0" w:rsidP="007D1691">
                              <w:pPr>
                                <w:ind w:left="5760" w:firstLine="720"/>
                              </w:pPr>
                              <w:r>
                                <w:t xml:space="preserve">    Company:</w:t>
                              </w:r>
                              <w:r>
                                <w:tab/>
                              </w:r>
                            </w:p>
                            <w:p w14:paraId="538C94AD" w14:textId="77777777" w:rsidR="00704CD0" w:rsidRDefault="00704CD0" w:rsidP="007D1691"/>
                          </w:txbxContent>
                        </wps:txbx>
                        <wps:bodyPr rot="0" vert="horz" wrap="square" lIns="91440" tIns="45720" rIns="91440" bIns="45720" anchor="t" anchorCtr="0" upright="1">
                          <a:noAutofit/>
                        </wps:bodyPr>
                      </wps:wsp>
                      <wps:wsp>
                        <wps:cNvPr id="8" name="Rectangle 38"/>
                        <wps:cNvSpPr>
                          <a:spLocks noChangeArrowheads="1"/>
                        </wps:cNvSpPr>
                        <wps:spPr bwMode="auto">
                          <a:xfrm>
                            <a:off x="2865" y="9970"/>
                            <a:ext cx="825"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39"/>
                        <wps:cNvSpPr>
                          <a:spLocks noChangeArrowheads="1"/>
                        </wps:cNvSpPr>
                        <wps:spPr bwMode="auto">
                          <a:xfrm>
                            <a:off x="6720" y="9970"/>
                            <a:ext cx="1005"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40"/>
                        <wps:cNvSpPr>
                          <a:spLocks noChangeArrowheads="1"/>
                        </wps:cNvSpPr>
                        <wps:spPr bwMode="auto">
                          <a:xfrm>
                            <a:off x="9525" y="9970"/>
                            <a:ext cx="960"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41"/>
                        <wps:cNvSpPr>
                          <a:spLocks noChangeArrowheads="1"/>
                        </wps:cNvSpPr>
                        <wps:spPr bwMode="auto">
                          <a:xfrm>
                            <a:off x="2865" y="10708"/>
                            <a:ext cx="82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42"/>
                        <wps:cNvSpPr>
                          <a:spLocks noChangeArrowheads="1"/>
                        </wps:cNvSpPr>
                        <wps:spPr bwMode="auto">
                          <a:xfrm>
                            <a:off x="6720" y="10630"/>
                            <a:ext cx="100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43"/>
                        <wps:cNvSpPr>
                          <a:spLocks noChangeArrowheads="1"/>
                        </wps:cNvSpPr>
                        <wps:spPr bwMode="auto">
                          <a:xfrm>
                            <a:off x="9570" y="10695"/>
                            <a:ext cx="96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35" style="position:absolute;left:0;text-align:left;margin-left:24.55pt;margin-top:9.5pt;width:474pt;height:89.5pt;z-index:251659264" coordorigin="1095,9730" coordsize="9480,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">
                <v:shape id="Text Box 37" o:spid="_x0000_s1036" type="#_x0000_t202" style="position:absolute;left:1095;top:9730;width:9480;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04CD0" w:rsidRPr="0099336B" w:rsidRDefault="00704CD0" w:rsidP="007D1691">
                        <w:pPr>
                          <w:ind w:firstLine="720"/>
                          <w:jc w:val="both"/>
                          <w:rPr>
                            <w:sz w:val="18"/>
                          </w:rPr>
                        </w:pPr>
                      </w:p>
                      <w:p w:rsidR="00704CD0" w:rsidRDefault="00704CD0" w:rsidP="007D1691">
                        <w:pPr>
                          <w:jc w:val="both"/>
                        </w:pPr>
                        <w:r>
                          <w:t xml:space="preserve">Government:   </w:t>
                        </w:r>
                        <w:r>
                          <w:tab/>
                        </w:r>
                        <w:r>
                          <w:tab/>
                          <w:t xml:space="preserve"> Co-operative/ Societies:</w:t>
                        </w:r>
                        <w:r>
                          <w:tab/>
                        </w:r>
                        <w:r>
                          <w:tab/>
                          <w:t xml:space="preserve">   Sole Proprietor:</w:t>
                        </w:r>
                        <w:r>
                          <w:tab/>
                        </w:r>
                      </w:p>
                      <w:p w:rsidR="00704CD0" w:rsidRDefault="00704CD0" w:rsidP="007D1691">
                        <w:pPr>
                          <w:spacing w:line="240" w:lineRule="atLeast"/>
                          <w:ind w:firstLine="720"/>
                          <w:jc w:val="both"/>
                        </w:pPr>
                        <w:r>
                          <w:tab/>
                        </w:r>
                        <w:r>
                          <w:tab/>
                        </w:r>
                        <w:r>
                          <w:tab/>
                          <w:t xml:space="preserve">     </w:t>
                        </w:r>
                      </w:p>
                      <w:p w:rsidR="00704CD0" w:rsidRDefault="00704CD0" w:rsidP="007D1691">
                        <w:pPr>
                          <w:jc w:val="both"/>
                        </w:pPr>
                      </w:p>
                      <w:p w:rsidR="00704CD0" w:rsidRDefault="00704CD0" w:rsidP="007D1691">
                        <w:r>
                          <w:t xml:space="preserve">Partnership:   </w:t>
                        </w:r>
                        <w:r>
                          <w:tab/>
                        </w:r>
                        <w:r>
                          <w:tab/>
                        </w:r>
                        <w:r>
                          <w:tab/>
                          <w:t>Private Limited Company:</w:t>
                        </w:r>
                        <w:r>
                          <w:tab/>
                        </w:r>
                        <w:r>
                          <w:tab/>
                          <w:t xml:space="preserve">    Public Limited </w:t>
                        </w:r>
                      </w:p>
                      <w:p w:rsidR="00704CD0" w:rsidRDefault="00704CD0" w:rsidP="007D1691">
                        <w:pPr>
                          <w:ind w:left="5760" w:firstLine="720"/>
                        </w:pPr>
                        <w:r>
                          <w:t xml:space="preserve">    Company:</w:t>
                        </w:r>
                        <w:r>
                          <w:tab/>
                        </w:r>
                      </w:p>
                      <w:p w:rsidR="00704CD0" w:rsidRDefault="00704CD0" w:rsidP="007D1691"/>
                    </w:txbxContent>
                  </v:textbox>
                </v:shape>
                <v:rect id="Rectangle 38" o:spid="_x0000_s1037" style="position:absolute;left:2865;top:9970;width:82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39" o:spid="_x0000_s1038" style="position:absolute;left:6720;top:9970;width:100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40" o:spid="_x0000_s1039" style="position:absolute;left:9525;top:9970;width:9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41" o:spid="_x0000_s1040" style="position:absolute;left:2865;top:10708;width:82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42" o:spid="_x0000_s1041" style="position:absolute;left:6720;top:10630;width:100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43" o:spid="_x0000_s1042" style="position:absolute;left:9570;top:10695;width:9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w:pict>
          </mc:Fallback>
        </mc:AlternateContent>
      </w:r>
    </w:p>
    <w:p w14:paraId="7AE5C945" w14:textId="77777777" w:rsidR="003E661B" w:rsidRDefault="003E661B" w:rsidP="003E661B">
      <w:pPr>
        <w:jc w:val="both"/>
      </w:pPr>
    </w:p>
    <w:p w14:paraId="5C6748C9" w14:textId="77777777" w:rsidR="003E661B" w:rsidRDefault="003E661B" w:rsidP="003E661B">
      <w:pPr>
        <w:ind w:hanging="840"/>
        <w:jc w:val="both"/>
      </w:pPr>
    </w:p>
    <w:p w14:paraId="01603671" w14:textId="77777777" w:rsidR="003E661B" w:rsidRDefault="003E661B" w:rsidP="003E661B">
      <w:pPr>
        <w:ind w:hanging="840"/>
        <w:jc w:val="both"/>
      </w:pPr>
    </w:p>
    <w:p w14:paraId="63154459" w14:textId="77777777" w:rsidR="003E661B" w:rsidRDefault="003E661B" w:rsidP="003E661B">
      <w:pPr>
        <w:ind w:hanging="840"/>
        <w:jc w:val="both"/>
      </w:pPr>
    </w:p>
    <w:p w14:paraId="41EBE61F" w14:textId="77777777" w:rsidR="003E661B" w:rsidRDefault="003E661B" w:rsidP="003E661B">
      <w:pPr>
        <w:ind w:hanging="840"/>
        <w:jc w:val="both"/>
      </w:pPr>
    </w:p>
    <w:p w14:paraId="11E805C3" w14:textId="77777777" w:rsidR="003E661B" w:rsidRDefault="003E661B" w:rsidP="003E661B">
      <w:pPr>
        <w:ind w:hanging="840"/>
        <w:jc w:val="both"/>
      </w:pPr>
      <w:r>
        <w:tab/>
      </w:r>
    </w:p>
    <w:p w14:paraId="0D31BCCB" w14:textId="77777777" w:rsidR="003E661B" w:rsidRDefault="003E661B" w:rsidP="003E661B">
      <w:pPr>
        <w:ind w:hanging="840"/>
        <w:jc w:val="both"/>
      </w:pPr>
    </w:p>
    <w:p w14:paraId="48247F01" w14:textId="77777777" w:rsidR="003E661B" w:rsidRPr="00984DBF" w:rsidRDefault="00981018" w:rsidP="00C21D4D">
      <w:pPr>
        <w:numPr>
          <w:ilvl w:val="0"/>
          <w:numId w:val="21"/>
        </w:numPr>
        <w:jc w:val="both"/>
        <w:rPr>
          <w:b/>
        </w:rPr>
      </w:pPr>
      <w:r w:rsidRPr="00984DBF">
        <w:rPr>
          <w:b/>
          <w:noProof/>
        </w:rPr>
        <mc:AlternateContent>
          <mc:Choice Requires="wps">
            <w:drawing>
              <wp:anchor distT="0" distB="0" distL="114300" distR="114300" simplePos="0" relativeHeight="251655168" behindDoc="0" locked="0" layoutInCell="1" allowOverlap="1" wp14:anchorId="1874E161" wp14:editId="56F6FC09">
                <wp:simplePos x="0" y="0"/>
                <wp:positionH relativeFrom="column">
                  <wp:posOffset>2832735</wp:posOffset>
                </wp:positionH>
                <wp:positionV relativeFrom="paragraph">
                  <wp:posOffset>125730</wp:posOffset>
                </wp:positionV>
                <wp:extent cx="3038475" cy="190500"/>
                <wp:effectExtent l="13335" t="5715" r="5715" b="1333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F19FE" id="Rectangle 32" o:spid="_x0000_s1026" style="position:absolute;margin-left:223.05pt;margin-top:9.9pt;width:239.2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"/>
            </w:pict>
          </mc:Fallback>
        </mc:AlternateContent>
      </w:r>
      <w:r w:rsidR="00CE559F" w:rsidRPr="00984DBF">
        <w:rPr>
          <w:b/>
        </w:rPr>
        <w:t xml:space="preserve">Bank Details for </w:t>
      </w:r>
      <w:r w:rsidR="005D23B5" w:rsidRPr="00984DBF">
        <w:rPr>
          <w:b/>
        </w:rPr>
        <w:t>Fund Transfer *</w:t>
      </w:r>
    </w:p>
    <w:p w14:paraId="3B29193D" w14:textId="77777777" w:rsidR="00F52BF1" w:rsidRDefault="00981018" w:rsidP="00486092">
      <w:pPr>
        <w:ind w:left="480"/>
        <w:jc w:val="both"/>
      </w:pPr>
      <w:r>
        <w:rPr>
          <w:noProof/>
        </w:rPr>
        <mc:AlternateContent>
          <mc:Choice Requires="wps">
            <w:drawing>
              <wp:anchor distT="0" distB="0" distL="114300" distR="114300" simplePos="0" relativeHeight="251656192" behindDoc="0" locked="0" layoutInCell="1" allowOverlap="1" wp14:anchorId="5C2FCF24" wp14:editId="312A8B2B">
                <wp:simplePos x="0" y="0"/>
                <wp:positionH relativeFrom="column">
                  <wp:posOffset>2832735</wp:posOffset>
                </wp:positionH>
                <wp:positionV relativeFrom="paragraph">
                  <wp:posOffset>140970</wp:posOffset>
                </wp:positionV>
                <wp:extent cx="3038475" cy="190500"/>
                <wp:effectExtent l="13335" t="5715" r="5715" b="1333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3AF5E" id="Rectangle 33" o:spid="_x0000_s1026" style="position:absolute;margin-left:223.05pt;margin-top:11.1pt;width:239.2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"/>
            </w:pict>
          </mc:Fallback>
        </mc:AlternateContent>
      </w:r>
      <w:r>
        <w:rPr>
          <w:noProof/>
        </w:rPr>
        <mc:AlternateContent>
          <mc:Choice Requires="wps">
            <w:drawing>
              <wp:anchor distT="0" distB="0" distL="114300" distR="114300" simplePos="0" relativeHeight="251657216" behindDoc="0" locked="0" layoutInCell="1" allowOverlap="1" wp14:anchorId="4829CA76" wp14:editId="0648E28B">
                <wp:simplePos x="0" y="0"/>
                <wp:positionH relativeFrom="column">
                  <wp:posOffset>2832735</wp:posOffset>
                </wp:positionH>
                <wp:positionV relativeFrom="paragraph">
                  <wp:posOffset>331470</wp:posOffset>
                </wp:positionV>
                <wp:extent cx="3038475" cy="190500"/>
                <wp:effectExtent l="13335" t="5715" r="5715" b="1333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03969" id="Rectangle 34" o:spid="_x0000_s1026" style="position:absolute;margin-left:223.05pt;margin-top:26.1pt;width:239.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"/>
            </w:pict>
          </mc:Fallback>
        </mc:AlternateContent>
      </w:r>
      <w:r>
        <w:rPr>
          <w:noProof/>
        </w:rPr>
        <mc:AlternateContent>
          <mc:Choice Requires="wps">
            <w:drawing>
              <wp:anchor distT="0" distB="0" distL="114300" distR="114300" simplePos="0" relativeHeight="251658240" behindDoc="0" locked="0" layoutInCell="1" allowOverlap="1" wp14:anchorId="3527A186" wp14:editId="4C6C5FE8">
                <wp:simplePos x="0" y="0"/>
                <wp:positionH relativeFrom="column">
                  <wp:posOffset>2832735</wp:posOffset>
                </wp:positionH>
                <wp:positionV relativeFrom="paragraph">
                  <wp:posOffset>521970</wp:posOffset>
                </wp:positionV>
                <wp:extent cx="3038475" cy="190500"/>
                <wp:effectExtent l="13335" t="5715" r="5715" b="13335"/>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09762" id="Rectangle 35" o:spid="_x0000_s1026" style="position:absolute;margin-left:223.05pt;margin-top:41.1pt;width:239.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"/>
            </w:pict>
          </mc:Fallback>
        </mc:AlternateContent>
      </w:r>
      <w:r>
        <w:rPr>
          <w:noProof/>
        </w:rPr>
        <mc:AlternateContent>
          <mc:Choice Requires="wps">
            <w:drawing>
              <wp:anchor distT="0" distB="0" distL="114300" distR="114300" simplePos="0" relativeHeight="251662336" behindDoc="0" locked="0" layoutInCell="1" allowOverlap="1" wp14:anchorId="74A81308" wp14:editId="6EEF0C3F">
                <wp:simplePos x="0" y="0"/>
                <wp:positionH relativeFrom="column">
                  <wp:posOffset>2832735</wp:posOffset>
                </wp:positionH>
                <wp:positionV relativeFrom="paragraph">
                  <wp:posOffset>712470</wp:posOffset>
                </wp:positionV>
                <wp:extent cx="3038475" cy="190500"/>
                <wp:effectExtent l="13335" t="5715" r="5715" b="13335"/>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E9E88" id="Rectangle 46" o:spid="_x0000_s1026" style="position:absolute;margin-left:223.05pt;margin-top:56.1pt;width:239.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mTIwIAAD0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"/>
            </w:pict>
          </mc:Fallback>
        </mc:AlternateContent>
      </w:r>
      <w:r w:rsidR="00F52BF1">
        <w:t>B</w:t>
      </w:r>
      <w:r w:rsidR="00DF05AA">
        <w:t>eneficiary Account Name</w:t>
      </w:r>
      <w:r w:rsidR="00DF05AA">
        <w:tab/>
      </w:r>
      <w:r w:rsidR="00F52BF1">
        <w:t xml:space="preserve">: </w:t>
      </w:r>
    </w:p>
    <w:p w14:paraId="32BA04C4" w14:textId="77777777" w:rsidR="007A53EA" w:rsidRDefault="00F52BF1" w:rsidP="00486092">
      <w:pPr>
        <w:ind w:left="480"/>
        <w:jc w:val="both"/>
      </w:pPr>
      <w:r>
        <w:t xml:space="preserve">Bank </w:t>
      </w:r>
      <w:r w:rsidR="00DF05AA">
        <w:t xml:space="preserve">Account Number </w:t>
      </w:r>
      <w:r w:rsidR="00DF05AA">
        <w:tab/>
      </w:r>
      <w:r w:rsidR="00DF05AA">
        <w:tab/>
      </w:r>
      <w:r>
        <w:t xml:space="preserve">: </w:t>
      </w:r>
    </w:p>
    <w:p w14:paraId="2555913F" w14:textId="77777777" w:rsidR="007A53EA" w:rsidRDefault="00FC6CAA" w:rsidP="00486092">
      <w:pPr>
        <w:ind w:left="480"/>
        <w:jc w:val="both"/>
      </w:pPr>
      <w:r>
        <w:t>Bank Name</w:t>
      </w:r>
      <w:r w:rsidR="009B1364">
        <w:t xml:space="preserve"> and Code</w:t>
      </w:r>
      <w:r w:rsidR="007A53EA">
        <w:t xml:space="preserve">  </w:t>
      </w:r>
      <w:r w:rsidR="009B1364">
        <w:tab/>
      </w:r>
      <w:r w:rsidR="009B1364">
        <w:tab/>
        <w:t>:</w:t>
      </w:r>
      <w:r w:rsidR="007A53EA">
        <w:t xml:space="preserve">                         </w:t>
      </w:r>
      <w:r w:rsidR="00DF05AA">
        <w:tab/>
      </w:r>
      <w:r w:rsidR="00DF05AA">
        <w:tab/>
      </w:r>
      <w:r w:rsidR="007A53EA">
        <w:t xml:space="preserve">: </w:t>
      </w:r>
    </w:p>
    <w:p w14:paraId="5EB1E0A5" w14:textId="77777777" w:rsidR="009B1364" w:rsidRDefault="00FC6CAA" w:rsidP="00486092">
      <w:pPr>
        <w:ind w:left="480"/>
        <w:jc w:val="both"/>
      </w:pPr>
      <w:r>
        <w:t>Branch Name</w:t>
      </w:r>
      <w:r w:rsidR="009B1364">
        <w:t xml:space="preserve"> and Code</w:t>
      </w:r>
      <w:r w:rsidR="007A53EA">
        <w:t xml:space="preserve">   </w:t>
      </w:r>
      <w:r w:rsidR="009B1364">
        <w:tab/>
        <w:t>:</w:t>
      </w:r>
    </w:p>
    <w:p w14:paraId="69041413" w14:textId="77777777" w:rsidR="009B1364" w:rsidRDefault="009B1364" w:rsidP="00486092">
      <w:pPr>
        <w:ind w:left="480"/>
        <w:jc w:val="both"/>
      </w:pPr>
      <w:r>
        <w:t>Contact Number (Mobile)</w:t>
      </w:r>
      <w:r>
        <w:tab/>
      </w:r>
      <w:r w:rsidR="007A53EA">
        <w:t xml:space="preserve">:   </w:t>
      </w:r>
    </w:p>
    <w:p w14:paraId="5C82F996" w14:textId="77777777" w:rsidR="00F52BF1" w:rsidRDefault="007A53EA" w:rsidP="006626C1">
      <w:pPr>
        <w:jc w:val="both"/>
      </w:pPr>
      <w:r>
        <w:t xml:space="preserve">    </w:t>
      </w:r>
      <w:r w:rsidR="00F52BF1">
        <w:t xml:space="preserve"> </w:t>
      </w:r>
    </w:p>
    <w:p w14:paraId="27ADE3C8" w14:textId="77777777" w:rsidR="003E661B" w:rsidRDefault="009B1364" w:rsidP="003E661B">
      <w:pPr>
        <w:ind w:left="-840"/>
        <w:jc w:val="both"/>
        <w:rPr>
          <w:b/>
        </w:rPr>
      </w:pPr>
      <w:r>
        <w:rPr>
          <w:b/>
        </w:rPr>
        <w:tab/>
      </w:r>
      <w:r>
        <w:rPr>
          <w:b/>
        </w:rPr>
        <w:tab/>
      </w:r>
    </w:p>
    <w:p w14:paraId="550845E6" w14:textId="77777777" w:rsidR="00DF05AA" w:rsidRDefault="009B1364" w:rsidP="003E661B">
      <w:pPr>
        <w:ind w:left="-840"/>
        <w:jc w:val="both"/>
        <w:rPr>
          <w:b/>
        </w:rPr>
      </w:pPr>
      <w:r>
        <w:rPr>
          <w:b/>
        </w:rPr>
        <w:tab/>
      </w:r>
      <w:r>
        <w:rPr>
          <w:b/>
        </w:rPr>
        <w:tab/>
      </w:r>
    </w:p>
    <w:p w14:paraId="396E6504" w14:textId="77777777" w:rsidR="00006671" w:rsidRDefault="00006671" w:rsidP="003E661B">
      <w:pPr>
        <w:ind w:left="-840"/>
        <w:jc w:val="both"/>
        <w:rPr>
          <w:b/>
        </w:rPr>
      </w:pPr>
    </w:p>
    <w:p w14:paraId="5B2629D6" w14:textId="77777777" w:rsidR="003E661B" w:rsidRDefault="003F016D" w:rsidP="003E661B">
      <w:pPr>
        <w:spacing w:line="240" w:lineRule="atLeast"/>
        <w:ind w:left="-835" w:firstLine="835"/>
        <w:jc w:val="both"/>
        <w:rPr>
          <w:b/>
        </w:rPr>
      </w:pPr>
      <w:r>
        <w:rPr>
          <w:b/>
        </w:rPr>
        <w:t>Date:</w:t>
      </w:r>
      <w:r w:rsidR="00945F27">
        <w:rPr>
          <w:b/>
        </w:rPr>
        <w:t>……………………</w:t>
      </w:r>
      <w:r w:rsidR="003E661B">
        <w:rPr>
          <w:b/>
        </w:rPr>
        <w:tab/>
      </w:r>
      <w:r w:rsidR="003E661B">
        <w:rPr>
          <w:b/>
        </w:rPr>
        <w:tab/>
      </w:r>
      <w:r w:rsidR="003E661B">
        <w:rPr>
          <w:b/>
        </w:rPr>
        <w:tab/>
      </w:r>
      <w:r w:rsidR="003E661B">
        <w:rPr>
          <w:b/>
        </w:rPr>
        <w:tab/>
      </w:r>
      <w:r w:rsidR="00945F27">
        <w:rPr>
          <w:b/>
        </w:rPr>
        <w:tab/>
      </w:r>
      <w:r w:rsidR="00945F27">
        <w:rPr>
          <w:b/>
        </w:rPr>
        <w:tab/>
        <w:t xml:space="preserve"> </w:t>
      </w:r>
      <w:r w:rsidR="003E661B">
        <w:rPr>
          <w:b/>
        </w:rPr>
        <w:t xml:space="preserve"> ……………………….</w:t>
      </w:r>
    </w:p>
    <w:p w14:paraId="621FD959" w14:textId="77777777" w:rsidR="003E661B" w:rsidRDefault="003E661B" w:rsidP="003E661B">
      <w:pPr>
        <w:spacing w:line="240" w:lineRule="atLeast"/>
        <w:ind w:left="5760" w:firstLine="720"/>
        <w:rPr>
          <w:b/>
        </w:rPr>
      </w:pPr>
      <w:r>
        <w:rPr>
          <w:b/>
        </w:rPr>
        <w:t xml:space="preserve">  Signature of Applicant</w:t>
      </w:r>
    </w:p>
    <w:p w14:paraId="7AE206AB" w14:textId="77777777" w:rsidR="00615DA9" w:rsidRDefault="003F016D" w:rsidP="007A53EA">
      <w:pPr>
        <w:spacing w:line="240" w:lineRule="atLeast"/>
        <w:ind w:left="5760" w:firstLine="720"/>
      </w:pPr>
      <w:r>
        <w:rPr>
          <w:b/>
        </w:rPr>
        <w:t xml:space="preserve"> </w:t>
      </w:r>
      <w:r w:rsidR="003E661B">
        <w:rPr>
          <w:b/>
        </w:rPr>
        <w:t>(Official Rubber Stamp)</w:t>
      </w:r>
    </w:p>
    <w:sectPr w:rsidR="00615DA9" w:rsidSect="009B5083">
      <w:pgSz w:w="11909" w:h="16834" w:code="9"/>
      <w:pgMar w:top="1008" w:right="1109" w:bottom="100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5D27"/>
    <w:multiLevelType w:val="hybridMultilevel"/>
    <w:tmpl w:val="69E84E00"/>
    <w:lvl w:ilvl="0" w:tplc="0409000F">
      <w:start w:val="16"/>
      <w:numFmt w:val="decimal"/>
      <w:lvlText w:val="%1."/>
      <w:lvlJc w:val="left"/>
      <w:pPr>
        <w:ind w:left="6030" w:hanging="360"/>
      </w:pPr>
      <w:rPr>
        <w:rFonts w:cs="Times New Roman" w:hint="default"/>
      </w:rPr>
    </w:lvl>
    <w:lvl w:ilvl="1" w:tplc="04090019">
      <w:start w:val="1"/>
      <w:numFmt w:val="lowerLetter"/>
      <w:lvlText w:val="%2."/>
      <w:lvlJc w:val="left"/>
      <w:pPr>
        <w:ind w:left="6750" w:hanging="360"/>
      </w:pPr>
      <w:rPr>
        <w:rFonts w:cs="Times New Roman"/>
      </w:rPr>
    </w:lvl>
    <w:lvl w:ilvl="2" w:tplc="0409001B" w:tentative="1">
      <w:start w:val="1"/>
      <w:numFmt w:val="lowerRoman"/>
      <w:lvlText w:val="%3."/>
      <w:lvlJc w:val="right"/>
      <w:pPr>
        <w:ind w:left="7470" w:hanging="180"/>
      </w:pPr>
      <w:rPr>
        <w:rFonts w:cs="Times New Roman"/>
      </w:rPr>
    </w:lvl>
    <w:lvl w:ilvl="3" w:tplc="0409000F" w:tentative="1">
      <w:start w:val="1"/>
      <w:numFmt w:val="decimal"/>
      <w:lvlText w:val="%4."/>
      <w:lvlJc w:val="left"/>
      <w:pPr>
        <w:ind w:left="8190" w:hanging="360"/>
      </w:pPr>
      <w:rPr>
        <w:rFonts w:cs="Times New Roman"/>
      </w:rPr>
    </w:lvl>
    <w:lvl w:ilvl="4" w:tplc="04090019" w:tentative="1">
      <w:start w:val="1"/>
      <w:numFmt w:val="lowerLetter"/>
      <w:lvlText w:val="%5."/>
      <w:lvlJc w:val="left"/>
      <w:pPr>
        <w:ind w:left="8910" w:hanging="360"/>
      </w:pPr>
      <w:rPr>
        <w:rFonts w:cs="Times New Roman"/>
      </w:rPr>
    </w:lvl>
    <w:lvl w:ilvl="5" w:tplc="0409001B" w:tentative="1">
      <w:start w:val="1"/>
      <w:numFmt w:val="lowerRoman"/>
      <w:lvlText w:val="%6."/>
      <w:lvlJc w:val="right"/>
      <w:pPr>
        <w:ind w:left="9630" w:hanging="180"/>
      </w:pPr>
      <w:rPr>
        <w:rFonts w:cs="Times New Roman"/>
      </w:rPr>
    </w:lvl>
    <w:lvl w:ilvl="6" w:tplc="0409000F" w:tentative="1">
      <w:start w:val="1"/>
      <w:numFmt w:val="decimal"/>
      <w:lvlText w:val="%7."/>
      <w:lvlJc w:val="left"/>
      <w:pPr>
        <w:ind w:left="10350" w:hanging="360"/>
      </w:pPr>
      <w:rPr>
        <w:rFonts w:cs="Times New Roman"/>
      </w:rPr>
    </w:lvl>
    <w:lvl w:ilvl="7" w:tplc="04090019" w:tentative="1">
      <w:start w:val="1"/>
      <w:numFmt w:val="lowerLetter"/>
      <w:lvlText w:val="%8."/>
      <w:lvlJc w:val="left"/>
      <w:pPr>
        <w:ind w:left="11070" w:hanging="360"/>
      </w:pPr>
      <w:rPr>
        <w:rFonts w:cs="Times New Roman"/>
      </w:rPr>
    </w:lvl>
    <w:lvl w:ilvl="8" w:tplc="0409001B" w:tentative="1">
      <w:start w:val="1"/>
      <w:numFmt w:val="lowerRoman"/>
      <w:lvlText w:val="%9."/>
      <w:lvlJc w:val="right"/>
      <w:pPr>
        <w:ind w:left="11790" w:hanging="180"/>
      </w:pPr>
      <w:rPr>
        <w:rFonts w:cs="Times New Roman"/>
      </w:rPr>
    </w:lvl>
  </w:abstractNum>
  <w:abstractNum w:abstractNumId="1" w15:restartNumberingAfterBreak="0">
    <w:nsid w:val="0AFE7606"/>
    <w:multiLevelType w:val="multilevel"/>
    <w:tmpl w:val="20ACE9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E870D7C"/>
    <w:multiLevelType w:val="multilevel"/>
    <w:tmpl w:val="F8EC06A4"/>
    <w:lvl w:ilvl="0">
      <w:start w:val="19"/>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 w15:restartNumberingAfterBreak="0">
    <w:nsid w:val="0F4A2DD5"/>
    <w:multiLevelType w:val="multilevel"/>
    <w:tmpl w:val="E16A23B8"/>
    <w:lvl w:ilvl="0">
      <w:start w:val="1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172528CE"/>
    <w:multiLevelType w:val="multilevel"/>
    <w:tmpl w:val="52005182"/>
    <w:lvl w:ilvl="0">
      <w:start w:val="18"/>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0A567F"/>
    <w:multiLevelType w:val="multilevel"/>
    <w:tmpl w:val="0720B8F8"/>
    <w:lvl w:ilvl="0">
      <w:start w:val="24"/>
      <w:numFmt w:val="decimalZero"/>
      <w:lvlText w:val="%1"/>
      <w:lvlJc w:val="left"/>
      <w:pPr>
        <w:ind w:left="420" w:hanging="420"/>
      </w:pPr>
      <w:rPr>
        <w:rFonts w:hint="default"/>
      </w:rPr>
    </w:lvl>
    <w:lvl w:ilvl="1">
      <w:start w:val="1"/>
      <w:numFmt w:val="decimal"/>
      <w:lvlText w:val="%1.%2"/>
      <w:lvlJc w:val="left"/>
      <w:pPr>
        <w:ind w:left="1770" w:hanging="4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6" w15:restartNumberingAfterBreak="0">
    <w:nsid w:val="1B2643FB"/>
    <w:multiLevelType w:val="multilevel"/>
    <w:tmpl w:val="49162BF0"/>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1C0E7826"/>
    <w:multiLevelType w:val="multilevel"/>
    <w:tmpl w:val="46A47002"/>
    <w:lvl w:ilvl="0">
      <w:start w:val="6"/>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8" w15:restartNumberingAfterBreak="0">
    <w:nsid w:val="1C2E37AE"/>
    <w:multiLevelType w:val="multilevel"/>
    <w:tmpl w:val="27065A66"/>
    <w:lvl w:ilvl="0">
      <w:start w:val="18"/>
      <w:numFmt w:val="decimal"/>
      <w:lvlText w:val="%1."/>
      <w:lvlJc w:val="left"/>
      <w:pPr>
        <w:ind w:left="480" w:hanging="480"/>
      </w:pPr>
      <w:rPr>
        <w:rFonts w:hint="default"/>
      </w:rPr>
    </w:lvl>
    <w:lvl w:ilvl="1">
      <w:start w:val="1"/>
      <w:numFmt w:val="decimal"/>
      <w:lvlText w:val="%1.%2."/>
      <w:lvlJc w:val="left"/>
      <w:pPr>
        <w:ind w:left="1260" w:hanging="48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227B7DF1"/>
    <w:multiLevelType w:val="hybridMultilevel"/>
    <w:tmpl w:val="A1385042"/>
    <w:lvl w:ilvl="0" w:tplc="7D0EE152">
      <w:start w:val="5"/>
      <w:numFmt w:val="bullet"/>
      <w:lvlText w:val=""/>
      <w:lvlJc w:val="left"/>
      <w:pPr>
        <w:ind w:left="840" w:hanging="360"/>
      </w:pPr>
      <w:rPr>
        <w:rFonts w:ascii="Symbol" w:eastAsia="Times New Roman" w:hAnsi="Symbol"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27C32B5B"/>
    <w:multiLevelType w:val="multilevel"/>
    <w:tmpl w:val="FBCE9AD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15:restartNumberingAfterBreak="0">
    <w:nsid w:val="321B7D82"/>
    <w:multiLevelType w:val="multilevel"/>
    <w:tmpl w:val="8736BB76"/>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47369A1"/>
    <w:multiLevelType w:val="multilevel"/>
    <w:tmpl w:val="48C290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E240BA"/>
    <w:multiLevelType w:val="multilevel"/>
    <w:tmpl w:val="C62E6556"/>
    <w:lvl w:ilvl="0">
      <w:start w:val="7"/>
      <w:numFmt w:val="decimalZero"/>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735AE6"/>
    <w:multiLevelType w:val="multilevel"/>
    <w:tmpl w:val="D01C5E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81D64"/>
    <w:multiLevelType w:val="multilevel"/>
    <w:tmpl w:val="62220DBA"/>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11B79E0"/>
    <w:multiLevelType w:val="multilevel"/>
    <w:tmpl w:val="8E48C47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17E53AF"/>
    <w:multiLevelType w:val="multilevel"/>
    <w:tmpl w:val="6F88215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B1130D"/>
    <w:multiLevelType w:val="multilevel"/>
    <w:tmpl w:val="2FD08F40"/>
    <w:lvl w:ilvl="0">
      <w:start w:val="20"/>
      <w:numFmt w:val="decimalZero"/>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4CE36C13"/>
    <w:multiLevelType w:val="multilevel"/>
    <w:tmpl w:val="BE4CDDA4"/>
    <w:lvl w:ilvl="0">
      <w:start w:val="22"/>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50AE613F"/>
    <w:multiLevelType w:val="multilevel"/>
    <w:tmpl w:val="E642042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5264046F"/>
    <w:multiLevelType w:val="multilevel"/>
    <w:tmpl w:val="918642D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54127C0B"/>
    <w:multiLevelType w:val="multilevel"/>
    <w:tmpl w:val="7C6EFD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492D91"/>
    <w:multiLevelType w:val="multilevel"/>
    <w:tmpl w:val="979A5F7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6E011BE"/>
    <w:multiLevelType w:val="multilevel"/>
    <w:tmpl w:val="C62E6556"/>
    <w:lvl w:ilvl="0">
      <w:start w:val="7"/>
      <w:numFmt w:val="decimalZero"/>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FD19EF"/>
    <w:multiLevelType w:val="multilevel"/>
    <w:tmpl w:val="35A8FFCA"/>
    <w:lvl w:ilvl="0">
      <w:start w:val="21"/>
      <w:numFmt w:val="decimalZero"/>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A7C1DA8"/>
    <w:multiLevelType w:val="multilevel"/>
    <w:tmpl w:val="E4288580"/>
    <w:lvl w:ilvl="0">
      <w:start w:val="7"/>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5E0D5FCE"/>
    <w:multiLevelType w:val="multilevel"/>
    <w:tmpl w:val="39C24A9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5F95106F"/>
    <w:multiLevelType w:val="multilevel"/>
    <w:tmpl w:val="3310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1371FF"/>
    <w:multiLevelType w:val="multilevel"/>
    <w:tmpl w:val="49603DD8"/>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1224"/>
        </w:tabs>
        <w:ind w:left="1224" w:hanging="504"/>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15:restartNumberingAfterBreak="0">
    <w:nsid w:val="62EB2945"/>
    <w:multiLevelType w:val="multilevel"/>
    <w:tmpl w:val="CB44695E"/>
    <w:lvl w:ilvl="0">
      <w:start w:val="7"/>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674C29D3"/>
    <w:multiLevelType w:val="multilevel"/>
    <w:tmpl w:val="C81C9182"/>
    <w:lvl w:ilvl="0">
      <w:start w:val="21"/>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2" w15:restartNumberingAfterBreak="0">
    <w:nsid w:val="67F035D5"/>
    <w:multiLevelType w:val="multilevel"/>
    <w:tmpl w:val="B60ED782"/>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688C088A"/>
    <w:multiLevelType w:val="multilevel"/>
    <w:tmpl w:val="9B50C8BA"/>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4" w15:restartNumberingAfterBreak="0">
    <w:nsid w:val="69006C9E"/>
    <w:multiLevelType w:val="multilevel"/>
    <w:tmpl w:val="D1309E3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15:restartNumberingAfterBreak="0">
    <w:nsid w:val="6AA75FC0"/>
    <w:multiLevelType w:val="multilevel"/>
    <w:tmpl w:val="5198A09C"/>
    <w:lvl w:ilvl="0">
      <w:start w:val="17"/>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6" w15:restartNumberingAfterBreak="0">
    <w:nsid w:val="6C8E4562"/>
    <w:multiLevelType w:val="multilevel"/>
    <w:tmpl w:val="2B3E44AA"/>
    <w:lvl w:ilvl="0">
      <w:start w:val="3"/>
      <w:numFmt w:val="decimal"/>
      <w:lvlText w:val="%1"/>
      <w:lvlJc w:val="left"/>
      <w:pPr>
        <w:ind w:left="360" w:hanging="360"/>
      </w:pPr>
      <w:rPr>
        <w:rFonts w:hint="default"/>
      </w:rPr>
    </w:lvl>
    <w:lvl w:ilvl="1">
      <w:start w:val="2"/>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37" w15:restartNumberingAfterBreak="0">
    <w:nsid w:val="6EC373F5"/>
    <w:multiLevelType w:val="multilevel"/>
    <w:tmpl w:val="B3488128"/>
    <w:lvl w:ilvl="0">
      <w:start w:val="19"/>
      <w:numFmt w:val="decimalZero"/>
      <w:lvlText w:val="%1"/>
      <w:lvlJc w:val="left"/>
      <w:pPr>
        <w:ind w:left="420" w:hanging="420"/>
      </w:pPr>
      <w:rPr>
        <w:rFonts w:hint="default"/>
      </w:rPr>
    </w:lvl>
    <w:lvl w:ilvl="1">
      <w:start w:val="1"/>
      <w:numFmt w:val="decimal"/>
      <w:lvlText w:val="%1.%2"/>
      <w:lvlJc w:val="left"/>
      <w:pPr>
        <w:ind w:left="1687" w:hanging="420"/>
      </w:pPr>
      <w:rPr>
        <w:rFonts w:hint="default"/>
      </w:rPr>
    </w:lvl>
    <w:lvl w:ilvl="2">
      <w:start w:val="1"/>
      <w:numFmt w:val="decimal"/>
      <w:lvlText w:val="%1.%2.%3"/>
      <w:lvlJc w:val="left"/>
      <w:pPr>
        <w:ind w:left="3254" w:hanging="720"/>
      </w:pPr>
      <w:rPr>
        <w:rFonts w:hint="default"/>
      </w:rPr>
    </w:lvl>
    <w:lvl w:ilvl="3">
      <w:start w:val="1"/>
      <w:numFmt w:val="decimal"/>
      <w:lvlText w:val="%1.%2.%3.%4"/>
      <w:lvlJc w:val="left"/>
      <w:pPr>
        <w:ind w:left="4521" w:hanging="720"/>
      </w:pPr>
      <w:rPr>
        <w:rFonts w:hint="default"/>
      </w:rPr>
    </w:lvl>
    <w:lvl w:ilvl="4">
      <w:start w:val="1"/>
      <w:numFmt w:val="decimal"/>
      <w:lvlText w:val="%1.%2.%3.%4.%5"/>
      <w:lvlJc w:val="left"/>
      <w:pPr>
        <w:ind w:left="6148" w:hanging="1080"/>
      </w:pPr>
      <w:rPr>
        <w:rFonts w:hint="default"/>
      </w:rPr>
    </w:lvl>
    <w:lvl w:ilvl="5">
      <w:start w:val="1"/>
      <w:numFmt w:val="decimal"/>
      <w:lvlText w:val="%1.%2.%3.%4.%5.%6"/>
      <w:lvlJc w:val="left"/>
      <w:pPr>
        <w:ind w:left="7415" w:hanging="1080"/>
      </w:pPr>
      <w:rPr>
        <w:rFonts w:hint="default"/>
      </w:rPr>
    </w:lvl>
    <w:lvl w:ilvl="6">
      <w:start w:val="1"/>
      <w:numFmt w:val="decimal"/>
      <w:lvlText w:val="%1.%2.%3.%4.%5.%6.%7"/>
      <w:lvlJc w:val="left"/>
      <w:pPr>
        <w:ind w:left="9042" w:hanging="1440"/>
      </w:pPr>
      <w:rPr>
        <w:rFonts w:hint="default"/>
      </w:rPr>
    </w:lvl>
    <w:lvl w:ilvl="7">
      <w:start w:val="1"/>
      <w:numFmt w:val="decimal"/>
      <w:lvlText w:val="%1.%2.%3.%4.%5.%6.%7.%8"/>
      <w:lvlJc w:val="left"/>
      <w:pPr>
        <w:ind w:left="10309" w:hanging="1440"/>
      </w:pPr>
      <w:rPr>
        <w:rFonts w:hint="default"/>
      </w:rPr>
    </w:lvl>
    <w:lvl w:ilvl="8">
      <w:start w:val="1"/>
      <w:numFmt w:val="decimal"/>
      <w:lvlText w:val="%1.%2.%3.%4.%5.%6.%7.%8.%9"/>
      <w:lvlJc w:val="left"/>
      <w:pPr>
        <w:ind w:left="11936" w:hanging="1800"/>
      </w:pPr>
      <w:rPr>
        <w:rFonts w:hint="default"/>
      </w:rPr>
    </w:lvl>
  </w:abstractNum>
  <w:abstractNum w:abstractNumId="38" w15:restartNumberingAfterBreak="0">
    <w:nsid w:val="713720E9"/>
    <w:multiLevelType w:val="multilevel"/>
    <w:tmpl w:val="60DC2BF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9" w15:restartNumberingAfterBreak="0">
    <w:nsid w:val="74F775FB"/>
    <w:multiLevelType w:val="multilevel"/>
    <w:tmpl w:val="D07CBB36"/>
    <w:lvl w:ilvl="0">
      <w:start w:val="1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2007782676">
    <w:abstractNumId w:val="22"/>
  </w:num>
  <w:num w:numId="2" w16cid:durableId="364864920">
    <w:abstractNumId w:val="29"/>
  </w:num>
  <w:num w:numId="3" w16cid:durableId="1529641645">
    <w:abstractNumId w:val="20"/>
  </w:num>
  <w:num w:numId="4" w16cid:durableId="1612317728">
    <w:abstractNumId w:val="23"/>
  </w:num>
  <w:num w:numId="5" w16cid:durableId="1136412290">
    <w:abstractNumId w:val="1"/>
  </w:num>
  <w:num w:numId="6" w16cid:durableId="1648122604">
    <w:abstractNumId w:val="16"/>
  </w:num>
  <w:num w:numId="7" w16cid:durableId="1085495868">
    <w:abstractNumId w:val="27"/>
  </w:num>
  <w:num w:numId="8" w16cid:durableId="1951281597">
    <w:abstractNumId w:val="21"/>
  </w:num>
  <w:num w:numId="9" w16cid:durableId="2052266535">
    <w:abstractNumId w:val="10"/>
  </w:num>
  <w:num w:numId="10" w16cid:durableId="1506172197">
    <w:abstractNumId w:val="11"/>
  </w:num>
  <w:num w:numId="11" w16cid:durableId="1488277985">
    <w:abstractNumId w:val="6"/>
  </w:num>
  <w:num w:numId="12" w16cid:durableId="1463495132">
    <w:abstractNumId w:val="32"/>
  </w:num>
  <w:num w:numId="13" w16cid:durableId="1838424735">
    <w:abstractNumId w:val="3"/>
  </w:num>
  <w:num w:numId="14" w16cid:durableId="706639714">
    <w:abstractNumId w:val="39"/>
  </w:num>
  <w:num w:numId="15" w16cid:durableId="1198203084">
    <w:abstractNumId w:val="0"/>
  </w:num>
  <w:num w:numId="16" w16cid:durableId="188564036">
    <w:abstractNumId w:val="35"/>
  </w:num>
  <w:num w:numId="17" w16cid:durableId="932712220">
    <w:abstractNumId w:val="2"/>
  </w:num>
  <w:num w:numId="18" w16cid:durableId="1896238877">
    <w:abstractNumId w:val="31"/>
  </w:num>
  <w:num w:numId="19" w16cid:durableId="860781541">
    <w:abstractNumId w:val="4"/>
  </w:num>
  <w:num w:numId="20" w16cid:durableId="850336403">
    <w:abstractNumId w:val="15"/>
  </w:num>
  <w:num w:numId="21" w16cid:durableId="636226871">
    <w:abstractNumId w:val="34"/>
  </w:num>
  <w:num w:numId="22" w16cid:durableId="956831916">
    <w:abstractNumId w:val="19"/>
  </w:num>
  <w:num w:numId="23" w16cid:durableId="1329481109">
    <w:abstractNumId w:val="33"/>
  </w:num>
  <w:num w:numId="24" w16cid:durableId="863715535">
    <w:abstractNumId w:val="7"/>
  </w:num>
  <w:num w:numId="25" w16cid:durableId="1116944693">
    <w:abstractNumId w:val="12"/>
  </w:num>
  <w:num w:numId="26" w16cid:durableId="1201549263">
    <w:abstractNumId w:val="17"/>
  </w:num>
  <w:num w:numId="27" w16cid:durableId="426771964">
    <w:abstractNumId w:val="26"/>
  </w:num>
  <w:num w:numId="28" w16cid:durableId="1227448305">
    <w:abstractNumId w:val="30"/>
  </w:num>
  <w:num w:numId="29" w16cid:durableId="454716330">
    <w:abstractNumId w:val="24"/>
  </w:num>
  <w:num w:numId="30" w16cid:durableId="1401056789">
    <w:abstractNumId w:val="14"/>
  </w:num>
  <w:num w:numId="31" w16cid:durableId="279653356">
    <w:abstractNumId w:val="38"/>
  </w:num>
  <w:num w:numId="32" w16cid:durableId="761296508">
    <w:abstractNumId w:val="8"/>
  </w:num>
  <w:num w:numId="33" w16cid:durableId="2025864354">
    <w:abstractNumId w:val="37"/>
  </w:num>
  <w:num w:numId="34" w16cid:durableId="415706745">
    <w:abstractNumId w:val="18"/>
  </w:num>
  <w:num w:numId="35" w16cid:durableId="255209204">
    <w:abstractNumId w:val="25"/>
  </w:num>
  <w:num w:numId="36" w16cid:durableId="49500095">
    <w:abstractNumId w:val="5"/>
  </w:num>
  <w:num w:numId="37" w16cid:durableId="602423565">
    <w:abstractNumId w:val="36"/>
  </w:num>
  <w:num w:numId="38" w16cid:durableId="1456217746">
    <w:abstractNumId w:val="9"/>
  </w:num>
  <w:num w:numId="39" w16cid:durableId="1872760029">
    <w:abstractNumId w:val="13"/>
  </w:num>
  <w:num w:numId="40" w16cid:durableId="16239216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7F"/>
    <w:rsid w:val="00006671"/>
    <w:rsid w:val="00016B56"/>
    <w:rsid w:val="00022507"/>
    <w:rsid w:val="000325C8"/>
    <w:rsid w:val="00033CD2"/>
    <w:rsid w:val="00044359"/>
    <w:rsid w:val="000470B5"/>
    <w:rsid w:val="00054034"/>
    <w:rsid w:val="000548FD"/>
    <w:rsid w:val="00054C10"/>
    <w:rsid w:val="00073E67"/>
    <w:rsid w:val="000825A7"/>
    <w:rsid w:val="00085F1A"/>
    <w:rsid w:val="00091C68"/>
    <w:rsid w:val="00092771"/>
    <w:rsid w:val="00095387"/>
    <w:rsid w:val="000B5EC8"/>
    <w:rsid w:val="000C19BE"/>
    <w:rsid w:val="000C1D4D"/>
    <w:rsid w:val="000C3BDB"/>
    <w:rsid w:val="000D1FE5"/>
    <w:rsid w:val="000D2D57"/>
    <w:rsid w:val="000D4589"/>
    <w:rsid w:val="000E4EBD"/>
    <w:rsid w:val="000F5F2F"/>
    <w:rsid w:val="000F6832"/>
    <w:rsid w:val="00110C59"/>
    <w:rsid w:val="00122916"/>
    <w:rsid w:val="001259F6"/>
    <w:rsid w:val="00145F23"/>
    <w:rsid w:val="00152ED4"/>
    <w:rsid w:val="001561A5"/>
    <w:rsid w:val="00160BCF"/>
    <w:rsid w:val="001621B3"/>
    <w:rsid w:val="001646F2"/>
    <w:rsid w:val="00185AE1"/>
    <w:rsid w:val="0019326D"/>
    <w:rsid w:val="001B2C3A"/>
    <w:rsid w:val="001B3C85"/>
    <w:rsid w:val="001D0821"/>
    <w:rsid w:val="001E214D"/>
    <w:rsid w:val="001E3848"/>
    <w:rsid w:val="001F5BFE"/>
    <w:rsid w:val="00211A5C"/>
    <w:rsid w:val="00217B57"/>
    <w:rsid w:val="00221D7F"/>
    <w:rsid w:val="00227816"/>
    <w:rsid w:val="00232ED5"/>
    <w:rsid w:val="0023765E"/>
    <w:rsid w:val="00244073"/>
    <w:rsid w:val="00245B7C"/>
    <w:rsid w:val="0025506B"/>
    <w:rsid w:val="00256595"/>
    <w:rsid w:val="00260267"/>
    <w:rsid w:val="00263F21"/>
    <w:rsid w:val="0026790B"/>
    <w:rsid w:val="00280006"/>
    <w:rsid w:val="002A16B9"/>
    <w:rsid w:val="002A1ADB"/>
    <w:rsid w:val="002C53AE"/>
    <w:rsid w:val="002D3978"/>
    <w:rsid w:val="002D58CD"/>
    <w:rsid w:val="002F1A34"/>
    <w:rsid w:val="0032186D"/>
    <w:rsid w:val="003325C1"/>
    <w:rsid w:val="0037166E"/>
    <w:rsid w:val="00373780"/>
    <w:rsid w:val="00374CF3"/>
    <w:rsid w:val="003826EF"/>
    <w:rsid w:val="0039620C"/>
    <w:rsid w:val="00397396"/>
    <w:rsid w:val="003C17C6"/>
    <w:rsid w:val="003D0645"/>
    <w:rsid w:val="003E1928"/>
    <w:rsid w:val="003E661B"/>
    <w:rsid w:val="003F016D"/>
    <w:rsid w:val="003F6542"/>
    <w:rsid w:val="0041136B"/>
    <w:rsid w:val="004148FE"/>
    <w:rsid w:val="00425F62"/>
    <w:rsid w:val="00445D0B"/>
    <w:rsid w:val="00446AE6"/>
    <w:rsid w:val="00460978"/>
    <w:rsid w:val="004615DD"/>
    <w:rsid w:val="00462C35"/>
    <w:rsid w:val="00463392"/>
    <w:rsid w:val="004766C1"/>
    <w:rsid w:val="00486092"/>
    <w:rsid w:val="004906C5"/>
    <w:rsid w:val="00497EA2"/>
    <w:rsid w:val="004B48EA"/>
    <w:rsid w:val="004C4840"/>
    <w:rsid w:val="004C4D4F"/>
    <w:rsid w:val="004D023C"/>
    <w:rsid w:val="004E406E"/>
    <w:rsid w:val="004E6565"/>
    <w:rsid w:val="004E7A01"/>
    <w:rsid w:val="004F583C"/>
    <w:rsid w:val="0052328B"/>
    <w:rsid w:val="00523EDB"/>
    <w:rsid w:val="00537921"/>
    <w:rsid w:val="005415CE"/>
    <w:rsid w:val="0054764D"/>
    <w:rsid w:val="0056000F"/>
    <w:rsid w:val="00565D2C"/>
    <w:rsid w:val="005669BF"/>
    <w:rsid w:val="00587B48"/>
    <w:rsid w:val="005A2CFA"/>
    <w:rsid w:val="005B2243"/>
    <w:rsid w:val="005C3F1D"/>
    <w:rsid w:val="005C7E67"/>
    <w:rsid w:val="005D1400"/>
    <w:rsid w:val="005D23B5"/>
    <w:rsid w:val="005E2A7F"/>
    <w:rsid w:val="005E33CD"/>
    <w:rsid w:val="005E7385"/>
    <w:rsid w:val="005F1C57"/>
    <w:rsid w:val="005F203A"/>
    <w:rsid w:val="005F232B"/>
    <w:rsid w:val="005F2D9F"/>
    <w:rsid w:val="005F7791"/>
    <w:rsid w:val="00603C25"/>
    <w:rsid w:val="0060717E"/>
    <w:rsid w:val="00610DD5"/>
    <w:rsid w:val="00615DA9"/>
    <w:rsid w:val="006172E9"/>
    <w:rsid w:val="006207A7"/>
    <w:rsid w:val="006222B2"/>
    <w:rsid w:val="00633FA9"/>
    <w:rsid w:val="00642E22"/>
    <w:rsid w:val="006445FB"/>
    <w:rsid w:val="00645C2F"/>
    <w:rsid w:val="006515B1"/>
    <w:rsid w:val="00656071"/>
    <w:rsid w:val="006626C1"/>
    <w:rsid w:val="00662824"/>
    <w:rsid w:val="00677171"/>
    <w:rsid w:val="00683B14"/>
    <w:rsid w:val="00686A56"/>
    <w:rsid w:val="006A387B"/>
    <w:rsid w:val="006A3A1B"/>
    <w:rsid w:val="006B04E6"/>
    <w:rsid w:val="006C5A74"/>
    <w:rsid w:val="006D05FA"/>
    <w:rsid w:val="006D062C"/>
    <w:rsid w:val="006D1596"/>
    <w:rsid w:val="006E4149"/>
    <w:rsid w:val="00704CD0"/>
    <w:rsid w:val="00714518"/>
    <w:rsid w:val="00720D52"/>
    <w:rsid w:val="00721323"/>
    <w:rsid w:val="00723D42"/>
    <w:rsid w:val="00724936"/>
    <w:rsid w:val="007365BA"/>
    <w:rsid w:val="00737597"/>
    <w:rsid w:val="007437B8"/>
    <w:rsid w:val="00745F5C"/>
    <w:rsid w:val="007466AC"/>
    <w:rsid w:val="007557AB"/>
    <w:rsid w:val="00765754"/>
    <w:rsid w:val="00770365"/>
    <w:rsid w:val="00772E5A"/>
    <w:rsid w:val="007925E3"/>
    <w:rsid w:val="00795BC5"/>
    <w:rsid w:val="007971E0"/>
    <w:rsid w:val="007A53EA"/>
    <w:rsid w:val="007B0CD7"/>
    <w:rsid w:val="007B5604"/>
    <w:rsid w:val="007C4571"/>
    <w:rsid w:val="007D1691"/>
    <w:rsid w:val="007D7EF9"/>
    <w:rsid w:val="007E1A4E"/>
    <w:rsid w:val="007F4255"/>
    <w:rsid w:val="00810250"/>
    <w:rsid w:val="00810992"/>
    <w:rsid w:val="008134C8"/>
    <w:rsid w:val="00817A79"/>
    <w:rsid w:val="00823228"/>
    <w:rsid w:val="00823344"/>
    <w:rsid w:val="008253DF"/>
    <w:rsid w:val="00830D35"/>
    <w:rsid w:val="00836E37"/>
    <w:rsid w:val="00850E89"/>
    <w:rsid w:val="0086686D"/>
    <w:rsid w:val="00873FDA"/>
    <w:rsid w:val="00874821"/>
    <w:rsid w:val="00882D82"/>
    <w:rsid w:val="008830E2"/>
    <w:rsid w:val="008856D6"/>
    <w:rsid w:val="00892C7E"/>
    <w:rsid w:val="008C7879"/>
    <w:rsid w:val="008D3B71"/>
    <w:rsid w:val="008E1243"/>
    <w:rsid w:val="008E2DEB"/>
    <w:rsid w:val="008E67BB"/>
    <w:rsid w:val="008E6BA6"/>
    <w:rsid w:val="009016DE"/>
    <w:rsid w:val="00901811"/>
    <w:rsid w:val="009123F7"/>
    <w:rsid w:val="00917451"/>
    <w:rsid w:val="00922DD6"/>
    <w:rsid w:val="00941660"/>
    <w:rsid w:val="00944A3E"/>
    <w:rsid w:val="00945F27"/>
    <w:rsid w:val="00945FA5"/>
    <w:rsid w:val="00946D2F"/>
    <w:rsid w:val="00955A21"/>
    <w:rsid w:val="00967D32"/>
    <w:rsid w:val="00981018"/>
    <w:rsid w:val="00983D39"/>
    <w:rsid w:val="00984DBF"/>
    <w:rsid w:val="009925C3"/>
    <w:rsid w:val="00994281"/>
    <w:rsid w:val="009956BB"/>
    <w:rsid w:val="009A116B"/>
    <w:rsid w:val="009B1364"/>
    <w:rsid w:val="009B5083"/>
    <w:rsid w:val="009C0F7D"/>
    <w:rsid w:val="009D6FEA"/>
    <w:rsid w:val="009D767B"/>
    <w:rsid w:val="009F3BDE"/>
    <w:rsid w:val="009F74F7"/>
    <w:rsid w:val="009F79C7"/>
    <w:rsid w:val="00A01909"/>
    <w:rsid w:val="00A049F7"/>
    <w:rsid w:val="00A64579"/>
    <w:rsid w:val="00A64D92"/>
    <w:rsid w:val="00A71E6F"/>
    <w:rsid w:val="00A77738"/>
    <w:rsid w:val="00A802B8"/>
    <w:rsid w:val="00A92E76"/>
    <w:rsid w:val="00A93269"/>
    <w:rsid w:val="00A95959"/>
    <w:rsid w:val="00AA1C2D"/>
    <w:rsid w:val="00AC6B25"/>
    <w:rsid w:val="00AD1900"/>
    <w:rsid w:val="00AE0E78"/>
    <w:rsid w:val="00AF303B"/>
    <w:rsid w:val="00B03E54"/>
    <w:rsid w:val="00B10F40"/>
    <w:rsid w:val="00B11537"/>
    <w:rsid w:val="00B21941"/>
    <w:rsid w:val="00B236C1"/>
    <w:rsid w:val="00B2783F"/>
    <w:rsid w:val="00B379A2"/>
    <w:rsid w:val="00B430C7"/>
    <w:rsid w:val="00B50F08"/>
    <w:rsid w:val="00B56228"/>
    <w:rsid w:val="00B64573"/>
    <w:rsid w:val="00B6466C"/>
    <w:rsid w:val="00B67E39"/>
    <w:rsid w:val="00B739FD"/>
    <w:rsid w:val="00B8021C"/>
    <w:rsid w:val="00B851A3"/>
    <w:rsid w:val="00B868CD"/>
    <w:rsid w:val="00B90E5F"/>
    <w:rsid w:val="00BA0611"/>
    <w:rsid w:val="00BA4920"/>
    <w:rsid w:val="00BA5D5D"/>
    <w:rsid w:val="00BB09D2"/>
    <w:rsid w:val="00BB7401"/>
    <w:rsid w:val="00BC1958"/>
    <w:rsid w:val="00BE014F"/>
    <w:rsid w:val="00BE0706"/>
    <w:rsid w:val="00BE2094"/>
    <w:rsid w:val="00BF44AE"/>
    <w:rsid w:val="00C04D2E"/>
    <w:rsid w:val="00C21C39"/>
    <w:rsid w:val="00C21D4D"/>
    <w:rsid w:val="00C235DA"/>
    <w:rsid w:val="00C347E9"/>
    <w:rsid w:val="00C3698A"/>
    <w:rsid w:val="00C5104E"/>
    <w:rsid w:val="00C54C24"/>
    <w:rsid w:val="00C6664F"/>
    <w:rsid w:val="00C7098C"/>
    <w:rsid w:val="00C73AD8"/>
    <w:rsid w:val="00C754D6"/>
    <w:rsid w:val="00CA28A6"/>
    <w:rsid w:val="00CA567E"/>
    <w:rsid w:val="00CB03E7"/>
    <w:rsid w:val="00CC5A91"/>
    <w:rsid w:val="00CC63B5"/>
    <w:rsid w:val="00CD14F0"/>
    <w:rsid w:val="00CD1EFE"/>
    <w:rsid w:val="00CE559F"/>
    <w:rsid w:val="00CE6734"/>
    <w:rsid w:val="00CF35EA"/>
    <w:rsid w:val="00D00BFD"/>
    <w:rsid w:val="00D061AD"/>
    <w:rsid w:val="00D07578"/>
    <w:rsid w:val="00D15E17"/>
    <w:rsid w:val="00D16CBA"/>
    <w:rsid w:val="00D16E14"/>
    <w:rsid w:val="00D20C20"/>
    <w:rsid w:val="00D3573D"/>
    <w:rsid w:val="00D5124A"/>
    <w:rsid w:val="00D55DCB"/>
    <w:rsid w:val="00D565B2"/>
    <w:rsid w:val="00D57B55"/>
    <w:rsid w:val="00D71A6B"/>
    <w:rsid w:val="00D72112"/>
    <w:rsid w:val="00D73585"/>
    <w:rsid w:val="00D91946"/>
    <w:rsid w:val="00DA63C9"/>
    <w:rsid w:val="00DB44A7"/>
    <w:rsid w:val="00DC1634"/>
    <w:rsid w:val="00DE60BE"/>
    <w:rsid w:val="00DF05AA"/>
    <w:rsid w:val="00DF4B15"/>
    <w:rsid w:val="00DF7823"/>
    <w:rsid w:val="00E2599B"/>
    <w:rsid w:val="00E26A41"/>
    <w:rsid w:val="00E3242B"/>
    <w:rsid w:val="00E33557"/>
    <w:rsid w:val="00E40B4F"/>
    <w:rsid w:val="00E42CC1"/>
    <w:rsid w:val="00E46B66"/>
    <w:rsid w:val="00E815E3"/>
    <w:rsid w:val="00E81FC9"/>
    <w:rsid w:val="00E85090"/>
    <w:rsid w:val="00E85DD0"/>
    <w:rsid w:val="00E95BF7"/>
    <w:rsid w:val="00EA034A"/>
    <w:rsid w:val="00EA3747"/>
    <w:rsid w:val="00EA3D01"/>
    <w:rsid w:val="00EB2628"/>
    <w:rsid w:val="00EB360D"/>
    <w:rsid w:val="00EB4F2C"/>
    <w:rsid w:val="00EB655D"/>
    <w:rsid w:val="00EC5044"/>
    <w:rsid w:val="00EC76DB"/>
    <w:rsid w:val="00ED2A62"/>
    <w:rsid w:val="00ED4EF5"/>
    <w:rsid w:val="00EE7EA1"/>
    <w:rsid w:val="00EF29EC"/>
    <w:rsid w:val="00F010AF"/>
    <w:rsid w:val="00F05477"/>
    <w:rsid w:val="00F22642"/>
    <w:rsid w:val="00F34D75"/>
    <w:rsid w:val="00F52BF1"/>
    <w:rsid w:val="00F610D3"/>
    <w:rsid w:val="00F707E4"/>
    <w:rsid w:val="00F75464"/>
    <w:rsid w:val="00F75C56"/>
    <w:rsid w:val="00F816E3"/>
    <w:rsid w:val="00F83EB9"/>
    <w:rsid w:val="00F83FA2"/>
    <w:rsid w:val="00F84FC2"/>
    <w:rsid w:val="00F853D8"/>
    <w:rsid w:val="00F87501"/>
    <w:rsid w:val="00F90DBE"/>
    <w:rsid w:val="00F91734"/>
    <w:rsid w:val="00F94261"/>
    <w:rsid w:val="00FB2073"/>
    <w:rsid w:val="00FB560B"/>
    <w:rsid w:val="00FB75F3"/>
    <w:rsid w:val="00FC6CAA"/>
    <w:rsid w:val="00FC72C2"/>
    <w:rsid w:val="00FE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F2AA5"/>
  <w15:chartTrackingRefBased/>
  <w15:docId w15:val="{C6B1C0E0-E737-4D0F-A363-83D74D25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61B"/>
    <w:rPr>
      <w:rFonts w:ascii="Times New Roman" w:eastAsia="Times New Roman" w:hAnsi="Times New Roman" w:cs="Times New Roman"/>
      <w:sz w:val="24"/>
      <w:szCs w:val="24"/>
    </w:rPr>
  </w:style>
  <w:style w:type="paragraph" w:styleId="Heading3">
    <w:name w:val="heading 3"/>
    <w:basedOn w:val="Normal"/>
    <w:link w:val="Heading3Char"/>
    <w:uiPriority w:val="9"/>
    <w:qFormat/>
    <w:rsid w:val="00C6664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661B"/>
    <w:rPr>
      <w:rFonts w:cs="Times New Roman"/>
      <w:color w:val="0000FF"/>
      <w:u w:val="single"/>
    </w:rPr>
  </w:style>
  <w:style w:type="paragraph" w:styleId="ListParagraph">
    <w:name w:val="List Paragraph"/>
    <w:basedOn w:val="Normal"/>
    <w:uiPriority w:val="34"/>
    <w:qFormat/>
    <w:rsid w:val="003E661B"/>
    <w:pPr>
      <w:ind w:left="720"/>
    </w:pPr>
  </w:style>
  <w:style w:type="character" w:customStyle="1" w:styleId="Heading3Char">
    <w:name w:val="Heading 3 Char"/>
    <w:link w:val="Heading3"/>
    <w:uiPriority w:val="9"/>
    <w:rsid w:val="00C666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664F"/>
    <w:pPr>
      <w:spacing w:before="100" w:beforeAutospacing="1" w:after="100" w:afterAutospacing="1"/>
    </w:pPr>
  </w:style>
  <w:style w:type="character" w:styleId="Strong">
    <w:name w:val="Strong"/>
    <w:uiPriority w:val="22"/>
    <w:qFormat/>
    <w:rsid w:val="00C6664F"/>
    <w:rPr>
      <w:b/>
      <w:bCs/>
    </w:rPr>
  </w:style>
  <w:style w:type="character" w:styleId="Emphasis">
    <w:name w:val="Emphasis"/>
    <w:uiPriority w:val="20"/>
    <w:qFormat/>
    <w:rsid w:val="00C6664F"/>
    <w:rPr>
      <w:i/>
      <w:iCs/>
    </w:rPr>
  </w:style>
  <w:style w:type="table" w:styleId="TableGrid">
    <w:name w:val="Table Grid"/>
    <w:basedOn w:val="TableNormal"/>
    <w:uiPriority w:val="59"/>
    <w:rsid w:val="0070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4D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59893">
      <w:bodyDiv w:val="1"/>
      <w:marLeft w:val="0"/>
      <w:marRight w:val="0"/>
      <w:marTop w:val="0"/>
      <w:marBottom w:val="0"/>
      <w:divBdr>
        <w:top w:val="none" w:sz="0" w:space="0" w:color="auto"/>
        <w:left w:val="none" w:sz="0" w:space="0" w:color="auto"/>
        <w:bottom w:val="none" w:sz="0" w:space="0" w:color="auto"/>
        <w:right w:val="none" w:sz="0" w:space="0" w:color="auto"/>
      </w:divBdr>
    </w:div>
    <w:div w:id="775519777">
      <w:bodyDiv w:val="1"/>
      <w:marLeft w:val="0"/>
      <w:marRight w:val="0"/>
      <w:marTop w:val="0"/>
      <w:marBottom w:val="0"/>
      <w:divBdr>
        <w:top w:val="none" w:sz="0" w:space="0" w:color="auto"/>
        <w:left w:val="none" w:sz="0" w:space="0" w:color="auto"/>
        <w:bottom w:val="none" w:sz="0" w:space="0" w:color="auto"/>
        <w:right w:val="none" w:sz="0" w:space="0" w:color="auto"/>
      </w:divBdr>
    </w:div>
    <w:div w:id="19784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sn.a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Microsoft\Windows\Temporary%20Internet%20Files\Content.IE5\CYWFTQ01\2016%20Reg%20of%20Su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0108-5084-4E9E-B40D-A3AEA223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 Reg of Supp</Template>
  <TotalTime>2</TotalTime>
  <Pages>12</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eusl</Company>
  <LinksUpToDate>false</LinksUpToDate>
  <CharactersWithSpaces>14121</CharactersWithSpaces>
  <SharedDoc>false</SharedDoc>
  <HLinks>
    <vt:vector size="6" baseType="variant">
      <vt:variant>
        <vt:i4>262146</vt:i4>
      </vt:variant>
      <vt:variant>
        <vt:i4>0</vt:i4>
      </vt:variant>
      <vt:variant>
        <vt:i4>0</vt:i4>
      </vt:variant>
      <vt:variant>
        <vt:i4>5</vt:i4>
      </vt:variant>
      <vt:variant>
        <vt:lpwstr>http://www.esn.ac.lk/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Store &amp; Supplies</cp:lastModifiedBy>
  <cp:revision>2</cp:revision>
  <cp:lastPrinted>2023-10-09T02:55:00Z</cp:lastPrinted>
  <dcterms:created xsi:type="dcterms:W3CDTF">2024-10-02T04:59:00Z</dcterms:created>
  <dcterms:modified xsi:type="dcterms:W3CDTF">2024-10-02T04:59:00Z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f7f3ee80d4fc9c30565ef553f69e59dfcd4f03e5c5a9c8eda1b024f0c0b7b8e2</vt:lpwstr>
  </property>
</Properties>
</file>